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410" w:rsidRDefault="00122F24" w:rsidP="000079D2">
      <w:pPr>
        <w:ind w:right="-180"/>
        <w:outlineLvl w:val="2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 </w:t>
      </w:r>
    </w:p>
    <w:p w:rsidR="004E48E9" w:rsidRPr="00C74113" w:rsidRDefault="004E48E9" w:rsidP="004E48E9">
      <w:pPr>
        <w:ind w:right="-1"/>
        <w:rPr>
          <w:sz w:val="28"/>
          <w:szCs w:val="28"/>
        </w:rPr>
      </w:pPr>
    </w:p>
    <w:p w:rsidR="00C51538" w:rsidRPr="00C51538" w:rsidRDefault="00C51538" w:rsidP="00C51538">
      <w:pPr>
        <w:pStyle w:val="Style5"/>
        <w:widowControl/>
        <w:spacing w:line="240" w:lineRule="auto"/>
        <w:ind w:firstLine="0"/>
        <w:jc w:val="center"/>
        <w:rPr>
          <w:rStyle w:val="FontStyle33"/>
          <w:sz w:val="24"/>
          <w:szCs w:val="24"/>
        </w:rPr>
      </w:pPr>
      <w:r w:rsidRPr="00C51538">
        <w:rPr>
          <w:rStyle w:val="FontStyle33"/>
          <w:sz w:val="24"/>
          <w:szCs w:val="24"/>
        </w:rPr>
        <w:t xml:space="preserve">ОБ УТВЕРЖДЕНИИ И ВВЕДЕНИИ В ДЕЙСТВИЕ ИНСТРУКЦИИ О ПОРЯДКЕ РАССМОТРЕНИЯ ОБРАЩЕНИЙ И ПРИЕМА ГРАЖДАН В </w:t>
      </w:r>
      <w:r>
        <w:rPr>
          <w:rStyle w:val="FontStyle33"/>
          <w:sz w:val="24"/>
          <w:szCs w:val="24"/>
        </w:rPr>
        <w:t>АГЕНТСТВЕ ПО ОХРАНЕ КУЛЬТУРНОГО НАСЛЕДИЯ</w:t>
      </w:r>
      <w:r w:rsidRPr="00C51538">
        <w:rPr>
          <w:rStyle w:val="FontStyle33"/>
          <w:sz w:val="24"/>
          <w:szCs w:val="24"/>
        </w:rPr>
        <w:t xml:space="preserve"> РЕСПУБЛИКИ ДАГЕСТАН</w:t>
      </w:r>
    </w:p>
    <w:p w:rsidR="00C51538" w:rsidRPr="00434E58" w:rsidRDefault="00C51538" w:rsidP="00C51538">
      <w:pPr>
        <w:pStyle w:val="Style7"/>
        <w:widowControl/>
        <w:spacing w:line="240" w:lineRule="auto"/>
      </w:pPr>
    </w:p>
    <w:p w:rsidR="00C51538" w:rsidRPr="00C51538" w:rsidRDefault="00C51538" w:rsidP="00C51538">
      <w:pPr>
        <w:pStyle w:val="Style7"/>
        <w:widowControl/>
        <w:spacing w:line="240" w:lineRule="auto"/>
        <w:ind w:firstLine="709"/>
        <w:rPr>
          <w:rStyle w:val="FontStyle38"/>
          <w:sz w:val="28"/>
          <w:szCs w:val="28"/>
        </w:rPr>
      </w:pPr>
      <w:r w:rsidRPr="00C51538">
        <w:rPr>
          <w:rStyle w:val="FontStyle38"/>
          <w:sz w:val="28"/>
          <w:szCs w:val="28"/>
        </w:rPr>
        <w:t xml:space="preserve">В целях установления в </w:t>
      </w:r>
      <w:r>
        <w:rPr>
          <w:rStyle w:val="FontStyle38"/>
          <w:sz w:val="28"/>
          <w:szCs w:val="28"/>
        </w:rPr>
        <w:t xml:space="preserve">Агентстве по охране культурного наследия </w:t>
      </w:r>
      <w:r w:rsidRPr="00C51538">
        <w:rPr>
          <w:rStyle w:val="FontStyle38"/>
          <w:sz w:val="28"/>
          <w:szCs w:val="28"/>
        </w:rPr>
        <w:t xml:space="preserve"> Республики Дагестан порядка рассмотрения обращений и организации приема граждан, руководствуясь статьей 3 Федерального закона от 2 мая 2006 года № 59-ФЗ «О порядке рассмотрения обращений граждан Российской Федерации», </w:t>
      </w:r>
      <w:r w:rsidRPr="004371CE">
        <w:rPr>
          <w:rStyle w:val="FontStyle38"/>
          <w:b/>
          <w:sz w:val="28"/>
          <w:szCs w:val="28"/>
        </w:rPr>
        <w:t>приказываю:</w:t>
      </w:r>
    </w:p>
    <w:p w:rsidR="00C51538" w:rsidRPr="00C51538" w:rsidRDefault="00C51538" w:rsidP="00C51538">
      <w:pPr>
        <w:pStyle w:val="Style8"/>
        <w:widowControl/>
        <w:numPr>
          <w:ilvl w:val="0"/>
          <w:numId w:val="14"/>
        </w:numPr>
        <w:tabs>
          <w:tab w:val="left" w:pos="1728"/>
        </w:tabs>
        <w:spacing w:line="240" w:lineRule="auto"/>
        <w:ind w:firstLine="709"/>
        <w:rPr>
          <w:rStyle w:val="FontStyle38"/>
          <w:sz w:val="28"/>
          <w:szCs w:val="28"/>
        </w:rPr>
      </w:pPr>
      <w:r w:rsidRPr="00C51538">
        <w:rPr>
          <w:rStyle w:val="FontStyle38"/>
          <w:sz w:val="28"/>
          <w:szCs w:val="28"/>
        </w:rPr>
        <w:t xml:space="preserve">Утвердить и ввести в действие прилагаемую Инструкцию о порядке рассмотрения обращений и приема граждан в </w:t>
      </w:r>
      <w:r>
        <w:rPr>
          <w:rStyle w:val="FontStyle38"/>
          <w:sz w:val="28"/>
          <w:szCs w:val="28"/>
        </w:rPr>
        <w:t>Агентстве по охране культурного наследия</w:t>
      </w:r>
      <w:r w:rsidRPr="00C51538">
        <w:rPr>
          <w:rStyle w:val="FontStyle38"/>
          <w:sz w:val="28"/>
          <w:szCs w:val="28"/>
        </w:rPr>
        <w:t xml:space="preserve"> Республики Дагестан (далее - Инструкция).</w:t>
      </w:r>
    </w:p>
    <w:p w:rsidR="00C51538" w:rsidRPr="00C51538" w:rsidRDefault="00C51538" w:rsidP="00C51538">
      <w:pPr>
        <w:pStyle w:val="Style8"/>
        <w:widowControl/>
        <w:numPr>
          <w:ilvl w:val="0"/>
          <w:numId w:val="14"/>
        </w:numPr>
        <w:tabs>
          <w:tab w:val="left" w:pos="1728"/>
        </w:tabs>
        <w:spacing w:line="240" w:lineRule="auto"/>
        <w:ind w:firstLine="709"/>
        <w:rPr>
          <w:rStyle w:val="FontStyle38"/>
          <w:sz w:val="28"/>
          <w:szCs w:val="28"/>
        </w:rPr>
      </w:pPr>
      <w:r w:rsidRPr="00C51538">
        <w:rPr>
          <w:rStyle w:val="FontStyle38"/>
          <w:sz w:val="28"/>
          <w:szCs w:val="28"/>
        </w:rPr>
        <w:t xml:space="preserve">Учитывать, что Инструкция устанавливает общие принципы и способы организации работы по рассмотрению обращений и приему граждан в </w:t>
      </w:r>
      <w:r>
        <w:rPr>
          <w:rStyle w:val="FontStyle38"/>
          <w:sz w:val="28"/>
          <w:szCs w:val="28"/>
        </w:rPr>
        <w:t>Агентстве по охране культурного наследия</w:t>
      </w:r>
      <w:r w:rsidRPr="00C51538">
        <w:rPr>
          <w:rStyle w:val="FontStyle38"/>
          <w:sz w:val="28"/>
          <w:szCs w:val="28"/>
        </w:rPr>
        <w:t xml:space="preserve"> Республики Дагестан.</w:t>
      </w:r>
    </w:p>
    <w:p w:rsidR="00C51538" w:rsidRDefault="00C51538" w:rsidP="00C51538">
      <w:pPr>
        <w:pStyle w:val="Style8"/>
        <w:widowControl/>
        <w:numPr>
          <w:ilvl w:val="0"/>
          <w:numId w:val="14"/>
        </w:numPr>
        <w:tabs>
          <w:tab w:val="left" w:pos="172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</w:t>
      </w:r>
    </w:p>
    <w:p w:rsidR="00C51538" w:rsidRPr="00C51538" w:rsidRDefault="00C51538" w:rsidP="00C51538">
      <w:pPr>
        <w:pStyle w:val="Style8"/>
        <w:widowControl/>
        <w:numPr>
          <w:ilvl w:val="0"/>
          <w:numId w:val="14"/>
        </w:numPr>
        <w:tabs>
          <w:tab w:val="left" w:pos="1728"/>
        </w:tabs>
        <w:spacing w:line="240" w:lineRule="auto"/>
        <w:ind w:firstLine="709"/>
        <w:rPr>
          <w:rStyle w:val="FontStyle38"/>
          <w:sz w:val="28"/>
          <w:szCs w:val="28"/>
        </w:rPr>
      </w:pPr>
      <w:r>
        <w:rPr>
          <w:sz w:val="28"/>
          <w:szCs w:val="28"/>
        </w:rPr>
        <w:t>Настоящий приказ разместить на официальном сайте Агентства по охране культурного наследия Республики Дагестан и информационно – телекоммуникационной сети «Интернет» (</w:t>
      </w:r>
      <w:hyperlink r:id="rId8" w:history="1">
        <w:r w:rsidRPr="00E747BF">
          <w:rPr>
            <w:rStyle w:val="a9"/>
            <w:sz w:val="28"/>
            <w:szCs w:val="28"/>
            <w:lang w:val="en-US"/>
          </w:rPr>
          <w:t>www</w:t>
        </w:r>
        <w:r w:rsidRPr="00E747BF">
          <w:rPr>
            <w:rStyle w:val="a9"/>
            <w:sz w:val="28"/>
            <w:szCs w:val="28"/>
          </w:rPr>
          <w:t>.</w:t>
        </w:r>
        <w:proofErr w:type="spellStart"/>
        <w:r w:rsidRPr="00E747BF">
          <w:rPr>
            <w:rStyle w:val="a9"/>
            <w:sz w:val="28"/>
            <w:szCs w:val="28"/>
            <w:lang w:val="en-US"/>
          </w:rPr>
          <w:t>dagnasledie</w:t>
        </w:r>
        <w:proofErr w:type="spellEnd"/>
        <w:r w:rsidRPr="00E747BF">
          <w:rPr>
            <w:rStyle w:val="a9"/>
            <w:sz w:val="28"/>
            <w:szCs w:val="28"/>
          </w:rPr>
          <w:t>.</w:t>
        </w:r>
        <w:proofErr w:type="spellStart"/>
        <w:r w:rsidRPr="00E747BF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Pr="00126FD4">
        <w:rPr>
          <w:sz w:val="28"/>
          <w:szCs w:val="28"/>
        </w:rPr>
        <w:t>).</w:t>
      </w:r>
    </w:p>
    <w:p w:rsidR="00C51538" w:rsidRPr="00C51538" w:rsidRDefault="00C51538" w:rsidP="00C51538">
      <w:pPr>
        <w:pStyle w:val="Style8"/>
        <w:widowControl/>
        <w:numPr>
          <w:ilvl w:val="0"/>
          <w:numId w:val="14"/>
        </w:numPr>
        <w:tabs>
          <w:tab w:val="left" w:pos="1728"/>
        </w:tabs>
        <w:spacing w:line="240" w:lineRule="auto"/>
        <w:ind w:firstLine="709"/>
        <w:rPr>
          <w:rStyle w:val="FontStyle38"/>
          <w:sz w:val="28"/>
          <w:szCs w:val="28"/>
        </w:rPr>
      </w:pPr>
      <w:proofErr w:type="gramStart"/>
      <w:r>
        <w:rPr>
          <w:rStyle w:val="FontStyle38"/>
          <w:sz w:val="28"/>
          <w:szCs w:val="28"/>
        </w:rPr>
        <w:t>Контроль за</w:t>
      </w:r>
      <w:proofErr w:type="gramEnd"/>
      <w:r>
        <w:rPr>
          <w:rStyle w:val="FontStyle38"/>
          <w:sz w:val="28"/>
          <w:szCs w:val="28"/>
        </w:rPr>
        <w:t xml:space="preserve"> исполнением настоящего приказа оставляю за собой</w:t>
      </w:r>
      <w:r w:rsidRPr="00C51538">
        <w:rPr>
          <w:rStyle w:val="FontStyle38"/>
          <w:sz w:val="28"/>
          <w:szCs w:val="28"/>
        </w:rPr>
        <w:t>.</w:t>
      </w:r>
    </w:p>
    <w:p w:rsidR="00C51538" w:rsidRPr="00C51538" w:rsidRDefault="00C51538" w:rsidP="00C51538">
      <w:pPr>
        <w:pStyle w:val="Style10"/>
        <w:widowControl/>
        <w:jc w:val="both"/>
        <w:rPr>
          <w:sz w:val="28"/>
          <w:szCs w:val="28"/>
        </w:rPr>
      </w:pPr>
    </w:p>
    <w:p w:rsidR="004E48E9" w:rsidRPr="00C74113" w:rsidRDefault="004E48E9" w:rsidP="004E48E9">
      <w:pPr>
        <w:ind w:right="-1"/>
        <w:rPr>
          <w:sz w:val="28"/>
          <w:szCs w:val="28"/>
        </w:rPr>
      </w:pPr>
    </w:p>
    <w:p w:rsidR="004E48E9" w:rsidRPr="00C74113" w:rsidRDefault="004E48E9" w:rsidP="004E48E9">
      <w:pPr>
        <w:ind w:right="-1"/>
        <w:rPr>
          <w:sz w:val="28"/>
          <w:szCs w:val="28"/>
        </w:rPr>
      </w:pPr>
    </w:p>
    <w:p w:rsidR="00620BFE" w:rsidRDefault="00620BFE" w:rsidP="001B0AE8">
      <w:pPr>
        <w:tabs>
          <w:tab w:val="left" w:pos="1620"/>
        </w:tabs>
      </w:pPr>
    </w:p>
    <w:p w:rsidR="00620BFE" w:rsidRDefault="00620BFE" w:rsidP="001B0AE8">
      <w:pPr>
        <w:tabs>
          <w:tab w:val="left" w:pos="1620"/>
        </w:tabs>
      </w:pPr>
    </w:p>
    <w:p w:rsidR="00620BFE" w:rsidRPr="00023400" w:rsidRDefault="005545EC" w:rsidP="001B0AE8">
      <w:pPr>
        <w:tabs>
          <w:tab w:val="left" w:pos="16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4361EB" w:rsidRPr="00023400">
        <w:rPr>
          <w:b/>
          <w:sz w:val="32"/>
          <w:szCs w:val="32"/>
        </w:rPr>
        <w:t xml:space="preserve">  Руководитель                                 </w:t>
      </w:r>
      <w:r w:rsidR="00023400">
        <w:rPr>
          <w:b/>
          <w:sz w:val="32"/>
          <w:szCs w:val="32"/>
        </w:rPr>
        <w:t xml:space="preserve">                 З. </w:t>
      </w:r>
      <w:proofErr w:type="spellStart"/>
      <w:r w:rsidR="00023400">
        <w:rPr>
          <w:b/>
          <w:sz w:val="32"/>
          <w:szCs w:val="32"/>
        </w:rPr>
        <w:t>Кахриманов</w:t>
      </w:r>
      <w:proofErr w:type="spellEnd"/>
    </w:p>
    <w:p w:rsidR="00620BFE" w:rsidRPr="004361EB" w:rsidRDefault="00620BFE" w:rsidP="001B0AE8">
      <w:pPr>
        <w:tabs>
          <w:tab w:val="left" w:pos="1620"/>
        </w:tabs>
        <w:rPr>
          <w:sz w:val="28"/>
          <w:szCs w:val="28"/>
        </w:rPr>
      </w:pPr>
    </w:p>
    <w:p w:rsidR="001B0AE8" w:rsidRDefault="001B0AE8" w:rsidP="001B0AE8">
      <w:pPr>
        <w:tabs>
          <w:tab w:val="left" w:pos="1620"/>
        </w:tabs>
        <w:rPr>
          <w:sz w:val="28"/>
          <w:szCs w:val="28"/>
        </w:rPr>
      </w:pPr>
    </w:p>
    <w:p w:rsidR="00C51538" w:rsidRDefault="00C51538" w:rsidP="001B0AE8">
      <w:pPr>
        <w:tabs>
          <w:tab w:val="left" w:pos="1620"/>
        </w:tabs>
        <w:rPr>
          <w:sz w:val="28"/>
          <w:szCs w:val="28"/>
        </w:rPr>
      </w:pPr>
    </w:p>
    <w:p w:rsidR="00C51538" w:rsidRDefault="00C51538" w:rsidP="001B0AE8">
      <w:pPr>
        <w:tabs>
          <w:tab w:val="left" w:pos="1620"/>
        </w:tabs>
        <w:rPr>
          <w:sz w:val="28"/>
          <w:szCs w:val="28"/>
        </w:rPr>
      </w:pPr>
    </w:p>
    <w:p w:rsidR="00C51538" w:rsidRDefault="00C51538" w:rsidP="001B0AE8">
      <w:pPr>
        <w:tabs>
          <w:tab w:val="left" w:pos="1620"/>
        </w:tabs>
        <w:rPr>
          <w:sz w:val="28"/>
          <w:szCs w:val="28"/>
        </w:rPr>
      </w:pPr>
    </w:p>
    <w:p w:rsidR="00C51538" w:rsidRDefault="00C51538" w:rsidP="001B0AE8">
      <w:pPr>
        <w:tabs>
          <w:tab w:val="left" w:pos="1620"/>
        </w:tabs>
        <w:rPr>
          <w:sz w:val="28"/>
          <w:szCs w:val="28"/>
        </w:rPr>
      </w:pPr>
    </w:p>
    <w:p w:rsidR="00C51538" w:rsidRDefault="00C51538" w:rsidP="001B0AE8">
      <w:pPr>
        <w:tabs>
          <w:tab w:val="left" w:pos="1620"/>
        </w:tabs>
        <w:rPr>
          <w:sz w:val="28"/>
          <w:szCs w:val="28"/>
        </w:rPr>
      </w:pPr>
    </w:p>
    <w:p w:rsidR="00C51538" w:rsidRPr="004361EB" w:rsidRDefault="00C51538" w:rsidP="001B0AE8">
      <w:pPr>
        <w:tabs>
          <w:tab w:val="left" w:pos="1620"/>
        </w:tabs>
        <w:rPr>
          <w:sz w:val="28"/>
          <w:szCs w:val="28"/>
        </w:rPr>
      </w:pPr>
    </w:p>
    <w:sectPr w:rsidR="00C51538" w:rsidRPr="004361EB" w:rsidSect="00C55212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426" w:left="1701" w:header="425" w:footer="13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880" w:rsidRDefault="00244880">
      <w:r>
        <w:separator/>
      </w:r>
    </w:p>
  </w:endnote>
  <w:endnote w:type="continuationSeparator" w:id="0">
    <w:p w:rsidR="00244880" w:rsidRDefault="002448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F09" w:rsidRDefault="00D859FD" w:rsidP="00AC26F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71F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71F09" w:rsidRDefault="00B71F09" w:rsidP="006E74F7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F09" w:rsidRDefault="00B71F09" w:rsidP="006E74F7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CCC" w:rsidRPr="007F2CCC" w:rsidRDefault="007F2CCC" w:rsidP="007F2CCC">
    <w:pPr>
      <w:tabs>
        <w:tab w:val="left" w:pos="426"/>
        <w:tab w:val="left" w:pos="1134"/>
      </w:tabs>
      <w:jc w:val="both"/>
      <w:rPr>
        <w:b/>
      </w:rPr>
    </w:pPr>
  </w:p>
  <w:p w:rsidR="00B764A1" w:rsidRDefault="00B764A1" w:rsidP="00B764A1">
    <w:pPr>
      <w:pStyle w:val="a8"/>
      <w:ind w:left="28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880" w:rsidRDefault="00244880">
      <w:r>
        <w:separator/>
      </w:r>
    </w:p>
  </w:footnote>
  <w:footnote w:type="continuationSeparator" w:id="0">
    <w:p w:rsidR="00244880" w:rsidRDefault="002448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F09" w:rsidRDefault="00D859FD" w:rsidP="000939D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71F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71F09" w:rsidRDefault="00B71F0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069" w:rsidRDefault="002E6ECF" w:rsidP="00955069">
    <w:pPr>
      <w:ind w:right="76"/>
      <w:jc w:val="center"/>
      <w:rPr>
        <w:color w:val="000000"/>
        <w:sz w:val="28"/>
      </w:rPr>
    </w:pPr>
    <w:r>
      <w:rPr>
        <w:noProof/>
      </w:rPr>
      <w:drawing>
        <wp:inline distT="0" distB="0" distL="0" distR="0">
          <wp:extent cx="866775" cy="895350"/>
          <wp:effectExtent l="19050" t="0" r="9525" b="0"/>
          <wp:docPr id="3" name="Рисунок 3" descr="гер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гер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55069" w:rsidRPr="005B61C1" w:rsidRDefault="001342EC" w:rsidP="00955069">
    <w:pPr>
      <w:ind w:right="76"/>
      <w:jc w:val="center"/>
      <w:outlineLvl w:val="0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АГЕНТСТВО ПО ОХРАНЕ КУЛЬТУРНОГО НАСЛЕДИЯ</w:t>
    </w:r>
  </w:p>
  <w:p w:rsidR="00955069" w:rsidRDefault="001342EC" w:rsidP="00955069">
    <w:pPr>
      <w:ind w:right="76"/>
      <w:jc w:val="center"/>
      <w:outlineLvl w:val="0"/>
      <w:rPr>
        <w:b/>
        <w:color w:val="000000"/>
        <w:sz w:val="32"/>
        <w:szCs w:val="32"/>
      </w:rPr>
    </w:pPr>
    <w:r w:rsidRPr="005B61C1">
      <w:rPr>
        <w:b/>
        <w:color w:val="000000"/>
        <w:sz w:val="32"/>
        <w:szCs w:val="32"/>
      </w:rPr>
      <w:t>РЕСПУБЛИКИ ДАГЕСТАН</w:t>
    </w:r>
  </w:p>
  <w:p w:rsidR="000C0763" w:rsidRDefault="000C0763" w:rsidP="00955069">
    <w:pPr>
      <w:ind w:right="76"/>
      <w:jc w:val="center"/>
      <w:outlineLvl w:val="0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(</w:t>
    </w:r>
    <w:proofErr w:type="spellStart"/>
    <w:r w:rsidR="001342EC">
      <w:rPr>
        <w:b/>
        <w:color w:val="000000"/>
        <w:sz w:val="32"/>
        <w:szCs w:val="32"/>
      </w:rPr>
      <w:t>Дагнаследие</w:t>
    </w:r>
    <w:proofErr w:type="spellEnd"/>
    <w:r>
      <w:rPr>
        <w:b/>
        <w:color w:val="000000"/>
        <w:sz w:val="32"/>
        <w:szCs w:val="32"/>
      </w:rPr>
      <w:t>)</w:t>
    </w:r>
  </w:p>
  <w:p w:rsidR="000079D2" w:rsidRDefault="00D859FD" w:rsidP="000079D2">
    <w:pPr>
      <w:ind w:right="76"/>
      <w:jc w:val="center"/>
      <w:rPr>
        <w:sz w:val="28"/>
        <w:szCs w:val="28"/>
      </w:rPr>
    </w:pPr>
    <w:r w:rsidRPr="00D859FD">
      <w:rPr>
        <w:noProof/>
      </w:rPr>
      <w:pict>
        <v:line id="Line 1" o:spid="_x0000_s4097" style="position:absolute;left:0;text-align:left;z-index:251657728;visibility:visible" from="0,5.7pt" to="467.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" strokecolor="#606060" strokeweight="4.5pt">
          <v:stroke linestyle="thinThick"/>
        </v:line>
      </w:pict>
    </w:r>
  </w:p>
  <w:p w:rsidR="004B3F9F" w:rsidRPr="000079D2" w:rsidRDefault="000079D2" w:rsidP="000079D2">
    <w:pPr>
      <w:ind w:right="76"/>
      <w:jc w:val="center"/>
      <w:rPr>
        <w:b/>
        <w:sz w:val="28"/>
        <w:szCs w:val="28"/>
      </w:rPr>
    </w:pPr>
    <w:r w:rsidRPr="000079D2">
      <w:rPr>
        <w:b/>
        <w:sz w:val="28"/>
        <w:szCs w:val="28"/>
      </w:rPr>
      <w:t>ПРИКАЗ</w:t>
    </w:r>
    <w:r w:rsidR="004B3F9F" w:rsidRPr="000079D2">
      <w:rPr>
        <w:b/>
        <w:sz w:val="28"/>
        <w:szCs w:val="28"/>
      </w:rPr>
      <w:t xml:space="preserve">       </w:t>
    </w:r>
  </w:p>
  <w:p w:rsidR="00F43505" w:rsidRDefault="004B3F9F" w:rsidP="004B3F9F">
    <w:pPr>
      <w:pStyle w:val="a5"/>
      <w:tabs>
        <w:tab w:val="clear" w:pos="4677"/>
        <w:tab w:val="clear" w:pos="9355"/>
        <w:tab w:val="left" w:pos="510"/>
        <w:tab w:val="left" w:pos="818"/>
        <w:tab w:val="left" w:pos="6765"/>
        <w:tab w:val="left" w:pos="7419"/>
      </w:tabs>
      <w:rPr>
        <w:sz w:val="28"/>
        <w:szCs w:val="28"/>
      </w:rPr>
    </w:pPr>
    <w:r>
      <w:rPr>
        <w:sz w:val="28"/>
        <w:szCs w:val="28"/>
      </w:rPr>
      <w:tab/>
    </w:r>
  </w:p>
  <w:p w:rsidR="00955069" w:rsidRPr="004B3F9F" w:rsidRDefault="007B4540" w:rsidP="004B3F9F">
    <w:pPr>
      <w:pStyle w:val="a5"/>
      <w:tabs>
        <w:tab w:val="clear" w:pos="4677"/>
        <w:tab w:val="clear" w:pos="9355"/>
        <w:tab w:val="left" w:pos="510"/>
        <w:tab w:val="left" w:pos="818"/>
        <w:tab w:val="left" w:pos="6765"/>
        <w:tab w:val="left" w:pos="7419"/>
      </w:tabs>
      <w:rPr>
        <w:sz w:val="28"/>
        <w:szCs w:val="28"/>
        <w:lang w:val="en-US"/>
      </w:rPr>
    </w:pPr>
    <w:r>
      <w:rPr>
        <w:sz w:val="28"/>
        <w:szCs w:val="28"/>
      </w:rPr>
      <w:t xml:space="preserve">      </w:t>
    </w:r>
    <w:r w:rsidR="004B3F9F">
      <w:rPr>
        <w:sz w:val="28"/>
        <w:szCs w:val="28"/>
      </w:rPr>
      <w:t xml:space="preserve">№_______                                                   </w:t>
    </w:r>
    <w:r w:rsidR="007342FB">
      <w:rPr>
        <w:sz w:val="28"/>
        <w:szCs w:val="28"/>
      </w:rPr>
      <w:t xml:space="preserve">            «___» _________ 2018</w:t>
    </w:r>
    <w:r w:rsidR="004B3F9F">
      <w:rPr>
        <w:sz w:val="28"/>
        <w:szCs w:val="28"/>
      </w:rPr>
      <w:t>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50BD"/>
    <w:multiLevelType w:val="singleLevel"/>
    <w:tmpl w:val="426CBC78"/>
    <w:lvl w:ilvl="0">
      <w:start w:val="1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1">
    <w:nsid w:val="04E73878"/>
    <w:multiLevelType w:val="multilevel"/>
    <w:tmpl w:val="9028C032"/>
    <w:lvl w:ilvl="0">
      <w:start w:val="2006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9"/>
      <w:numFmt w:val="decimal"/>
      <w:lvlText w:val="%2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6058B7"/>
    <w:multiLevelType w:val="hybridMultilevel"/>
    <w:tmpl w:val="40E867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9867ADA"/>
    <w:multiLevelType w:val="hybridMultilevel"/>
    <w:tmpl w:val="29F63932"/>
    <w:lvl w:ilvl="0" w:tplc="F9E436D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CC7857"/>
    <w:multiLevelType w:val="hybridMultilevel"/>
    <w:tmpl w:val="3394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5173B"/>
    <w:multiLevelType w:val="hybridMultilevel"/>
    <w:tmpl w:val="DD2A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C07FD"/>
    <w:multiLevelType w:val="hybridMultilevel"/>
    <w:tmpl w:val="5B6485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857F49"/>
    <w:multiLevelType w:val="hybridMultilevel"/>
    <w:tmpl w:val="E3CC8F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36435FE"/>
    <w:multiLevelType w:val="hybridMultilevel"/>
    <w:tmpl w:val="E2AA3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BA74AB"/>
    <w:multiLevelType w:val="hybridMultilevel"/>
    <w:tmpl w:val="3F5CF664"/>
    <w:lvl w:ilvl="0" w:tplc="82E050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0F26987"/>
    <w:multiLevelType w:val="hybridMultilevel"/>
    <w:tmpl w:val="0332D38A"/>
    <w:lvl w:ilvl="0" w:tplc="53F65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0B7D23"/>
    <w:multiLevelType w:val="hybridMultilevel"/>
    <w:tmpl w:val="0E7020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08315E0"/>
    <w:multiLevelType w:val="hybridMultilevel"/>
    <w:tmpl w:val="8AECE4EC"/>
    <w:lvl w:ilvl="0" w:tplc="255C830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9127D3A"/>
    <w:multiLevelType w:val="hybridMultilevel"/>
    <w:tmpl w:val="9D2622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13"/>
  </w:num>
  <w:num w:numId="8">
    <w:abstractNumId w:val="12"/>
  </w:num>
  <w:num w:numId="9">
    <w:abstractNumId w:val="5"/>
  </w:num>
  <w:num w:numId="10">
    <w:abstractNumId w:val="9"/>
  </w:num>
  <w:num w:numId="11">
    <w:abstractNumId w:val="8"/>
  </w:num>
  <w:num w:numId="12">
    <w:abstractNumId w:val="4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2355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04A12"/>
    <w:rsid w:val="00000B70"/>
    <w:rsid w:val="000037E6"/>
    <w:rsid w:val="000041F9"/>
    <w:rsid w:val="000079D2"/>
    <w:rsid w:val="00007D8C"/>
    <w:rsid w:val="000115A0"/>
    <w:rsid w:val="000122F2"/>
    <w:rsid w:val="00012C07"/>
    <w:rsid w:val="00013142"/>
    <w:rsid w:val="000137E7"/>
    <w:rsid w:val="00015716"/>
    <w:rsid w:val="000171E4"/>
    <w:rsid w:val="0002060D"/>
    <w:rsid w:val="00023400"/>
    <w:rsid w:val="00023837"/>
    <w:rsid w:val="000250EE"/>
    <w:rsid w:val="00030D38"/>
    <w:rsid w:val="000366F2"/>
    <w:rsid w:val="000428A9"/>
    <w:rsid w:val="000431B0"/>
    <w:rsid w:val="00044B69"/>
    <w:rsid w:val="00044FC2"/>
    <w:rsid w:val="000457D2"/>
    <w:rsid w:val="00050900"/>
    <w:rsid w:val="00051373"/>
    <w:rsid w:val="000542B7"/>
    <w:rsid w:val="000556F9"/>
    <w:rsid w:val="000642C6"/>
    <w:rsid w:val="00064A4B"/>
    <w:rsid w:val="00070ED5"/>
    <w:rsid w:val="00071FC7"/>
    <w:rsid w:val="0007229E"/>
    <w:rsid w:val="000732A5"/>
    <w:rsid w:val="000734E0"/>
    <w:rsid w:val="00074BA1"/>
    <w:rsid w:val="00074DDB"/>
    <w:rsid w:val="00074E8C"/>
    <w:rsid w:val="00075D9A"/>
    <w:rsid w:val="0007763C"/>
    <w:rsid w:val="00077940"/>
    <w:rsid w:val="0008076C"/>
    <w:rsid w:val="00081FF8"/>
    <w:rsid w:val="000832BF"/>
    <w:rsid w:val="0008399E"/>
    <w:rsid w:val="00085A32"/>
    <w:rsid w:val="00085FD6"/>
    <w:rsid w:val="000864FD"/>
    <w:rsid w:val="00093822"/>
    <w:rsid w:val="000939D7"/>
    <w:rsid w:val="00093DF6"/>
    <w:rsid w:val="000A3A8F"/>
    <w:rsid w:val="000B0EA0"/>
    <w:rsid w:val="000B4D28"/>
    <w:rsid w:val="000C00AA"/>
    <w:rsid w:val="000C0763"/>
    <w:rsid w:val="000C0EFA"/>
    <w:rsid w:val="000C3223"/>
    <w:rsid w:val="000C3BE7"/>
    <w:rsid w:val="000C4431"/>
    <w:rsid w:val="000C6E6F"/>
    <w:rsid w:val="000C71CA"/>
    <w:rsid w:val="000C7243"/>
    <w:rsid w:val="000C7612"/>
    <w:rsid w:val="000D2780"/>
    <w:rsid w:val="000D330F"/>
    <w:rsid w:val="000D43FA"/>
    <w:rsid w:val="000D464D"/>
    <w:rsid w:val="000D5E37"/>
    <w:rsid w:val="000D71A9"/>
    <w:rsid w:val="000D7A04"/>
    <w:rsid w:val="000D7ABB"/>
    <w:rsid w:val="000E0AC3"/>
    <w:rsid w:val="000E4068"/>
    <w:rsid w:val="000E4542"/>
    <w:rsid w:val="000F15A2"/>
    <w:rsid w:val="000F30E3"/>
    <w:rsid w:val="000F3C50"/>
    <w:rsid w:val="000F4948"/>
    <w:rsid w:val="000F4AEC"/>
    <w:rsid w:val="000F6AEB"/>
    <w:rsid w:val="000F6B12"/>
    <w:rsid w:val="0010140A"/>
    <w:rsid w:val="00101888"/>
    <w:rsid w:val="001018FC"/>
    <w:rsid w:val="00104AE6"/>
    <w:rsid w:val="00107289"/>
    <w:rsid w:val="001106C0"/>
    <w:rsid w:val="001133BA"/>
    <w:rsid w:val="00113CA8"/>
    <w:rsid w:val="00113ED2"/>
    <w:rsid w:val="00114C2C"/>
    <w:rsid w:val="00117478"/>
    <w:rsid w:val="001203B8"/>
    <w:rsid w:val="00120D9B"/>
    <w:rsid w:val="00122F24"/>
    <w:rsid w:val="0012508A"/>
    <w:rsid w:val="0012597F"/>
    <w:rsid w:val="001302AD"/>
    <w:rsid w:val="001342EC"/>
    <w:rsid w:val="001350EC"/>
    <w:rsid w:val="00135213"/>
    <w:rsid w:val="00135D15"/>
    <w:rsid w:val="0013707C"/>
    <w:rsid w:val="00142ED2"/>
    <w:rsid w:val="00146788"/>
    <w:rsid w:val="0015043E"/>
    <w:rsid w:val="0015268A"/>
    <w:rsid w:val="001561B7"/>
    <w:rsid w:val="00160050"/>
    <w:rsid w:val="00164266"/>
    <w:rsid w:val="0016542B"/>
    <w:rsid w:val="00166785"/>
    <w:rsid w:val="001715C7"/>
    <w:rsid w:val="0017256E"/>
    <w:rsid w:val="00172E46"/>
    <w:rsid w:val="00175C29"/>
    <w:rsid w:val="001770B4"/>
    <w:rsid w:val="00177405"/>
    <w:rsid w:val="001808FB"/>
    <w:rsid w:val="0018116D"/>
    <w:rsid w:val="00183BE2"/>
    <w:rsid w:val="001844DE"/>
    <w:rsid w:val="00187224"/>
    <w:rsid w:val="001872DB"/>
    <w:rsid w:val="00191A8A"/>
    <w:rsid w:val="00193C24"/>
    <w:rsid w:val="001946A4"/>
    <w:rsid w:val="00194AAC"/>
    <w:rsid w:val="00195D4E"/>
    <w:rsid w:val="001A3075"/>
    <w:rsid w:val="001A3180"/>
    <w:rsid w:val="001A557E"/>
    <w:rsid w:val="001B0AE8"/>
    <w:rsid w:val="001B1937"/>
    <w:rsid w:val="001B3868"/>
    <w:rsid w:val="001B4AF5"/>
    <w:rsid w:val="001B66BE"/>
    <w:rsid w:val="001B6970"/>
    <w:rsid w:val="001C6E0D"/>
    <w:rsid w:val="001D2782"/>
    <w:rsid w:val="001D3317"/>
    <w:rsid w:val="001D3970"/>
    <w:rsid w:val="001D4238"/>
    <w:rsid w:val="001D4A06"/>
    <w:rsid w:val="001D5F6B"/>
    <w:rsid w:val="001D72B4"/>
    <w:rsid w:val="001D745A"/>
    <w:rsid w:val="001E0AD6"/>
    <w:rsid w:val="001E1DD5"/>
    <w:rsid w:val="001E423E"/>
    <w:rsid w:val="001E60D7"/>
    <w:rsid w:val="001E749F"/>
    <w:rsid w:val="001E7635"/>
    <w:rsid w:val="001E77FB"/>
    <w:rsid w:val="001F1B08"/>
    <w:rsid w:val="001F21C6"/>
    <w:rsid w:val="001F2372"/>
    <w:rsid w:val="001F7F27"/>
    <w:rsid w:val="00201F58"/>
    <w:rsid w:val="002023BC"/>
    <w:rsid w:val="0020392D"/>
    <w:rsid w:val="00207859"/>
    <w:rsid w:val="00207C23"/>
    <w:rsid w:val="00210A44"/>
    <w:rsid w:val="00210E98"/>
    <w:rsid w:val="00212070"/>
    <w:rsid w:val="00220417"/>
    <w:rsid w:val="002267B9"/>
    <w:rsid w:val="00232538"/>
    <w:rsid w:val="0023275F"/>
    <w:rsid w:val="00233EA9"/>
    <w:rsid w:val="002344B3"/>
    <w:rsid w:val="00234A65"/>
    <w:rsid w:val="00236AFF"/>
    <w:rsid w:val="002432BA"/>
    <w:rsid w:val="00244880"/>
    <w:rsid w:val="002529C3"/>
    <w:rsid w:val="00260B90"/>
    <w:rsid w:val="00261299"/>
    <w:rsid w:val="00261D60"/>
    <w:rsid w:val="00262A1E"/>
    <w:rsid w:val="00262A5A"/>
    <w:rsid w:val="002654CE"/>
    <w:rsid w:val="00266E76"/>
    <w:rsid w:val="002671C8"/>
    <w:rsid w:val="00271DE6"/>
    <w:rsid w:val="00274485"/>
    <w:rsid w:val="0027597F"/>
    <w:rsid w:val="00277506"/>
    <w:rsid w:val="00280369"/>
    <w:rsid w:val="00280724"/>
    <w:rsid w:val="002820B7"/>
    <w:rsid w:val="002834BA"/>
    <w:rsid w:val="002921FF"/>
    <w:rsid w:val="00293556"/>
    <w:rsid w:val="00293878"/>
    <w:rsid w:val="00295095"/>
    <w:rsid w:val="0029665B"/>
    <w:rsid w:val="00296E4A"/>
    <w:rsid w:val="002976CB"/>
    <w:rsid w:val="00297C4F"/>
    <w:rsid w:val="002A285E"/>
    <w:rsid w:val="002A31A0"/>
    <w:rsid w:val="002A4AFD"/>
    <w:rsid w:val="002A5C2F"/>
    <w:rsid w:val="002A5D1E"/>
    <w:rsid w:val="002A7CF3"/>
    <w:rsid w:val="002A7F63"/>
    <w:rsid w:val="002B0431"/>
    <w:rsid w:val="002B12EF"/>
    <w:rsid w:val="002B2F2A"/>
    <w:rsid w:val="002B6FD6"/>
    <w:rsid w:val="002B7CD9"/>
    <w:rsid w:val="002C0103"/>
    <w:rsid w:val="002C135F"/>
    <w:rsid w:val="002C1924"/>
    <w:rsid w:val="002C1A0E"/>
    <w:rsid w:val="002C20AD"/>
    <w:rsid w:val="002C298D"/>
    <w:rsid w:val="002D2AD1"/>
    <w:rsid w:val="002D2C34"/>
    <w:rsid w:val="002D2ECC"/>
    <w:rsid w:val="002D3418"/>
    <w:rsid w:val="002D3FDE"/>
    <w:rsid w:val="002D400F"/>
    <w:rsid w:val="002D42B8"/>
    <w:rsid w:val="002D534A"/>
    <w:rsid w:val="002D6A14"/>
    <w:rsid w:val="002E44F9"/>
    <w:rsid w:val="002E6ECF"/>
    <w:rsid w:val="002E7292"/>
    <w:rsid w:val="002F1D48"/>
    <w:rsid w:val="002F1FC5"/>
    <w:rsid w:val="002F4FDD"/>
    <w:rsid w:val="002F622C"/>
    <w:rsid w:val="00301840"/>
    <w:rsid w:val="00303A9D"/>
    <w:rsid w:val="003103A5"/>
    <w:rsid w:val="00311C43"/>
    <w:rsid w:val="00312312"/>
    <w:rsid w:val="003124C2"/>
    <w:rsid w:val="003137A9"/>
    <w:rsid w:val="00314BFE"/>
    <w:rsid w:val="00315A2F"/>
    <w:rsid w:val="00320410"/>
    <w:rsid w:val="00320A36"/>
    <w:rsid w:val="0032105C"/>
    <w:rsid w:val="00321EE2"/>
    <w:rsid w:val="0032556A"/>
    <w:rsid w:val="00327287"/>
    <w:rsid w:val="00327B2F"/>
    <w:rsid w:val="003332F0"/>
    <w:rsid w:val="00333FEA"/>
    <w:rsid w:val="00336824"/>
    <w:rsid w:val="0034344C"/>
    <w:rsid w:val="0034425B"/>
    <w:rsid w:val="00344CCD"/>
    <w:rsid w:val="00345998"/>
    <w:rsid w:val="00354C5E"/>
    <w:rsid w:val="0035640F"/>
    <w:rsid w:val="00356671"/>
    <w:rsid w:val="003601E9"/>
    <w:rsid w:val="00364BF9"/>
    <w:rsid w:val="003670F0"/>
    <w:rsid w:val="003673DD"/>
    <w:rsid w:val="00367E52"/>
    <w:rsid w:val="00367F7E"/>
    <w:rsid w:val="00371921"/>
    <w:rsid w:val="00371F35"/>
    <w:rsid w:val="00371FED"/>
    <w:rsid w:val="0037234F"/>
    <w:rsid w:val="00374E3B"/>
    <w:rsid w:val="00376454"/>
    <w:rsid w:val="00376501"/>
    <w:rsid w:val="00382300"/>
    <w:rsid w:val="00383C57"/>
    <w:rsid w:val="00384759"/>
    <w:rsid w:val="00384AD8"/>
    <w:rsid w:val="00390F26"/>
    <w:rsid w:val="003913C0"/>
    <w:rsid w:val="00395912"/>
    <w:rsid w:val="003A3466"/>
    <w:rsid w:val="003A3738"/>
    <w:rsid w:val="003A5858"/>
    <w:rsid w:val="003A5C23"/>
    <w:rsid w:val="003A75F5"/>
    <w:rsid w:val="003C0E5C"/>
    <w:rsid w:val="003C10EB"/>
    <w:rsid w:val="003C2B9B"/>
    <w:rsid w:val="003C7D03"/>
    <w:rsid w:val="003D099C"/>
    <w:rsid w:val="003D09F0"/>
    <w:rsid w:val="003D279D"/>
    <w:rsid w:val="003D6960"/>
    <w:rsid w:val="003D778A"/>
    <w:rsid w:val="003E03BE"/>
    <w:rsid w:val="003E0ED7"/>
    <w:rsid w:val="003E17FE"/>
    <w:rsid w:val="003E2193"/>
    <w:rsid w:val="003E359F"/>
    <w:rsid w:val="003E4477"/>
    <w:rsid w:val="003E5B61"/>
    <w:rsid w:val="003E7260"/>
    <w:rsid w:val="003F034E"/>
    <w:rsid w:val="003F06B8"/>
    <w:rsid w:val="003F1E17"/>
    <w:rsid w:val="003F2489"/>
    <w:rsid w:val="003F30AF"/>
    <w:rsid w:val="003F47D7"/>
    <w:rsid w:val="003F6ACF"/>
    <w:rsid w:val="00400A74"/>
    <w:rsid w:val="0040195E"/>
    <w:rsid w:val="00402C05"/>
    <w:rsid w:val="004042D2"/>
    <w:rsid w:val="004051FE"/>
    <w:rsid w:val="004052EC"/>
    <w:rsid w:val="00405702"/>
    <w:rsid w:val="0040690E"/>
    <w:rsid w:val="00410665"/>
    <w:rsid w:val="00411E97"/>
    <w:rsid w:val="00412E7B"/>
    <w:rsid w:val="0041308C"/>
    <w:rsid w:val="00414F9B"/>
    <w:rsid w:val="00415317"/>
    <w:rsid w:val="00420862"/>
    <w:rsid w:val="0042296C"/>
    <w:rsid w:val="00424F08"/>
    <w:rsid w:val="0042640B"/>
    <w:rsid w:val="00430DEA"/>
    <w:rsid w:val="004348F0"/>
    <w:rsid w:val="004361EB"/>
    <w:rsid w:val="004371CE"/>
    <w:rsid w:val="0044387D"/>
    <w:rsid w:val="004453E9"/>
    <w:rsid w:val="00447C7F"/>
    <w:rsid w:val="00451B62"/>
    <w:rsid w:val="0045297E"/>
    <w:rsid w:val="00461BED"/>
    <w:rsid w:val="004629FF"/>
    <w:rsid w:val="00462ACE"/>
    <w:rsid w:val="00465D1E"/>
    <w:rsid w:val="004705E0"/>
    <w:rsid w:val="0047250F"/>
    <w:rsid w:val="00473691"/>
    <w:rsid w:val="00473B1D"/>
    <w:rsid w:val="00476163"/>
    <w:rsid w:val="00476D53"/>
    <w:rsid w:val="00477957"/>
    <w:rsid w:val="00482450"/>
    <w:rsid w:val="00483402"/>
    <w:rsid w:val="00483B2A"/>
    <w:rsid w:val="00484C8B"/>
    <w:rsid w:val="00485793"/>
    <w:rsid w:val="0048670B"/>
    <w:rsid w:val="00487FC8"/>
    <w:rsid w:val="00492D69"/>
    <w:rsid w:val="004947B7"/>
    <w:rsid w:val="0049484F"/>
    <w:rsid w:val="0049547A"/>
    <w:rsid w:val="00495BDE"/>
    <w:rsid w:val="004A1AC4"/>
    <w:rsid w:val="004A2680"/>
    <w:rsid w:val="004A2B52"/>
    <w:rsid w:val="004A3E0C"/>
    <w:rsid w:val="004A5632"/>
    <w:rsid w:val="004A5A00"/>
    <w:rsid w:val="004B1CFA"/>
    <w:rsid w:val="004B2BE0"/>
    <w:rsid w:val="004B35C7"/>
    <w:rsid w:val="004B3F9F"/>
    <w:rsid w:val="004B3FE9"/>
    <w:rsid w:val="004B493C"/>
    <w:rsid w:val="004B59BB"/>
    <w:rsid w:val="004B741F"/>
    <w:rsid w:val="004C10F6"/>
    <w:rsid w:val="004C1BD2"/>
    <w:rsid w:val="004C294D"/>
    <w:rsid w:val="004C69BB"/>
    <w:rsid w:val="004C719E"/>
    <w:rsid w:val="004D2512"/>
    <w:rsid w:val="004D273E"/>
    <w:rsid w:val="004D33D1"/>
    <w:rsid w:val="004D5087"/>
    <w:rsid w:val="004D5428"/>
    <w:rsid w:val="004D7F52"/>
    <w:rsid w:val="004E4685"/>
    <w:rsid w:val="004E48E9"/>
    <w:rsid w:val="004E590F"/>
    <w:rsid w:val="004E684D"/>
    <w:rsid w:val="004E6E45"/>
    <w:rsid w:val="004E6F5C"/>
    <w:rsid w:val="004E7695"/>
    <w:rsid w:val="004F0697"/>
    <w:rsid w:val="004F1236"/>
    <w:rsid w:val="004F12AF"/>
    <w:rsid w:val="004F1DD2"/>
    <w:rsid w:val="004F6915"/>
    <w:rsid w:val="0050414D"/>
    <w:rsid w:val="00506984"/>
    <w:rsid w:val="00506CF7"/>
    <w:rsid w:val="00506DF6"/>
    <w:rsid w:val="005072B4"/>
    <w:rsid w:val="00515481"/>
    <w:rsid w:val="0051614C"/>
    <w:rsid w:val="00516978"/>
    <w:rsid w:val="005174BA"/>
    <w:rsid w:val="005174E0"/>
    <w:rsid w:val="00517A1C"/>
    <w:rsid w:val="00520AB2"/>
    <w:rsid w:val="00523042"/>
    <w:rsid w:val="005236CF"/>
    <w:rsid w:val="00524A37"/>
    <w:rsid w:val="00525662"/>
    <w:rsid w:val="0052569A"/>
    <w:rsid w:val="00525AB9"/>
    <w:rsid w:val="00526512"/>
    <w:rsid w:val="005318AC"/>
    <w:rsid w:val="00532325"/>
    <w:rsid w:val="005348E5"/>
    <w:rsid w:val="00534CB8"/>
    <w:rsid w:val="005359C5"/>
    <w:rsid w:val="0053714A"/>
    <w:rsid w:val="0053737E"/>
    <w:rsid w:val="00543632"/>
    <w:rsid w:val="005445D0"/>
    <w:rsid w:val="005450FB"/>
    <w:rsid w:val="0054616B"/>
    <w:rsid w:val="00551F6E"/>
    <w:rsid w:val="005530FC"/>
    <w:rsid w:val="00553908"/>
    <w:rsid w:val="005545EC"/>
    <w:rsid w:val="00554700"/>
    <w:rsid w:val="005559A1"/>
    <w:rsid w:val="00556A82"/>
    <w:rsid w:val="00561B1F"/>
    <w:rsid w:val="00562F53"/>
    <w:rsid w:val="00566E3D"/>
    <w:rsid w:val="0057073F"/>
    <w:rsid w:val="00570DDF"/>
    <w:rsid w:val="00573258"/>
    <w:rsid w:val="00574DF2"/>
    <w:rsid w:val="00577A1A"/>
    <w:rsid w:val="0058118C"/>
    <w:rsid w:val="00581641"/>
    <w:rsid w:val="00582634"/>
    <w:rsid w:val="00582F98"/>
    <w:rsid w:val="00583594"/>
    <w:rsid w:val="00584544"/>
    <w:rsid w:val="00584CCD"/>
    <w:rsid w:val="00585178"/>
    <w:rsid w:val="005862F0"/>
    <w:rsid w:val="00591424"/>
    <w:rsid w:val="005921B4"/>
    <w:rsid w:val="00592F6B"/>
    <w:rsid w:val="005946AD"/>
    <w:rsid w:val="0059631A"/>
    <w:rsid w:val="005A1058"/>
    <w:rsid w:val="005A1643"/>
    <w:rsid w:val="005A2413"/>
    <w:rsid w:val="005B0C24"/>
    <w:rsid w:val="005B53C6"/>
    <w:rsid w:val="005B5E68"/>
    <w:rsid w:val="005B61C1"/>
    <w:rsid w:val="005C01AE"/>
    <w:rsid w:val="005C4980"/>
    <w:rsid w:val="005C4D90"/>
    <w:rsid w:val="005C507B"/>
    <w:rsid w:val="005C54BC"/>
    <w:rsid w:val="005C58A5"/>
    <w:rsid w:val="005C667A"/>
    <w:rsid w:val="005C7C19"/>
    <w:rsid w:val="005D1378"/>
    <w:rsid w:val="005D1F56"/>
    <w:rsid w:val="005D2FA0"/>
    <w:rsid w:val="005D5027"/>
    <w:rsid w:val="005D6F8D"/>
    <w:rsid w:val="005E322C"/>
    <w:rsid w:val="005E40AC"/>
    <w:rsid w:val="005E456E"/>
    <w:rsid w:val="005E46E1"/>
    <w:rsid w:val="005E559C"/>
    <w:rsid w:val="005F0E2A"/>
    <w:rsid w:val="005F1BF1"/>
    <w:rsid w:val="005F46E5"/>
    <w:rsid w:val="005F71CC"/>
    <w:rsid w:val="0060017E"/>
    <w:rsid w:val="00600884"/>
    <w:rsid w:val="00600BA1"/>
    <w:rsid w:val="0060460E"/>
    <w:rsid w:val="00605589"/>
    <w:rsid w:val="00605A4C"/>
    <w:rsid w:val="00607F89"/>
    <w:rsid w:val="006103B7"/>
    <w:rsid w:val="006142CF"/>
    <w:rsid w:val="0061658F"/>
    <w:rsid w:val="00620BFE"/>
    <w:rsid w:val="0062100B"/>
    <w:rsid w:val="0062252E"/>
    <w:rsid w:val="006233BF"/>
    <w:rsid w:val="00625591"/>
    <w:rsid w:val="00625663"/>
    <w:rsid w:val="006263C3"/>
    <w:rsid w:val="006313A2"/>
    <w:rsid w:val="006325B4"/>
    <w:rsid w:val="00633AF0"/>
    <w:rsid w:val="0063417E"/>
    <w:rsid w:val="00634889"/>
    <w:rsid w:val="00634DD7"/>
    <w:rsid w:val="00635604"/>
    <w:rsid w:val="00635A2C"/>
    <w:rsid w:val="00636A50"/>
    <w:rsid w:val="006371EF"/>
    <w:rsid w:val="00640571"/>
    <w:rsid w:val="00640FBE"/>
    <w:rsid w:val="0064132A"/>
    <w:rsid w:val="00641B31"/>
    <w:rsid w:val="00642453"/>
    <w:rsid w:val="00642F19"/>
    <w:rsid w:val="006452A1"/>
    <w:rsid w:val="00645DF2"/>
    <w:rsid w:val="00646BDF"/>
    <w:rsid w:val="0065076D"/>
    <w:rsid w:val="0065136F"/>
    <w:rsid w:val="006527D5"/>
    <w:rsid w:val="00652A06"/>
    <w:rsid w:val="00656743"/>
    <w:rsid w:val="00656877"/>
    <w:rsid w:val="0065696A"/>
    <w:rsid w:val="00657C5D"/>
    <w:rsid w:val="0066070A"/>
    <w:rsid w:val="00661CCF"/>
    <w:rsid w:val="00662E4B"/>
    <w:rsid w:val="00664680"/>
    <w:rsid w:val="00664719"/>
    <w:rsid w:val="00665B66"/>
    <w:rsid w:val="00665D8F"/>
    <w:rsid w:val="00667CE1"/>
    <w:rsid w:val="00670959"/>
    <w:rsid w:val="00671353"/>
    <w:rsid w:val="00671722"/>
    <w:rsid w:val="00671A2A"/>
    <w:rsid w:val="00671FAB"/>
    <w:rsid w:val="006758CB"/>
    <w:rsid w:val="0068075C"/>
    <w:rsid w:val="00681A28"/>
    <w:rsid w:val="00681E75"/>
    <w:rsid w:val="00682C2B"/>
    <w:rsid w:val="006832FE"/>
    <w:rsid w:val="00685DEE"/>
    <w:rsid w:val="00686DFA"/>
    <w:rsid w:val="0069177E"/>
    <w:rsid w:val="00692D76"/>
    <w:rsid w:val="0069484A"/>
    <w:rsid w:val="00695B69"/>
    <w:rsid w:val="00697D10"/>
    <w:rsid w:val="006A415E"/>
    <w:rsid w:val="006A4504"/>
    <w:rsid w:val="006A680C"/>
    <w:rsid w:val="006A7C40"/>
    <w:rsid w:val="006B1372"/>
    <w:rsid w:val="006B1528"/>
    <w:rsid w:val="006B1E0E"/>
    <w:rsid w:val="006B2EF7"/>
    <w:rsid w:val="006B3043"/>
    <w:rsid w:val="006B4902"/>
    <w:rsid w:val="006C1429"/>
    <w:rsid w:val="006C217A"/>
    <w:rsid w:val="006C279C"/>
    <w:rsid w:val="006C3F03"/>
    <w:rsid w:val="006C4CD8"/>
    <w:rsid w:val="006D1C95"/>
    <w:rsid w:val="006D204F"/>
    <w:rsid w:val="006D3EFD"/>
    <w:rsid w:val="006E087D"/>
    <w:rsid w:val="006E3EBB"/>
    <w:rsid w:val="006E4807"/>
    <w:rsid w:val="006E6DA5"/>
    <w:rsid w:val="006E74F7"/>
    <w:rsid w:val="006F3C46"/>
    <w:rsid w:val="006F4E21"/>
    <w:rsid w:val="006F56CC"/>
    <w:rsid w:val="00700652"/>
    <w:rsid w:val="00701D04"/>
    <w:rsid w:val="0070426A"/>
    <w:rsid w:val="00704762"/>
    <w:rsid w:val="00704E30"/>
    <w:rsid w:val="007069A5"/>
    <w:rsid w:val="0070730E"/>
    <w:rsid w:val="00707A6D"/>
    <w:rsid w:val="00711256"/>
    <w:rsid w:val="00712F42"/>
    <w:rsid w:val="007161DD"/>
    <w:rsid w:val="00717496"/>
    <w:rsid w:val="00717B59"/>
    <w:rsid w:val="007203C4"/>
    <w:rsid w:val="00723499"/>
    <w:rsid w:val="007235D8"/>
    <w:rsid w:val="0072466F"/>
    <w:rsid w:val="00727DA1"/>
    <w:rsid w:val="00730FE0"/>
    <w:rsid w:val="00732A8E"/>
    <w:rsid w:val="00733C36"/>
    <w:rsid w:val="007342FB"/>
    <w:rsid w:val="00734D50"/>
    <w:rsid w:val="007374D2"/>
    <w:rsid w:val="0074159E"/>
    <w:rsid w:val="0074502C"/>
    <w:rsid w:val="00747F44"/>
    <w:rsid w:val="0075026B"/>
    <w:rsid w:val="007503E2"/>
    <w:rsid w:val="00753101"/>
    <w:rsid w:val="0075398F"/>
    <w:rsid w:val="00753E33"/>
    <w:rsid w:val="00754338"/>
    <w:rsid w:val="00755895"/>
    <w:rsid w:val="00755C3D"/>
    <w:rsid w:val="00760F69"/>
    <w:rsid w:val="00762D05"/>
    <w:rsid w:val="00763564"/>
    <w:rsid w:val="00764055"/>
    <w:rsid w:val="007646E2"/>
    <w:rsid w:val="00766205"/>
    <w:rsid w:val="0076642E"/>
    <w:rsid w:val="00771E98"/>
    <w:rsid w:val="00773B2D"/>
    <w:rsid w:val="00774FF8"/>
    <w:rsid w:val="00775521"/>
    <w:rsid w:val="007765E6"/>
    <w:rsid w:val="00781FD7"/>
    <w:rsid w:val="00782449"/>
    <w:rsid w:val="007833C7"/>
    <w:rsid w:val="00794528"/>
    <w:rsid w:val="00797308"/>
    <w:rsid w:val="00797661"/>
    <w:rsid w:val="007A4BDE"/>
    <w:rsid w:val="007A59D1"/>
    <w:rsid w:val="007A6996"/>
    <w:rsid w:val="007A7DC1"/>
    <w:rsid w:val="007B32BE"/>
    <w:rsid w:val="007B37A8"/>
    <w:rsid w:val="007B4540"/>
    <w:rsid w:val="007B6A46"/>
    <w:rsid w:val="007B6C78"/>
    <w:rsid w:val="007B7C09"/>
    <w:rsid w:val="007C3E23"/>
    <w:rsid w:val="007C3E6A"/>
    <w:rsid w:val="007C6C74"/>
    <w:rsid w:val="007C7DBC"/>
    <w:rsid w:val="007D1921"/>
    <w:rsid w:val="007D1FE8"/>
    <w:rsid w:val="007D7B60"/>
    <w:rsid w:val="007E224D"/>
    <w:rsid w:val="007E28CD"/>
    <w:rsid w:val="007E357F"/>
    <w:rsid w:val="007E43AD"/>
    <w:rsid w:val="007E5590"/>
    <w:rsid w:val="007E7962"/>
    <w:rsid w:val="007F2842"/>
    <w:rsid w:val="007F2CCC"/>
    <w:rsid w:val="007F4DBA"/>
    <w:rsid w:val="007F68BD"/>
    <w:rsid w:val="007F6AAF"/>
    <w:rsid w:val="007F6FFC"/>
    <w:rsid w:val="007F7CFA"/>
    <w:rsid w:val="0080037B"/>
    <w:rsid w:val="00802504"/>
    <w:rsid w:val="00803CEC"/>
    <w:rsid w:val="0080721B"/>
    <w:rsid w:val="00807379"/>
    <w:rsid w:val="0081139D"/>
    <w:rsid w:val="008115C7"/>
    <w:rsid w:val="00815346"/>
    <w:rsid w:val="008153A6"/>
    <w:rsid w:val="00815921"/>
    <w:rsid w:val="008161F1"/>
    <w:rsid w:val="0081688D"/>
    <w:rsid w:val="00820971"/>
    <w:rsid w:val="00820EDF"/>
    <w:rsid w:val="0082103D"/>
    <w:rsid w:val="00821F4E"/>
    <w:rsid w:val="00822410"/>
    <w:rsid w:val="00822E66"/>
    <w:rsid w:val="00825207"/>
    <w:rsid w:val="00827A58"/>
    <w:rsid w:val="00830C50"/>
    <w:rsid w:val="00831C2D"/>
    <w:rsid w:val="008329A5"/>
    <w:rsid w:val="00835111"/>
    <w:rsid w:val="008444D6"/>
    <w:rsid w:val="00844A4D"/>
    <w:rsid w:val="0084561F"/>
    <w:rsid w:val="00846707"/>
    <w:rsid w:val="00850BC3"/>
    <w:rsid w:val="00850FE4"/>
    <w:rsid w:val="00852907"/>
    <w:rsid w:val="008567CF"/>
    <w:rsid w:val="00856E2A"/>
    <w:rsid w:val="00861F7B"/>
    <w:rsid w:val="0086479D"/>
    <w:rsid w:val="00865ACA"/>
    <w:rsid w:val="00866B74"/>
    <w:rsid w:val="008678F2"/>
    <w:rsid w:val="00867B01"/>
    <w:rsid w:val="008748D0"/>
    <w:rsid w:val="00875B28"/>
    <w:rsid w:val="0088085E"/>
    <w:rsid w:val="00883DF9"/>
    <w:rsid w:val="00884309"/>
    <w:rsid w:val="00885EA9"/>
    <w:rsid w:val="008867D9"/>
    <w:rsid w:val="00886918"/>
    <w:rsid w:val="0089357C"/>
    <w:rsid w:val="00893ECF"/>
    <w:rsid w:val="00896750"/>
    <w:rsid w:val="008A17AE"/>
    <w:rsid w:val="008A3759"/>
    <w:rsid w:val="008A596B"/>
    <w:rsid w:val="008A658D"/>
    <w:rsid w:val="008B1079"/>
    <w:rsid w:val="008B293C"/>
    <w:rsid w:val="008B5587"/>
    <w:rsid w:val="008B5DCC"/>
    <w:rsid w:val="008C2B60"/>
    <w:rsid w:val="008C4CC5"/>
    <w:rsid w:val="008C6D96"/>
    <w:rsid w:val="008C705A"/>
    <w:rsid w:val="008D5B43"/>
    <w:rsid w:val="008D6523"/>
    <w:rsid w:val="008D7514"/>
    <w:rsid w:val="008D761F"/>
    <w:rsid w:val="008E053B"/>
    <w:rsid w:val="008E3214"/>
    <w:rsid w:val="008E3B7B"/>
    <w:rsid w:val="008E4422"/>
    <w:rsid w:val="008E461B"/>
    <w:rsid w:val="008E5D4C"/>
    <w:rsid w:val="008E6EC1"/>
    <w:rsid w:val="008F1AA2"/>
    <w:rsid w:val="008F3C73"/>
    <w:rsid w:val="008F44B7"/>
    <w:rsid w:val="008F4B57"/>
    <w:rsid w:val="008F641B"/>
    <w:rsid w:val="008F756B"/>
    <w:rsid w:val="008F7FF3"/>
    <w:rsid w:val="00900D83"/>
    <w:rsid w:val="00903A71"/>
    <w:rsid w:val="009047B5"/>
    <w:rsid w:val="00906F0D"/>
    <w:rsid w:val="00912F6F"/>
    <w:rsid w:val="0092060B"/>
    <w:rsid w:val="00924DF4"/>
    <w:rsid w:val="00925608"/>
    <w:rsid w:val="009256F9"/>
    <w:rsid w:val="00926861"/>
    <w:rsid w:val="00927582"/>
    <w:rsid w:val="00927E4C"/>
    <w:rsid w:val="00932751"/>
    <w:rsid w:val="009328CF"/>
    <w:rsid w:val="00937B30"/>
    <w:rsid w:val="00937FDB"/>
    <w:rsid w:val="009436BD"/>
    <w:rsid w:val="00943A59"/>
    <w:rsid w:val="0094566C"/>
    <w:rsid w:val="0094596B"/>
    <w:rsid w:val="00946A2B"/>
    <w:rsid w:val="00947981"/>
    <w:rsid w:val="00950D1E"/>
    <w:rsid w:val="00954184"/>
    <w:rsid w:val="0095480C"/>
    <w:rsid w:val="00955069"/>
    <w:rsid w:val="009647D2"/>
    <w:rsid w:val="00965D83"/>
    <w:rsid w:val="00967B9C"/>
    <w:rsid w:val="00971C0D"/>
    <w:rsid w:val="009724B3"/>
    <w:rsid w:val="00973910"/>
    <w:rsid w:val="00976000"/>
    <w:rsid w:val="0097666C"/>
    <w:rsid w:val="00977158"/>
    <w:rsid w:val="00980BE4"/>
    <w:rsid w:val="00981011"/>
    <w:rsid w:val="00981DC6"/>
    <w:rsid w:val="009829EB"/>
    <w:rsid w:val="00982F6F"/>
    <w:rsid w:val="009838CD"/>
    <w:rsid w:val="00983A86"/>
    <w:rsid w:val="00985B05"/>
    <w:rsid w:val="00990A00"/>
    <w:rsid w:val="00993141"/>
    <w:rsid w:val="009A2EDB"/>
    <w:rsid w:val="009A369C"/>
    <w:rsid w:val="009A78C0"/>
    <w:rsid w:val="009A79D9"/>
    <w:rsid w:val="009B0CA1"/>
    <w:rsid w:val="009B2221"/>
    <w:rsid w:val="009B4171"/>
    <w:rsid w:val="009C00DA"/>
    <w:rsid w:val="009C05A8"/>
    <w:rsid w:val="009C0F86"/>
    <w:rsid w:val="009C1043"/>
    <w:rsid w:val="009C22EC"/>
    <w:rsid w:val="009C36F1"/>
    <w:rsid w:val="009C3D79"/>
    <w:rsid w:val="009C56B8"/>
    <w:rsid w:val="009C64B5"/>
    <w:rsid w:val="009C7036"/>
    <w:rsid w:val="009D3397"/>
    <w:rsid w:val="009D580E"/>
    <w:rsid w:val="009D5C7F"/>
    <w:rsid w:val="009D5D94"/>
    <w:rsid w:val="009E0C49"/>
    <w:rsid w:val="009E1A17"/>
    <w:rsid w:val="009E249B"/>
    <w:rsid w:val="009E3A4E"/>
    <w:rsid w:val="009E7C91"/>
    <w:rsid w:val="009F1FAE"/>
    <w:rsid w:val="009F5DDA"/>
    <w:rsid w:val="00A01BF5"/>
    <w:rsid w:val="00A02A1B"/>
    <w:rsid w:val="00A03D36"/>
    <w:rsid w:val="00A05255"/>
    <w:rsid w:val="00A053E5"/>
    <w:rsid w:val="00A05BF0"/>
    <w:rsid w:val="00A06821"/>
    <w:rsid w:val="00A11E95"/>
    <w:rsid w:val="00A13234"/>
    <w:rsid w:val="00A16219"/>
    <w:rsid w:val="00A17310"/>
    <w:rsid w:val="00A17CE3"/>
    <w:rsid w:val="00A26821"/>
    <w:rsid w:val="00A26956"/>
    <w:rsid w:val="00A27A42"/>
    <w:rsid w:val="00A30BAB"/>
    <w:rsid w:val="00A311E5"/>
    <w:rsid w:val="00A314D4"/>
    <w:rsid w:val="00A33D7E"/>
    <w:rsid w:val="00A35920"/>
    <w:rsid w:val="00A36149"/>
    <w:rsid w:val="00A373D8"/>
    <w:rsid w:val="00A4663D"/>
    <w:rsid w:val="00A50820"/>
    <w:rsid w:val="00A50F6C"/>
    <w:rsid w:val="00A51C72"/>
    <w:rsid w:val="00A53BDD"/>
    <w:rsid w:val="00A53ED0"/>
    <w:rsid w:val="00A55A69"/>
    <w:rsid w:val="00A564D6"/>
    <w:rsid w:val="00A56794"/>
    <w:rsid w:val="00A61697"/>
    <w:rsid w:val="00A625C6"/>
    <w:rsid w:val="00A632E4"/>
    <w:rsid w:val="00A66FEF"/>
    <w:rsid w:val="00A67546"/>
    <w:rsid w:val="00A704DB"/>
    <w:rsid w:val="00A72A34"/>
    <w:rsid w:val="00A74556"/>
    <w:rsid w:val="00A7471A"/>
    <w:rsid w:val="00A83107"/>
    <w:rsid w:val="00A8334E"/>
    <w:rsid w:val="00A85A8A"/>
    <w:rsid w:val="00A95498"/>
    <w:rsid w:val="00A95796"/>
    <w:rsid w:val="00A959E5"/>
    <w:rsid w:val="00AA1B11"/>
    <w:rsid w:val="00AA54C3"/>
    <w:rsid w:val="00AA6E06"/>
    <w:rsid w:val="00AA754A"/>
    <w:rsid w:val="00AB0853"/>
    <w:rsid w:val="00AB2CC6"/>
    <w:rsid w:val="00AB3379"/>
    <w:rsid w:val="00AB36AA"/>
    <w:rsid w:val="00AB3999"/>
    <w:rsid w:val="00AB4FED"/>
    <w:rsid w:val="00AB6023"/>
    <w:rsid w:val="00AB6B2A"/>
    <w:rsid w:val="00AB6D40"/>
    <w:rsid w:val="00AB79D4"/>
    <w:rsid w:val="00AB7C7C"/>
    <w:rsid w:val="00AC054A"/>
    <w:rsid w:val="00AC209F"/>
    <w:rsid w:val="00AC26F0"/>
    <w:rsid w:val="00AC4D4D"/>
    <w:rsid w:val="00AC5F71"/>
    <w:rsid w:val="00AC6A19"/>
    <w:rsid w:val="00AD05FD"/>
    <w:rsid w:val="00AE00A0"/>
    <w:rsid w:val="00AE5684"/>
    <w:rsid w:val="00AF061E"/>
    <w:rsid w:val="00AF45CB"/>
    <w:rsid w:val="00AF738D"/>
    <w:rsid w:val="00B01B86"/>
    <w:rsid w:val="00B03A8C"/>
    <w:rsid w:val="00B13F53"/>
    <w:rsid w:val="00B1611D"/>
    <w:rsid w:val="00B170EB"/>
    <w:rsid w:val="00B17A59"/>
    <w:rsid w:val="00B17DB3"/>
    <w:rsid w:val="00B21ACC"/>
    <w:rsid w:val="00B21E53"/>
    <w:rsid w:val="00B22993"/>
    <w:rsid w:val="00B23A42"/>
    <w:rsid w:val="00B2400D"/>
    <w:rsid w:val="00B2450C"/>
    <w:rsid w:val="00B24844"/>
    <w:rsid w:val="00B24AF1"/>
    <w:rsid w:val="00B24CB8"/>
    <w:rsid w:val="00B262D0"/>
    <w:rsid w:val="00B33105"/>
    <w:rsid w:val="00B337AC"/>
    <w:rsid w:val="00B36692"/>
    <w:rsid w:val="00B367F9"/>
    <w:rsid w:val="00B36E88"/>
    <w:rsid w:val="00B4172E"/>
    <w:rsid w:val="00B42BDA"/>
    <w:rsid w:val="00B47B1E"/>
    <w:rsid w:val="00B509FD"/>
    <w:rsid w:val="00B51439"/>
    <w:rsid w:val="00B5208C"/>
    <w:rsid w:val="00B567FB"/>
    <w:rsid w:val="00B56B16"/>
    <w:rsid w:val="00B57F30"/>
    <w:rsid w:val="00B70257"/>
    <w:rsid w:val="00B7044C"/>
    <w:rsid w:val="00B71F09"/>
    <w:rsid w:val="00B7258A"/>
    <w:rsid w:val="00B73863"/>
    <w:rsid w:val="00B745A7"/>
    <w:rsid w:val="00B76442"/>
    <w:rsid w:val="00B764A1"/>
    <w:rsid w:val="00B82432"/>
    <w:rsid w:val="00B8323C"/>
    <w:rsid w:val="00B83269"/>
    <w:rsid w:val="00B83D4E"/>
    <w:rsid w:val="00B859EE"/>
    <w:rsid w:val="00B86A2E"/>
    <w:rsid w:val="00B90757"/>
    <w:rsid w:val="00B90DE3"/>
    <w:rsid w:val="00B919DE"/>
    <w:rsid w:val="00B91ADB"/>
    <w:rsid w:val="00B93572"/>
    <w:rsid w:val="00B9393B"/>
    <w:rsid w:val="00B94ADD"/>
    <w:rsid w:val="00B969D7"/>
    <w:rsid w:val="00BA48C1"/>
    <w:rsid w:val="00BA66C7"/>
    <w:rsid w:val="00BA6EE1"/>
    <w:rsid w:val="00BB1EC3"/>
    <w:rsid w:val="00BB282F"/>
    <w:rsid w:val="00BB29DF"/>
    <w:rsid w:val="00BB322E"/>
    <w:rsid w:val="00BB4751"/>
    <w:rsid w:val="00BB482F"/>
    <w:rsid w:val="00BB5D96"/>
    <w:rsid w:val="00BB6773"/>
    <w:rsid w:val="00BB6B8F"/>
    <w:rsid w:val="00BC38B4"/>
    <w:rsid w:val="00BC38E3"/>
    <w:rsid w:val="00BC4AC1"/>
    <w:rsid w:val="00BC5251"/>
    <w:rsid w:val="00BC6B16"/>
    <w:rsid w:val="00BD1EE4"/>
    <w:rsid w:val="00BD58AF"/>
    <w:rsid w:val="00BD702F"/>
    <w:rsid w:val="00BD73A0"/>
    <w:rsid w:val="00BD7910"/>
    <w:rsid w:val="00BE1CD0"/>
    <w:rsid w:val="00BE269A"/>
    <w:rsid w:val="00BE3B5C"/>
    <w:rsid w:val="00BF15F2"/>
    <w:rsid w:val="00BF5EB5"/>
    <w:rsid w:val="00BF741B"/>
    <w:rsid w:val="00BF7A87"/>
    <w:rsid w:val="00C01C04"/>
    <w:rsid w:val="00C02A6A"/>
    <w:rsid w:val="00C02A93"/>
    <w:rsid w:val="00C02BFB"/>
    <w:rsid w:val="00C05C38"/>
    <w:rsid w:val="00C11232"/>
    <w:rsid w:val="00C1429B"/>
    <w:rsid w:val="00C17266"/>
    <w:rsid w:val="00C22608"/>
    <w:rsid w:val="00C25810"/>
    <w:rsid w:val="00C26409"/>
    <w:rsid w:val="00C34C02"/>
    <w:rsid w:val="00C34F0E"/>
    <w:rsid w:val="00C35C79"/>
    <w:rsid w:val="00C4027D"/>
    <w:rsid w:val="00C40F89"/>
    <w:rsid w:val="00C42C25"/>
    <w:rsid w:val="00C432A0"/>
    <w:rsid w:val="00C446B6"/>
    <w:rsid w:val="00C447B7"/>
    <w:rsid w:val="00C4524F"/>
    <w:rsid w:val="00C4687E"/>
    <w:rsid w:val="00C4781E"/>
    <w:rsid w:val="00C50048"/>
    <w:rsid w:val="00C50FEB"/>
    <w:rsid w:val="00C51538"/>
    <w:rsid w:val="00C52C91"/>
    <w:rsid w:val="00C53511"/>
    <w:rsid w:val="00C55212"/>
    <w:rsid w:val="00C610BF"/>
    <w:rsid w:val="00C61990"/>
    <w:rsid w:val="00C62FC1"/>
    <w:rsid w:val="00C63C7C"/>
    <w:rsid w:val="00C63D33"/>
    <w:rsid w:val="00C64C27"/>
    <w:rsid w:val="00C71D0D"/>
    <w:rsid w:val="00C7512E"/>
    <w:rsid w:val="00C7553E"/>
    <w:rsid w:val="00C773EC"/>
    <w:rsid w:val="00C82B6F"/>
    <w:rsid w:val="00C83F2C"/>
    <w:rsid w:val="00C84013"/>
    <w:rsid w:val="00C84A14"/>
    <w:rsid w:val="00C84C32"/>
    <w:rsid w:val="00C84F41"/>
    <w:rsid w:val="00C93B9A"/>
    <w:rsid w:val="00C9404E"/>
    <w:rsid w:val="00CA0326"/>
    <w:rsid w:val="00CA26B5"/>
    <w:rsid w:val="00CA30A6"/>
    <w:rsid w:val="00CA4339"/>
    <w:rsid w:val="00CA4B93"/>
    <w:rsid w:val="00CA6CB4"/>
    <w:rsid w:val="00CB046E"/>
    <w:rsid w:val="00CB0E6F"/>
    <w:rsid w:val="00CB4314"/>
    <w:rsid w:val="00CB4531"/>
    <w:rsid w:val="00CB490A"/>
    <w:rsid w:val="00CB516D"/>
    <w:rsid w:val="00CB5F79"/>
    <w:rsid w:val="00CC0A61"/>
    <w:rsid w:val="00CC29DF"/>
    <w:rsid w:val="00CC2E06"/>
    <w:rsid w:val="00CC406F"/>
    <w:rsid w:val="00CC4E80"/>
    <w:rsid w:val="00CC6B42"/>
    <w:rsid w:val="00CD55B7"/>
    <w:rsid w:val="00CD7F0B"/>
    <w:rsid w:val="00CE331B"/>
    <w:rsid w:val="00CE3A44"/>
    <w:rsid w:val="00CE5B7D"/>
    <w:rsid w:val="00CE5BDA"/>
    <w:rsid w:val="00CE7B45"/>
    <w:rsid w:val="00CF0AE7"/>
    <w:rsid w:val="00CF0C27"/>
    <w:rsid w:val="00CF3DBB"/>
    <w:rsid w:val="00CF5B26"/>
    <w:rsid w:val="00CF6320"/>
    <w:rsid w:val="00D012E6"/>
    <w:rsid w:val="00D02B24"/>
    <w:rsid w:val="00D03304"/>
    <w:rsid w:val="00D04A12"/>
    <w:rsid w:val="00D0638A"/>
    <w:rsid w:val="00D06D07"/>
    <w:rsid w:val="00D07C13"/>
    <w:rsid w:val="00D11940"/>
    <w:rsid w:val="00D12DCB"/>
    <w:rsid w:val="00D1351B"/>
    <w:rsid w:val="00D13CED"/>
    <w:rsid w:val="00D15E92"/>
    <w:rsid w:val="00D15FB9"/>
    <w:rsid w:val="00D23CBE"/>
    <w:rsid w:val="00D24B11"/>
    <w:rsid w:val="00D260F1"/>
    <w:rsid w:val="00D262E5"/>
    <w:rsid w:val="00D26E3C"/>
    <w:rsid w:val="00D320F2"/>
    <w:rsid w:val="00D33DEE"/>
    <w:rsid w:val="00D34876"/>
    <w:rsid w:val="00D362AE"/>
    <w:rsid w:val="00D36AFA"/>
    <w:rsid w:val="00D371E7"/>
    <w:rsid w:val="00D37F99"/>
    <w:rsid w:val="00D40762"/>
    <w:rsid w:val="00D40832"/>
    <w:rsid w:val="00D41916"/>
    <w:rsid w:val="00D42030"/>
    <w:rsid w:val="00D462D4"/>
    <w:rsid w:val="00D467AF"/>
    <w:rsid w:val="00D46E70"/>
    <w:rsid w:val="00D47705"/>
    <w:rsid w:val="00D512EE"/>
    <w:rsid w:val="00D57CDE"/>
    <w:rsid w:val="00D60308"/>
    <w:rsid w:val="00D60B04"/>
    <w:rsid w:val="00D6115A"/>
    <w:rsid w:val="00D645BA"/>
    <w:rsid w:val="00D6497E"/>
    <w:rsid w:val="00D65780"/>
    <w:rsid w:val="00D668CA"/>
    <w:rsid w:val="00D66A03"/>
    <w:rsid w:val="00D70C7B"/>
    <w:rsid w:val="00D724C3"/>
    <w:rsid w:val="00D735BC"/>
    <w:rsid w:val="00D7414E"/>
    <w:rsid w:val="00D75E58"/>
    <w:rsid w:val="00D82148"/>
    <w:rsid w:val="00D82BBC"/>
    <w:rsid w:val="00D859FD"/>
    <w:rsid w:val="00D85B39"/>
    <w:rsid w:val="00D86CD8"/>
    <w:rsid w:val="00D925C1"/>
    <w:rsid w:val="00D92AE2"/>
    <w:rsid w:val="00D94759"/>
    <w:rsid w:val="00D95C45"/>
    <w:rsid w:val="00DA0B5D"/>
    <w:rsid w:val="00DA4BA2"/>
    <w:rsid w:val="00DA57C6"/>
    <w:rsid w:val="00DB25E9"/>
    <w:rsid w:val="00DB3776"/>
    <w:rsid w:val="00DB666E"/>
    <w:rsid w:val="00DC0CCA"/>
    <w:rsid w:val="00DC44D9"/>
    <w:rsid w:val="00DC6031"/>
    <w:rsid w:val="00DC6A39"/>
    <w:rsid w:val="00DD3F38"/>
    <w:rsid w:val="00DD6FBA"/>
    <w:rsid w:val="00DD7B16"/>
    <w:rsid w:val="00DE3218"/>
    <w:rsid w:val="00DE61FB"/>
    <w:rsid w:val="00DE71EB"/>
    <w:rsid w:val="00DE7406"/>
    <w:rsid w:val="00DF1D44"/>
    <w:rsid w:val="00E00AB6"/>
    <w:rsid w:val="00E04D2E"/>
    <w:rsid w:val="00E059C8"/>
    <w:rsid w:val="00E15D9C"/>
    <w:rsid w:val="00E16D16"/>
    <w:rsid w:val="00E1778C"/>
    <w:rsid w:val="00E21425"/>
    <w:rsid w:val="00E22BCA"/>
    <w:rsid w:val="00E22EE2"/>
    <w:rsid w:val="00E26044"/>
    <w:rsid w:val="00E26256"/>
    <w:rsid w:val="00E26BBF"/>
    <w:rsid w:val="00E26DE5"/>
    <w:rsid w:val="00E27813"/>
    <w:rsid w:val="00E31722"/>
    <w:rsid w:val="00E31E6A"/>
    <w:rsid w:val="00E320C0"/>
    <w:rsid w:val="00E334D3"/>
    <w:rsid w:val="00E37706"/>
    <w:rsid w:val="00E37ED7"/>
    <w:rsid w:val="00E4009B"/>
    <w:rsid w:val="00E40305"/>
    <w:rsid w:val="00E43674"/>
    <w:rsid w:val="00E4793B"/>
    <w:rsid w:val="00E5046F"/>
    <w:rsid w:val="00E517B7"/>
    <w:rsid w:val="00E5207A"/>
    <w:rsid w:val="00E52787"/>
    <w:rsid w:val="00E559A2"/>
    <w:rsid w:val="00E55E8D"/>
    <w:rsid w:val="00E56B89"/>
    <w:rsid w:val="00E57337"/>
    <w:rsid w:val="00E61449"/>
    <w:rsid w:val="00E6275A"/>
    <w:rsid w:val="00E642F8"/>
    <w:rsid w:val="00E6447F"/>
    <w:rsid w:val="00E66AE6"/>
    <w:rsid w:val="00E67470"/>
    <w:rsid w:val="00E67EF2"/>
    <w:rsid w:val="00E74A89"/>
    <w:rsid w:val="00E7594F"/>
    <w:rsid w:val="00E75B9C"/>
    <w:rsid w:val="00E76772"/>
    <w:rsid w:val="00E80DDA"/>
    <w:rsid w:val="00E81C1B"/>
    <w:rsid w:val="00E8313E"/>
    <w:rsid w:val="00E84B7A"/>
    <w:rsid w:val="00E91EBF"/>
    <w:rsid w:val="00E94672"/>
    <w:rsid w:val="00E95E8C"/>
    <w:rsid w:val="00E9614C"/>
    <w:rsid w:val="00EA57C3"/>
    <w:rsid w:val="00EA63D7"/>
    <w:rsid w:val="00EB02FA"/>
    <w:rsid w:val="00EB119D"/>
    <w:rsid w:val="00EB491B"/>
    <w:rsid w:val="00EC0137"/>
    <w:rsid w:val="00EC0A44"/>
    <w:rsid w:val="00EC1ABA"/>
    <w:rsid w:val="00EC1ACE"/>
    <w:rsid w:val="00EC2D8E"/>
    <w:rsid w:val="00EC3D99"/>
    <w:rsid w:val="00EC57BF"/>
    <w:rsid w:val="00EC798C"/>
    <w:rsid w:val="00EC7F95"/>
    <w:rsid w:val="00ED1D8B"/>
    <w:rsid w:val="00ED1E6A"/>
    <w:rsid w:val="00ED2039"/>
    <w:rsid w:val="00ED22D6"/>
    <w:rsid w:val="00ED2E8D"/>
    <w:rsid w:val="00ED4F06"/>
    <w:rsid w:val="00ED5B7A"/>
    <w:rsid w:val="00ED5B86"/>
    <w:rsid w:val="00ED603F"/>
    <w:rsid w:val="00ED6D47"/>
    <w:rsid w:val="00ED6E9A"/>
    <w:rsid w:val="00ED74A0"/>
    <w:rsid w:val="00EE035C"/>
    <w:rsid w:val="00EE04E1"/>
    <w:rsid w:val="00EE1FC2"/>
    <w:rsid w:val="00EF4DC4"/>
    <w:rsid w:val="00EF4E2E"/>
    <w:rsid w:val="00EF4F15"/>
    <w:rsid w:val="00EF76FE"/>
    <w:rsid w:val="00EF7F65"/>
    <w:rsid w:val="00F0146A"/>
    <w:rsid w:val="00F014F5"/>
    <w:rsid w:val="00F0513C"/>
    <w:rsid w:val="00F0614F"/>
    <w:rsid w:val="00F0697B"/>
    <w:rsid w:val="00F07814"/>
    <w:rsid w:val="00F11210"/>
    <w:rsid w:val="00F11831"/>
    <w:rsid w:val="00F11B93"/>
    <w:rsid w:val="00F124F2"/>
    <w:rsid w:val="00F12E41"/>
    <w:rsid w:val="00F15D4E"/>
    <w:rsid w:val="00F15EB0"/>
    <w:rsid w:val="00F17E12"/>
    <w:rsid w:val="00F21572"/>
    <w:rsid w:val="00F216B6"/>
    <w:rsid w:val="00F2251E"/>
    <w:rsid w:val="00F22CF0"/>
    <w:rsid w:val="00F24102"/>
    <w:rsid w:val="00F25FCF"/>
    <w:rsid w:val="00F33908"/>
    <w:rsid w:val="00F359FA"/>
    <w:rsid w:val="00F419EE"/>
    <w:rsid w:val="00F43505"/>
    <w:rsid w:val="00F435AB"/>
    <w:rsid w:val="00F43C18"/>
    <w:rsid w:val="00F442F8"/>
    <w:rsid w:val="00F47EC7"/>
    <w:rsid w:val="00F5797E"/>
    <w:rsid w:val="00F609F7"/>
    <w:rsid w:val="00F64A5A"/>
    <w:rsid w:val="00F70B15"/>
    <w:rsid w:val="00F720BF"/>
    <w:rsid w:val="00F747D4"/>
    <w:rsid w:val="00F751B0"/>
    <w:rsid w:val="00F76AB2"/>
    <w:rsid w:val="00F815B1"/>
    <w:rsid w:val="00F819E5"/>
    <w:rsid w:val="00F83952"/>
    <w:rsid w:val="00F858D5"/>
    <w:rsid w:val="00F91F1A"/>
    <w:rsid w:val="00F92927"/>
    <w:rsid w:val="00F940FB"/>
    <w:rsid w:val="00F96F0D"/>
    <w:rsid w:val="00F97A3E"/>
    <w:rsid w:val="00FA24E4"/>
    <w:rsid w:val="00FA3181"/>
    <w:rsid w:val="00FA338D"/>
    <w:rsid w:val="00FA34F6"/>
    <w:rsid w:val="00FA54DD"/>
    <w:rsid w:val="00FA6D13"/>
    <w:rsid w:val="00FB067A"/>
    <w:rsid w:val="00FB3223"/>
    <w:rsid w:val="00FB4751"/>
    <w:rsid w:val="00FB6B67"/>
    <w:rsid w:val="00FC0057"/>
    <w:rsid w:val="00FC0314"/>
    <w:rsid w:val="00FC1CBC"/>
    <w:rsid w:val="00FC2E7D"/>
    <w:rsid w:val="00FC359C"/>
    <w:rsid w:val="00FC3F30"/>
    <w:rsid w:val="00FC70C6"/>
    <w:rsid w:val="00FD4FBB"/>
    <w:rsid w:val="00FD6759"/>
    <w:rsid w:val="00FD6EA1"/>
    <w:rsid w:val="00FE2261"/>
    <w:rsid w:val="00FE44DF"/>
    <w:rsid w:val="00FE659C"/>
    <w:rsid w:val="00FE6A26"/>
    <w:rsid w:val="00FE75D8"/>
    <w:rsid w:val="00FF09BB"/>
    <w:rsid w:val="00FF1964"/>
    <w:rsid w:val="00FF216A"/>
    <w:rsid w:val="00FF43BF"/>
    <w:rsid w:val="00FF5DEC"/>
    <w:rsid w:val="00FF6AAA"/>
    <w:rsid w:val="00FF746C"/>
    <w:rsid w:val="00FF7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E6"/>
  </w:style>
  <w:style w:type="paragraph" w:styleId="1">
    <w:name w:val="heading 1"/>
    <w:basedOn w:val="a"/>
    <w:next w:val="a"/>
    <w:link w:val="10"/>
    <w:qFormat/>
    <w:rsid w:val="00A72A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A66F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qFormat/>
    <w:rsid w:val="00FF5DEC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3A4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646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646BD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646B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EF7F6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F7F65"/>
  </w:style>
  <w:style w:type="paragraph" w:styleId="a8">
    <w:name w:val="footer"/>
    <w:basedOn w:val="a"/>
    <w:rsid w:val="00EF7F65"/>
    <w:pPr>
      <w:tabs>
        <w:tab w:val="center" w:pos="4677"/>
        <w:tab w:val="right" w:pos="9355"/>
      </w:tabs>
    </w:pPr>
  </w:style>
  <w:style w:type="paragraph" w:customStyle="1" w:styleId="c1">
    <w:name w:val="c1"/>
    <w:basedOn w:val="a"/>
    <w:rsid w:val="00E1778C"/>
    <w:pPr>
      <w:spacing w:before="75" w:after="75"/>
    </w:pPr>
    <w:rPr>
      <w:sz w:val="24"/>
      <w:szCs w:val="24"/>
    </w:rPr>
  </w:style>
  <w:style w:type="paragraph" w:customStyle="1" w:styleId="11">
    <w:name w:val="Абзац списка1"/>
    <w:basedOn w:val="a"/>
    <w:rsid w:val="006E6DA5"/>
    <w:pPr>
      <w:ind w:left="720"/>
      <w:contextualSpacing/>
    </w:pPr>
  </w:style>
  <w:style w:type="character" w:styleId="a9">
    <w:name w:val="Hyperlink"/>
    <w:uiPriority w:val="99"/>
    <w:rsid w:val="00FF5DEC"/>
    <w:rPr>
      <w:color w:val="0000FF"/>
      <w:u w:val="single"/>
    </w:rPr>
  </w:style>
  <w:style w:type="character" w:customStyle="1" w:styleId="apple-converted-space">
    <w:name w:val="apple-converted-space"/>
    <w:basedOn w:val="a0"/>
    <w:rsid w:val="000041F9"/>
  </w:style>
  <w:style w:type="paragraph" w:styleId="31">
    <w:name w:val="Body Text Indent 3"/>
    <w:basedOn w:val="a"/>
    <w:link w:val="32"/>
    <w:unhideWhenUsed/>
    <w:rsid w:val="00FA34F6"/>
    <w:pPr>
      <w:ind w:left="-426" w:firstLine="426"/>
      <w:jc w:val="both"/>
    </w:pPr>
    <w:rPr>
      <w:sz w:val="28"/>
    </w:rPr>
  </w:style>
  <w:style w:type="character" w:customStyle="1" w:styleId="32">
    <w:name w:val="Основной текст с отступом 3 Знак"/>
    <w:link w:val="31"/>
    <w:rsid w:val="00FA34F6"/>
    <w:rPr>
      <w:sz w:val="28"/>
    </w:rPr>
  </w:style>
  <w:style w:type="paragraph" w:customStyle="1" w:styleId="ConsPlusNonformat">
    <w:name w:val="ConsPlusNonformat"/>
    <w:uiPriority w:val="99"/>
    <w:rsid w:val="00B24C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24C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2">
    <w:name w:val="Сетка таблицы1"/>
    <w:basedOn w:val="a1"/>
    <w:next w:val="a4"/>
    <w:uiPriority w:val="59"/>
    <w:rsid w:val="009C05A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link w:val="a5"/>
    <w:uiPriority w:val="99"/>
    <w:rsid w:val="00955069"/>
  </w:style>
  <w:style w:type="paragraph" w:styleId="aa">
    <w:name w:val="No Spacing"/>
    <w:uiPriority w:val="1"/>
    <w:qFormat/>
    <w:rsid w:val="005318AC"/>
  </w:style>
  <w:style w:type="paragraph" w:styleId="ab">
    <w:name w:val="Title"/>
    <w:basedOn w:val="a"/>
    <w:next w:val="a"/>
    <w:link w:val="ac"/>
    <w:qFormat/>
    <w:rsid w:val="00A72A3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A72A3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rsid w:val="00A72A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d">
    <w:name w:val="Emphasis"/>
    <w:qFormat/>
    <w:rsid w:val="00A72A34"/>
    <w:rPr>
      <w:i/>
      <w:iCs/>
    </w:rPr>
  </w:style>
  <w:style w:type="character" w:customStyle="1" w:styleId="30">
    <w:name w:val="Заголовок 3 Знак"/>
    <w:basedOn w:val="a0"/>
    <w:link w:val="3"/>
    <w:semiHidden/>
    <w:rsid w:val="00A66F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Normal (Web)"/>
    <w:basedOn w:val="a"/>
    <w:uiPriority w:val="99"/>
    <w:unhideWhenUsed/>
    <w:rsid w:val="005E322C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114C2C"/>
    <w:pPr>
      <w:ind w:left="720"/>
      <w:contextualSpacing/>
    </w:pPr>
  </w:style>
  <w:style w:type="paragraph" w:customStyle="1" w:styleId="2">
    <w:name w:val="Основной текст2"/>
    <w:basedOn w:val="a"/>
    <w:rsid w:val="00013142"/>
    <w:pPr>
      <w:shd w:val="clear" w:color="auto" w:fill="FFFFFF"/>
      <w:spacing w:line="638" w:lineRule="exact"/>
      <w:ind w:hanging="880"/>
    </w:pPr>
    <w:rPr>
      <w:color w:val="000000"/>
      <w:sz w:val="26"/>
      <w:szCs w:val="26"/>
    </w:rPr>
  </w:style>
  <w:style w:type="paragraph" w:customStyle="1" w:styleId="headertext">
    <w:name w:val="headertext"/>
    <w:basedOn w:val="a"/>
    <w:rsid w:val="00E04D2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E04D2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4E48E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0">
    <w:name w:val="footnote text"/>
    <w:basedOn w:val="a"/>
    <w:link w:val="af1"/>
    <w:semiHidden/>
    <w:unhideWhenUsed/>
    <w:rsid w:val="00093822"/>
  </w:style>
  <w:style w:type="character" w:customStyle="1" w:styleId="af1">
    <w:name w:val="Текст сноски Знак"/>
    <w:basedOn w:val="a0"/>
    <w:link w:val="af0"/>
    <w:semiHidden/>
    <w:rsid w:val="00093822"/>
  </w:style>
  <w:style w:type="character" w:styleId="af2">
    <w:name w:val="footnote reference"/>
    <w:basedOn w:val="a0"/>
    <w:semiHidden/>
    <w:unhideWhenUsed/>
    <w:rsid w:val="00093822"/>
    <w:rPr>
      <w:vertAlign w:val="superscript"/>
    </w:rPr>
  </w:style>
  <w:style w:type="paragraph" w:customStyle="1" w:styleId="Style5">
    <w:name w:val="Style5"/>
    <w:basedOn w:val="a"/>
    <w:uiPriority w:val="99"/>
    <w:rsid w:val="00C51538"/>
    <w:pPr>
      <w:widowControl w:val="0"/>
      <w:autoSpaceDE w:val="0"/>
      <w:autoSpaceDN w:val="0"/>
      <w:adjustRightInd w:val="0"/>
      <w:spacing w:line="278" w:lineRule="exact"/>
      <w:ind w:firstLine="1790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rsid w:val="00C51538"/>
    <w:pPr>
      <w:widowControl w:val="0"/>
      <w:autoSpaceDE w:val="0"/>
      <w:autoSpaceDN w:val="0"/>
      <w:adjustRightInd w:val="0"/>
      <w:spacing w:line="278" w:lineRule="exact"/>
      <w:ind w:firstLine="533"/>
      <w:jc w:val="both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C51538"/>
    <w:pPr>
      <w:widowControl w:val="0"/>
      <w:autoSpaceDE w:val="0"/>
      <w:autoSpaceDN w:val="0"/>
      <w:adjustRightInd w:val="0"/>
      <w:spacing w:line="274" w:lineRule="exact"/>
      <w:ind w:firstLine="538"/>
      <w:jc w:val="both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C51538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33">
    <w:name w:val="Font Style33"/>
    <w:basedOn w:val="a0"/>
    <w:uiPriority w:val="99"/>
    <w:rsid w:val="00C515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8">
    <w:name w:val="Font Style38"/>
    <w:basedOn w:val="a0"/>
    <w:uiPriority w:val="99"/>
    <w:rsid w:val="00C51538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E6"/>
  </w:style>
  <w:style w:type="paragraph" w:styleId="1">
    <w:name w:val="heading 1"/>
    <w:basedOn w:val="a"/>
    <w:next w:val="a"/>
    <w:link w:val="10"/>
    <w:qFormat/>
    <w:rsid w:val="00A72A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A66F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qFormat/>
    <w:rsid w:val="00FF5DEC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3A4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646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46BD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646B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EF7F6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F7F65"/>
  </w:style>
  <w:style w:type="paragraph" w:styleId="a8">
    <w:name w:val="footer"/>
    <w:basedOn w:val="a"/>
    <w:rsid w:val="00EF7F65"/>
    <w:pPr>
      <w:tabs>
        <w:tab w:val="center" w:pos="4677"/>
        <w:tab w:val="right" w:pos="9355"/>
      </w:tabs>
    </w:pPr>
  </w:style>
  <w:style w:type="paragraph" w:customStyle="1" w:styleId="c1">
    <w:name w:val="c1"/>
    <w:basedOn w:val="a"/>
    <w:rsid w:val="00E1778C"/>
    <w:pPr>
      <w:spacing w:before="75" w:after="75"/>
    </w:pPr>
    <w:rPr>
      <w:sz w:val="24"/>
      <w:szCs w:val="24"/>
    </w:rPr>
  </w:style>
  <w:style w:type="paragraph" w:customStyle="1" w:styleId="11">
    <w:name w:val="Абзац списка1"/>
    <w:basedOn w:val="a"/>
    <w:rsid w:val="006E6DA5"/>
    <w:pPr>
      <w:ind w:left="720"/>
      <w:contextualSpacing/>
    </w:pPr>
  </w:style>
  <w:style w:type="character" w:styleId="a9">
    <w:name w:val="Hyperlink"/>
    <w:uiPriority w:val="99"/>
    <w:rsid w:val="00FF5DEC"/>
    <w:rPr>
      <w:color w:val="0000FF"/>
      <w:u w:val="single"/>
    </w:rPr>
  </w:style>
  <w:style w:type="character" w:customStyle="1" w:styleId="apple-converted-space">
    <w:name w:val="apple-converted-space"/>
    <w:basedOn w:val="a0"/>
    <w:rsid w:val="000041F9"/>
  </w:style>
  <w:style w:type="paragraph" w:styleId="31">
    <w:name w:val="Body Text Indent 3"/>
    <w:basedOn w:val="a"/>
    <w:link w:val="32"/>
    <w:unhideWhenUsed/>
    <w:rsid w:val="00FA34F6"/>
    <w:pPr>
      <w:ind w:left="-426" w:firstLine="426"/>
      <w:jc w:val="both"/>
    </w:pPr>
    <w:rPr>
      <w:sz w:val="28"/>
    </w:rPr>
  </w:style>
  <w:style w:type="character" w:customStyle="1" w:styleId="32">
    <w:name w:val="Основной текст с отступом 3 Знак"/>
    <w:link w:val="31"/>
    <w:rsid w:val="00FA34F6"/>
    <w:rPr>
      <w:sz w:val="28"/>
    </w:rPr>
  </w:style>
  <w:style w:type="paragraph" w:customStyle="1" w:styleId="ConsPlusNonformat">
    <w:name w:val="ConsPlusNonformat"/>
    <w:rsid w:val="00B24C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24C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2">
    <w:name w:val="Сетка таблицы1"/>
    <w:basedOn w:val="a1"/>
    <w:next w:val="a4"/>
    <w:uiPriority w:val="59"/>
    <w:rsid w:val="009C05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link w:val="a5"/>
    <w:uiPriority w:val="99"/>
    <w:rsid w:val="00955069"/>
  </w:style>
  <w:style w:type="paragraph" w:styleId="aa">
    <w:name w:val="No Spacing"/>
    <w:uiPriority w:val="1"/>
    <w:qFormat/>
    <w:rsid w:val="005318AC"/>
  </w:style>
  <w:style w:type="paragraph" w:styleId="ab">
    <w:name w:val="Title"/>
    <w:basedOn w:val="a"/>
    <w:next w:val="a"/>
    <w:link w:val="ac"/>
    <w:qFormat/>
    <w:rsid w:val="00A72A3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A72A3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rsid w:val="00A72A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d">
    <w:name w:val="Emphasis"/>
    <w:qFormat/>
    <w:rsid w:val="00A72A34"/>
    <w:rPr>
      <w:i/>
      <w:iCs/>
    </w:rPr>
  </w:style>
  <w:style w:type="character" w:customStyle="1" w:styleId="30">
    <w:name w:val="Заголовок 3 Знак"/>
    <w:basedOn w:val="a0"/>
    <w:link w:val="3"/>
    <w:semiHidden/>
    <w:rsid w:val="00A66F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Normal (Web)"/>
    <w:basedOn w:val="a"/>
    <w:uiPriority w:val="99"/>
    <w:unhideWhenUsed/>
    <w:rsid w:val="005E322C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114C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nasledie.ru" TargetMode="Externa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dmin\&#1056;&#1072;&#1073;&#1086;&#1095;&#1080;&#1081;%20&#1089;&#1090;&#1086;&#1083;\&#1089;&#1086;&#1087;&#1088;&#1086;&#1074;&#1086;&#1076;&#1080;&#1090;&#1077;&#1083;&#1100;&#1085;&#1099;&#1077;%20&#1087;&#1080;&#1089;&#1100;&#1084;&#1072;\&#1060;&#1054;&#1056;&#1052;&#1040;%20&#1089;&#1086;&#1087;&#1088;&#1086;&#1074;&#1086;&#1076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83C7C-CC48-4F41-8C8D-461EC007E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ФОРМА сопровод письма.dot</Template>
  <TotalTime>684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молодежи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Арсен</cp:lastModifiedBy>
  <cp:revision>36</cp:revision>
  <cp:lastPrinted>2018-05-29T14:12:00Z</cp:lastPrinted>
  <dcterms:created xsi:type="dcterms:W3CDTF">2017-01-31T13:42:00Z</dcterms:created>
  <dcterms:modified xsi:type="dcterms:W3CDTF">2018-05-29T14:13:00Z</dcterms:modified>
</cp:coreProperties>
</file>