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10" w:rsidRDefault="00122F24" w:rsidP="000079D2">
      <w:pPr>
        <w:ind w:right="-180"/>
        <w:outlineLvl w:val="2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4E48E9" w:rsidRPr="00C74113" w:rsidRDefault="004E48E9" w:rsidP="004E48E9">
      <w:pPr>
        <w:ind w:right="-1"/>
        <w:rPr>
          <w:sz w:val="28"/>
          <w:szCs w:val="28"/>
        </w:rPr>
      </w:pPr>
    </w:p>
    <w:p w:rsidR="004361EB" w:rsidRDefault="004361EB" w:rsidP="004361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813FF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813FF9">
        <w:rPr>
          <w:b/>
          <w:sz w:val="28"/>
          <w:szCs w:val="28"/>
        </w:rPr>
        <w:t xml:space="preserve">еречня должностей государственной </w:t>
      </w:r>
      <w:r>
        <w:rPr>
          <w:b/>
          <w:bCs/>
          <w:sz w:val="28"/>
          <w:szCs w:val="28"/>
        </w:rPr>
        <w:t xml:space="preserve">гражданской </w:t>
      </w:r>
      <w:r w:rsidRPr="00813FF9">
        <w:rPr>
          <w:b/>
          <w:sz w:val="28"/>
          <w:szCs w:val="28"/>
        </w:rPr>
        <w:t>службы</w:t>
      </w:r>
      <w:r w:rsidRPr="007421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Республики Дагестан,</w:t>
      </w:r>
      <w:r>
        <w:rPr>
          <w:b/>
          <w:sz w:val="28"/>
          <w:szCs w:val="28"/>
        </w:rPr>
        <w:t xml:space="preserve"> </w:t>
      </w:r>
      <w:r w:rsidRPr="00813FF9">
        <w:rPr>
          <w:b/>
          <w:sz w:val="28"/>
          <w:szCs w:val="28"/>
        </w:rPr>
        <w:t xml:space="preserve">при замещении которых </w:t>
      </w:r>
      <w:r w:rsidR="00420862">
        <w:rPr>
          <w:b/>
          <w:bCs/>
          <w:sz w:val="28"/>
          <w:szCs w:val="28"/>
        </w:rPr>
        <w:t>в Агентстве по охране культурного наследия</w:t>
      </w:r>
      <w:r w:rsidRPr="00DA0822">
        <w:rPr>
          <w:b/>
          <w:bCs/>
          <w:sz w:val="28"/>
          <w:szCs w:val="28"/>
        </w:rPr>
        <w:t xml:space="preserve"> Республики Дагестан</w:t>
      </w:r>
      <w:r w:rsidRPr="00813FF9">
        <w:rPr>
          <w:b/>
          <w:sz w:val="28"/>
          <w:szCs w:val="28"/>
        </w:rPr>
        <w:t xml:space="preserve"> государственные гражданские служащие </w:t>
      </w:r>
      <w:r>
        <w:rPr>
          <w:b/>
          <w:bCs/>
          <w:sz w:val="28"/>
          <w:szCs w:val="28"/>
        </w:rPr>
        <w:t xml:space="preserve">Республики Дагестан </w:t>
      </w:r>
      <w:r w:rsidRPr="00813FF9">
        <w:rPr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361EB" w:rsidRDefault="004361EB" w:rsidP="004361E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361EB" w:rsidRPr="008E1E3D" w:rsidRDefault="004361EB" w:rsidP="004361E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 w:rsidRPr="008E1E3D">
        <w:rPr>
          <w:sz w:val="28"/>
          <w:szCs w:val="28"/>
        </w:rPr>
        <w:t xml:space="preserve">Во исполнение </w:t>
      </w:r>
      <w:r w:rsidRPr="008E1E3D">
        <w:rPr>
          <w:bCs/>
          <w:sz w:val="28"/>
          <w:szCs w:val="28"/>
        </w:rPr>
        <w:t>Указа Президента Республики Дагестан от 23.07.2009 № 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8E1E3D">
        <w:rPr>
          <w:bCs/>
          <w:sz w:val="28"/>
          <w:szCs w:val="28"/>
        </w:rPr>
        <w:t xml:space="preserve"> детей» </w:t>
      </w:r>
      <w:r w:rsidRPr="008E1E3D">
        <w:rPr>
          <w:sz w:val="28"/>
          <w:szCs w:val="28"/>
        </w:rPr>
        <w:t>(Собрание законодательства Республики Дагестан, 2009, № 14, ст. 677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о</w:t>
      </w:r>
      <w:r w:rsidRPr="008E1E3D">
        <w:rPr>
          <w:bCs/>
          <w:sz w:val="28"/>
          <w:szCs w:val="28"/>
        </w:rPr>
        <w:t>фициальный интернет-портал правовой информации Республики Дагестан http://pravo.e-dag.ru, 2016, 16 м</w:t>
      </w:r>
      <w:r>
        <w:rPr>
          <w:bCs/>
          <w:sz w:val="28"/>
          <w:szCs w:val="28"/>
        </w:rPr>
        <w:t xml:space="preserve">ая, №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C66A94">
        <w:rPr>
          <w:sz w:val="28"/>
          <w:szCs w:val="28"/>
          <w:shd w:val="clear" w:color="auto" w:fill="FFFFFF"/>
        </w:rPr>
        <w:t>05004000777</w:t>
      </w:r>
      <w:r w:rsidRPr="00C66A94">
        <w:rPr>
          <w:bCs/>
          <w:sz w:val="28"/>
          <w:szCs w:val="28"/>
        </w:rPr>
        <w:t>)</w:t>
      </w:r>
      <w:r w:rsidRPr="00C66A94">
        <w:rPr>
          <w:sz w:val="28"/>
          <w:szCs w:val="28"/>
        </w:rPr>
        <w:t xml:space="preserve">, </w:t>
      </w:r>
      <w:r w:rsidRPr="008E1E3D">
        <w:rPr>
          <w:b/>
          <w:sz w:val="28"/>
          <w:szCs w:val="28"/>
        </w:rPr>
        <w:t>приказываю:</w:t>
      </w:r>
    </w:p>
    <w:p w:rsidR="004361EB" w:rsidRPr="0025487A" w:rsidRDefault="004361EB" w:rsidP="00436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1E3D">
        <w:rPr>
          <w:sz w:val="28"/>
          <w:szCs w:val="28"/>
        </w:rPr>
        <w:t xml:space="preserve"> 1. </w:t>
      </w:r>
      <w:proofErr w:type="gramStart"/>
      <w:r w:rsidRPr="008E1E3D">
        <w:rPr>
          <w:sz w:val="28"/>
          <w:szCs w:val="28"/>
        </w:rPr>
        <w:t xml:space="preserve">Утвердить прилагаемый </w:t>
      </w:r>
      <w:hyperlink r:id="rId8" w:history="1">
        <w:r w:rsidRPr="00B50322">
          <w:rPr>
            <w:sz w:val="28"/>
            <w:szCs w:val="28"/>
          </w:rPr>
          <w:t>Перечень</w:t>
        </w:r>
      </w:hyperlink>
      <w:r w:rsidRPr="00B50322">
        <w:rPr>
          <w:sz w:val="28"/>
          <w:szCs w:val="28"/>
        </w:rPr>
        <w:t xml:space="preserve"> должностей государственной гражданской службы Республики Дагестан</w:t>
      </w:r>
      <w:r>
        <w:rPr>
          <w:sz w:val="28"/>
          <w:szCs w:val="28"/>
        </w:rPr>
        <w:t>,</w:t>
      </w:r>
      <w:r w:rsidRPr="00C11486">
        <w:rPr>
          <w:sz w:val="28"/>
          <w:szCs w:val="28"/>
        </w:rPr>
        <w:t xml:space="preserve"> при замещении которых </w:t>
      </w:r>
      <w:r w:rsidR="00023400">
        <w:rPr>
          <w:bCs/>
          <w:sz w:val="28"/>
          <w:szCs w:val="28"/>
        </w:rPr>
        <w:t>в Агентстве по охране культурного наследия</w:t>
      </w:r>
      <w:r w:rsidRPr="00DA0822">
        <w:rPr>
          <w:bCs/>
          <w:sz w:val="28"/>
          <w:szCs w:val="28"/>
        </w:rPr>
        <w:t xml:space="preserve"> Республики Дагестан</w:t>
      </w:r>
      <w:r w:rsidRPr="00813FF9">
        <w:rPr>
          <w:b/>
          <w:sz w:val="28"/>
          <w:szCs w:val="28"/>
        </w:rPr>
        <w:t xml:space="preserve"> </w:t>
      </w:r>
      <w:r w:rsidRPr="00C11486">
        <w:rPr>
          <w:sz w:val="28"/>
          <w:szCs w:val="28"/>
        </w:rPr>
        <w:t>государственные</w:t>
      </w:r>
      <w:r w:rsidRPr="0025487A">
        <w:rPr>
          <w:sz w:val="28"/>
          <w:szCs w:val="28"/>
        </w:rPr>
        <w:t xml:space="preserve">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4361EB" w:rsidRDefault="004361EB" w:rsidP="00436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Отделу финансово-хозяйственной деяте</w:t>
      </w:r>
      <w:r w:rsidR="00420862">
        <w:rPr>
          <w:sz w:val="28"/>
          <w:szCs w:val="28"/>
        </w:rPr>
        <w:t>л</w:t>
      </w:r>
      <w:r>
        <w:rPr>
          <w:sz w:val="28"/>
          <w:szCs w:val="28"/>
        </w:rPr>
        <w:t xml:space="preserve">ьности и кадровой работы  ознакомить государственных гражданских служащих Агентства по охране культурного наследия Республики Дагестан с указанным </w:t>
      </w:r>
      <w:hyperlink r:id="rId9" w:history="1">
        <w:r w:rsidRPr="00D173F3">
          <w:rPr>
            <w:sz w:val="28"/>
            <w:szCs w:val="28"/>
          </w:rPr>
          <w:t>Перечнем</w:t>
        </w:r>
      </w:hyperlink>
      <w:r w:rsidRPr="00D173F3">
        <w:rPr>
          <w:sz w:val="28"/>
          <w:szCs w:val="28"/>
        </w:rPr>
        <w:t>.</w:t>
      </w:r>
    </w:p>
    <w:p w:rsidR="004361EB" w:rsidRPr="0025487A" w:rsidRDefault="004361EB" w:rsidP="004361EB">
      <w:pPr>
        <w:pStyle w:val="aa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</w:rPr>
        <w:t xml:space="preserve"> 3</w:t>
      </w:r>
      <w:r w:rsidRPr="0025487A">
        <w:rPr>
          <w:rFonts w:eastAsia="Calibri"/>
          <w:color w:val="000000"/>
          <w:spacing w:val="-4"/>
          <w:sz w:val="28"/>
          <w:szCs w:val="28"/>
        </w:rPr>
        <w:t xml:space="preserve">. </w:t>
      </w:r>
      <w:proofErr w:type="gramStart"/>
      <w:r w:rsidRPr="0025487A">
        <w:rPr>
          <w:rFonts w:eastAsia="Calibri"/>
          <w:color w:val="000000"/>
          <w:spacing w:val="-4"/>
          <w:sz w:val="28"/>
          <w:szCs w:val="28"/>
        </w:rPr>
        <w:t>Разместить</w:t>
      </w:r>
      <w:proofErr w:type="gramEnd"/>
      <w:r w:rsidRPr="0025487A">
        <w:rPr>
          <w:rFonts w:eastAsia="Calibri"/>
          <w:color w:val="000000"/>
          <w:spacing w:val="-4"/>
          <w:sz w:val="28"/>
          <w:szCs w:val="28"/>
        </w:rPr>
        <w:t xml:space="preserve"> настоящий приказ на официальном са</w:t>
      </w:r>
      <w:r>
        <w:rPr>
          <w:rFonts w:eastAsia="Calibri"/>
          <w:color w:val="000000"/>
          <w:spacing w:val="-4"/>
          <w:sz w:val="28"/>
          <w:szCs w:val="28"/>
        </w:rPr>
        <w:t xml:space="preserve">йте Агентства по охране культурного наследия </w:t>
      </w:r>
      <w:r w:rsidRPr="0025487A">
        <w:rPr>
          <w:rFonts w:eastAsia="Calibri"/>
          <w:color w:val="000000"/>
          <w:spacing w:val="-4"/>
          <w:sz w:val="28"/>
          <w:szCs w:val="28"/>
        </w:rPr>
        <w:t xml:space="preserve">Республики Дагестан </w:t>
      </w:r>
      <w:r w:rsidRPr="0025487A">
        <w:rPr>
          <w:sz w:val="28"/>
          <w:szCs w:val="28"/>
        </w:rPr>
        <w:t>в информационно-телекоммуникационной сети «Интернет»</w:t>
      </w:r>
      <w:r w:rsidRPr="009C6A75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>
        <w:rPr>
          <w:rFonts w:eastAsia="Calibri"/>
          <w:color w:val="000000"/>
          <w:sz w:val="28"/>
          <w:szCs w:val="28"/>
          <w:lang w:val="en-US"/>
        </w:rPr>
        <w:t>dagnasledie</w:t>
      </w:r>
      <w:proofErr w:type="spellEnd"/>
      <w:r w:rsidRPr="009C6A75">
        <w:rPr>
          <w:rFonts w:eastAsia="Calibri"/>
          <w:color w:val="000000"/>
          <w:sz w:val="28"/>
          <w:szCs w:val="28"/>
        </w:rPr>
        <w:t>.</w:t>
      </w:r>
      <w:proofErr w:type="spellStart"/>
      <w:r w:rsidRPr="009C6A75">
        <w:rPr>
          <w:rFonts w:eastAsia="Calibri"/>
          <w:color w:val="000000"/>
          <w:sz w:val="28"/>
          <w:szCs w:val="28"/>
          <w:lang w:val="en-US"/>
        </w:rPr>
        <w:t>ru</w:t>
      </w:r>
      <w:proofErr w:type="spellEnd"/>
      <w:r w:rsidRPr="009C6A75">
        <w:rPr>
          <w:rFonts w:eastAsia="Calibri"/>
          <w:color w:val="000000"/>
          <w:sz w:val="28"/>
          <w:szCs w:val="28"/>
        </w:rPr>
        <w:t>).</w:t>
      </w:r>
    </w:p>
    <w:p w:rsidR="004361EB" w:rsidRPr="000905CB" w:rsidRDefault="004361EB" w:rsidP="004361EB">
      <w:pPr>
        <w:tabs>
          <w:tab w:val="left" w:pos="709"/>
        </w:tabs>
        <w:jc w:val="both"/>
        <w:rPr>
          <w:rFonts w:eastAsia="Calibri"/>
          <w:color w:val="000000"/>
          <w:spacing w:val="-4"/>
          <w:sz w:val="28"/>
          <w:szCs w:val="28"/>
        </w:rPr>
      </w:pPr>
      <w:r w:rsidRPr="000905CB">
        <w:rPr>
          <w:rFonts w:eastAsia="Calibri"/>
          <w:color w:val="000000"/>
          <w:spacing w:val="-4"/>
          <w:sz w:val="28"/>
          <w:szCs w:val="28"/>
        </w:rPr>
        <w:lastRenderedPageBreak/>
        <w:t xml:space="preserve">         4. Направить настоящий приказ на государственную регистрацию в Министерство юстиции Республики Дагестан.</w:t>
      </w:r>
    </w:p>
    <w:p w:rsidR="004361EB" w:rsidRPr="009C6A75" w:rsidRDefault="004361EB" w:rsidP="00436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</w:t>
      </w:r>
      <w:r w:rsidRPr="009C6A75"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4361EB" w:rsidRPr="000905CB" w:rsidRDefault="004361EB" w:rsidP="004361EB">
      <w:pPr>
        <w:tabs>
          <w:tab w:val="left" w:pos="709"/>
        </w:tabs>
        <w:jc w:val="both"/>
        <w:rPr>
          <w:rFonts w:eastAsia="Calibri"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0905CB">
        <w:rPr>
          <w:sz w:val="28"/>
          <w:szCs w:val="28"/>
        </w:rPr>
        <w:t xml:space="preserve"> </w:t>
      </w:r>
      <w:proofErr w:type="gramStart"/>
      <w:r w:rsidRPr="000905CB">
        <w:rPr>
          <w:sz w:val="28"/>
          <w:szCs w:val="28"/>
        </w:rPr>
        <w:t>Контроль за</w:t>
      </w:r>
      <w:proofErr w:type="gramEnd"/>
      <w:r w:rsidRPr="000905C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0905CB">
        <w:rPr>
          <w:sz w:val="28"/>
          <w:szCs w:val="28"/>
        </w:rPr>
        <w:t>риказа оставляю за собой.</w:t>
      </w:r>
    </w:p>
    <w:p w:rsidR="004E48E9" w:rsidRPr="00C74113" w:rsidRDefault="004E48E9" w:rsidP="004E48E9">
      <w:pPr>
        <w:ind w:right="-1"/>
        <w:rPr>
          <w:sz w:val="28"/>
          <w:szCs w:val="28"/>
        </w:rPr>
      </w:pPr>
    </w:p>
    <w:p w:rsidR="004E48E9" w:rsidRPr="00C74113" w:rsidRDefault="004E48E9" w:rsidP="004E48E9">
      <w:pPr>
        <w:ind w:right="-1"/>
        <w:rPr>
          <w:sz w:val="28"/>
          <w:szCs w:val="28"/>
        </w:rPr>
      </w:pPr>
    </w:p>
    <w:p w:rsidR="00620BFE" w:rsidRDefault="00620BFE" w:rsidP="001B0AE8">
      <w:pPr>
        <w:tabs>
          <w:tab w:val="left" w:pos="1620"/>
        </w:tabs>
      </w:pPr>
    </w:p>
    <w:p w:rsidR="00620BFE" w:rsidRDefault="00620BFE" w:rsidP="001B0AE8">
      <w:pPr>
        <w:tabs>
          <w:tab w:val="left" w:pos="1620"/>
        </w:tabs>
      </w:pPr>
    </w:p>
    <w:p w:rsidR="00620BFE" w:rsidRPr="00023400" w:rsidRDefault="005545EC" w:rsidP="001B0AE8">
      <w:pPr>
        <w:tabs>
          <w:tab w:val="left" w:pos="1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361EB" w:rsidRPr="00023400">
        <w:rPr>
          <w:b/>
          <w:sz w:val="32"/>
          <w:szCs w:val="32"/>
        </w:rPr>
        <w:t xml:space="preserve">  Руководитель                                 </w:t>
      </w:r>
      <w:r w:rsidR="00023400">
        <w:rPr>
          <w:b/>
          <w:sz w:val="32"/>
          <w:szCs w:val="32"/>
        </w:rPr>
        <w:t xml:space="preserve">                 З. </w:t>
      </w:r>
      <w:proofErr w:type="spellStart"/>
      <w:r w:rsidR="00023400">
        <w:rPr>
          <w:b/>
          <w:sz w:val="32"/>
          <w:szCs w:val="32"/>
        </w:rPr>
        <w:t>Кахриманов</w:t>
      </w:r>
      <w:proofErr w:type="spellEnd"/>
    </w:p>
    <w:p w:rsidR="00620BFE" w:rsidRPr="004361EB" w:rsidRDefault="00620BFE" w:rsidP="001B0AE8">
      <w:pPr>
        <w:tabs>
          <w:tab w:val="left" w:pos="1620"/>
        </w:tabs>
        <w:rPr>
          <w:sz w:val="28"/>
          <w:szCs w:val="28"/>
        </w:rPr>
      </w:pPr>
    </w:p>
    <w:p w:rsidR="001B0AE8" w:rsidRPr="004361EB" w:rsidRDefault="001B0AE8" w:rsidP="001B0AE8">
      <w:pPr>
        <w:tabs>
          <w:tab w:val="left" w:pos="1620"/>
        </w:tabs>
        <w:rPr>
          <w:sz w:val="28"/>
          <w:szCs w:val="28"/>
        </w:rPr>
      </w:pPr>
    </w:p>
    <w:sectPr w:rsidR="001B0AE8" w:rsidRPr="004361EB" w:rsidSect="00C5521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74" w:rsidRDefault="00400A74">
      <w:r>
        <w:separator/>
      </w:r>
    </w:p>
  </w:endnote>
  <w:endnote w:type="continuationSeparator" w:id="0">
    <w:p w:rsidR="00400A74" w:rsidRDefault="0040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09" w:rsidRDefault="00B21ACC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09" w:rsidRDefault="00B71F09" w:rsidP="006E74F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74" w:rsidRDefault="00400A74">
      <w:r>
        <w:separator/>
      </w:r>
    </w:p>
  </w:footnote>
  <w:footnote w:type="continuationSeparator" w:id="0">
    <w:p w:rsidR="00400A74" w:rsidRDefault="00400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09" w:rsidRDefault="00B21ACC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69" w:rsidRDefault="002E6ECF" w:rsidP="00955069">
    <w:pPr>
      <w:ind w:right="76"/>
      <w:jc w:val="center"/>
      <w:rPr>
        <w:color w:val="000000"/>
        <w:sz w:val="28"/>
      </w:rPr>
    </w:pPr>
    <w:r>
      <w:rPr>
        <w:noProof/>
      </w:rPr>
      <w:drawing>
        <wp:inline distT="0" distB="0" distL="0" distR="0">
          <wp:extent cx="866775" cy="895350"/>
          <wp:effectExtent l="19050" t="0" r="9525" b="0"/>
          <wp:docPr id="3" name="Рисунок 3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069" w:rsidRPr="005B61C1" w:rsidRDefault="001342EC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АГЕНТСТВО ПО ОХРАНЕ КУЛЬТУРНОГО НАСЛЕДИЯ</w:t>
    </w:r>
  </w:p>
  <w:p w:rsidR="00955069" w:rsidRDefault="001342EC" w:rsidP="00955069">
    <w:pPr>
      <w:ind w:right="76"/>
      <w:jc w:val="center"/>
      <w:outlineLvl w:val="0"/>
      <w:rPr>
        <w:b/>
        <w:color w:val="000000"/>
        <w:sz w:val="32"/>
        <w:szCs w:val="32"/>
      </w:rPr>
    </w:pPr>
    <w:r w:rsidRPr="005B61C1">
      <w:rPr>
        <w:b/>
        <w:color w:val="000000"/>
        <w:sz w:val="32"/>
        <w:szCs w:val="32"/>
      </w:rPr>
      <w:t>РЕСПУБЛИКИ ДАГЕСТАН</w:t>
    </w:r>
  </w:p>
  <w:p w:rsidR="000C0763" w:rsidRDefault="000C0763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(</w:t>
    </w:r>
    <w:proofErr w:type="spellStart"/>
    <w:r w:rsidR="001342EC">
      <w:rPr>
        <w:b/>
        <w:color w:val="000000"/>
        <w:sz w:val="32"/>
        <w:szCs w:val="32"/>
      </w:rPr>
      <w:t>Дагнаследие</w:t>
    </w:r>
    <w:proofErr w:type="spellEnd"/>
    <w:r>
      <w:rPr>
        <w:b/>
        <w:color w:val="000000"/>
        <w:sz w:val="32"/>
        <w:szCs w:val="32"/>
      </w:rPr>
      <w:t>)</w:t>
    </w:r>
  </w:p>
  <w:p w:rsidR="000079D2" w:rsidRDefault="00B21ACC" w:rsidP="000079D2">
    <w:pPr>
      <w:ind w:right="76"/>
      <w:jc w:val="center"/>
      <w:rPr>
        <w:sz w:val="28"/>
        <w:szCs w:val="28"/>
      </w:rPr>
    </w:pPr>
    <w:r w:rsidRPr="00B21ACC">
      <w:rPr>
        <w:noProof/>
      </w:rPr>
      <w:pict>
        <v:line id="Line 1" o:spid="_x0000_s4097" style="position:absolute;left:0;text-align:left;z-index:251657728;visibility:visible" from="0,5.7pt" to="46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" strokecolor="#606060" strokeweight="4.5pt">
          <v:stroke linestyle="thinThick"/>
        </v:line>
      </w:pict>
    </w:r>
  </w:p>
  <w:p w:rsidR="004B3F9F" w:rsidRPr="000079D2" w:rsidRDefault="000079D2" w:rsidP="000079D2">
    <w:pPr>
      <w:ind w:right="76"/>
      <w:jc w:val="center"/>
      <w:rPr>
        <w:b/>
        <w:sz w:val="28"/>
        <w:szCs w:val="28"/>
      </w:rPr>
    </w:pPr>
    <w:r w:rsidRPr="000079D2">
      <w:rPr>
        <w:b/>
        <w:sz w:val="28"/>
        <w:szCs w:val="28"/>
      </w:rPr>
      <w:t>ПРИКАЗ</w:t>
    </w:r>
    <w:r w:rsidR="004B3F9F" w:rsidRPr="000079D2">
      <w:rPr>
        <w:b/>
        <w:sz w:val="28"/>
        <w:szCs w:val="28"/>
      </w:rPr>
      <w:t xml:space="preserve">       </w:t>
    </w:r>
  </w:p>
  <w:p w:rsidR="00F43505" w:rsidRDefault="004B3F9F" w:rsidP="004B3F9F">
    <w:pPr>
      <w:pStyle w:val="a5"/>
      <w:tabs>
        <w:tab w:val="clear" w:pos="4677"/>
        <w:tab w:val="clear" w:pos="9355"/>
        <w:tab w:val="left" w:pos="510"/>
        <w:tab w:val="left" w:pos="818"/>
        <w:tab w:val="left" w:pos="6765"/>
        <w:tab w:val="left" w:pos="7419"/>
      </w:tabs>
      <w:rPr>
        <w:sz w:val="28"/>
        <w:szCs w:val="28"/>
      </w:rPr>
    </w:pPr>
    <w:r>
      <w:rPr>
        <w:sz w:val="28"/>
        <w:szCs w:val="28"/>
      </w:rPr>
      <w:tab/>
    </w:r>
  </w:p>
  <w:p w:rsidR="00955069" w:rsidRPr="004B3F9F" w:rsidRDefault="004B3F9F" w:rsidP="004B3F9F">
    <w:pPr>
      <w:pStyle w:val="a5"/>
      <w:tabs>
        <w:tab w:val="clear" w:pos="4677"/>
        <w:tab w:val="clear" w:pos="9355"/>
        <w:tab w:val="left" w:pos="510"/>
        <w:tab w:val="left" w:pos="818"/>
        <w:tab w:val="left" w:pos="6765"/>
        <w:tab w:val="left" w:pos="7419"/>
      </w:tabs>
      <w:rPr>
        <w:sz w:val="28"/>
        <w:szCs w:val="28"/>
        <w:lang w:val="en-US"/>
      </w:rPr>
    </w:pPr>
    <w:r>
      <w:rPr>
        <w:sz w:val="28"/>
        <w:szCs w:val="28"/>
      </w:rPr>
      <w:t xml:space="preserve">№_______                                                   </w:t>
    </w:r>
    <w:r w:rsidR="007342FB">
      <w:rPr>
        <w:sz w:val="28"/>
        <w:szCs w:val="28"/>
      </w:rPr>
      <w:t xml:space="preserve">            «___» _________ 2018</w:t>
    </w:r>
    <w:r>
      <w:rPr>
        <w:sz w:val="28"/>
        <w:szCs w:val="28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878"/>
    <w:multiLevelType w:val="multilevel"/>
    <w:tmpl w:val="9028C032"/>
    <w:lvl w:ilvl="0">
      <w:start w:val="200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9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C7857"/>
    <w:multiLevelType w:val="hybridMultilevel"/>
    <w:tmpl w:val="3394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6435FE"/>
    <w:multiLevelType w:val="hybridMultilevel"/>
    <w:tmpl w:val="E2A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4A12"/>
    <w:rsid w:val="00000B70"/>
    <w:rsid w:val="000037E6"/>
    <w:rsid w:val="000041F9"/>
    <w:rsid w:val="000079D2"/>
    <w:rsid w:val="00007D8C"/>
    <w:rsid w:val="000115A0"/>
    <w:rsid w:val="000122F2"/>
    <w:rsid w:val="00012C07"/>
    <w:rsid w:val="00013142"/>
    <w:rsid w:val="000137E7"/>
    <w:rsid w:val="00015716"/>
    <w:rsid w:val="000171E4"/>
    <w:rsid w:val="0002060D"/>
    <w:rsid w:val="00023400"/>
    <w:rsid w:val="00023837"/>
    <w:rsid w:val="000250EE"/>
    <w:rsid w:val="00030D38"/>
    <w:rsid w:val="000366F2"/>
    <w:rsid w:val="000428A9"/>
    <w:rsid w:val="000431B0"/>
    <w:rsid w:val="00044B69"/>
    <w:rsid w:val="00044FC2"/>
    <w:rsid w:val="000457D2"/>
    <w:rsid w:val="00050900"/>
    <w:rsid w:val="00051373"/>
    <w:rsid w:val="000542B7"/>
    <w:rsid w:val="000556F9"/>
    <w:rsid w:val="000642C6"/>
    <w:rsid w:val="00064A4B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3822"/>
    <w:rsid w:val="000939D7"/>
    <w:rsid w:val="00093DF6"/>
    <w:rsid w:val="000A3A8F"/>
    <w:rsid w:val="000B0EA0"/>
    <w:rsid w:val="000B4D28"/>
    <w:rsid w:val="000C00AA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1A9"/>
    <w:rsid w:val="000D7A04"/>
    <w:rsid w:val="000D7ABB"/>
    <w:rsid w:val="000E0AC3"/>
    <w:rsid w:val="000E4068"/>
    <w:rsid w:val="000E4542"/>
    <w:rsid w:val="000F15A2"/>
    <w:rsid w:val="000F30E3"/>
    <w:rsid w:val="000F3C50"/>
    <w:rsid w:val="000F4948"/>
    <w:rsid w:val="000F4AEC"/>
    <w:rsid w:val="000F6AEB"/>
    <w:rsid w:val="000F6B12"/>
    <w:rsid w:val="0010140A"/>
    <w:rsid w:val="00101888"/>
    <w:rsid w:val="001018FC"/>
    <w:rsid w:val="00104AE6"/>
    <w:rsid w:val="00107289"/>
    <w:rsid w:val="001106C0"/>
    <w:rsid w:val="001133BA"/>
    <w:rsid w:val="00113CA8"/>
    <w:rsid w:val="00113ED2"/>
    <w:rsid w:val="00114C2C"/>
    <w:rsid w:val="00117478"/>
    <w:rsid w:val="001203B8"/>
    <w:rsid w:val="00120D9B"/>
    <w:rsid w:val="00122F24"/>
    <w:rsid w:val="0012508A"/>
    <w:rsid w:val="0012597F"/>
    <w:rsid w:val="001302AD"/>
    <w:rsid w:val="001342EC"/>
    <w:rsid w:val="001350EC"/>
    <w:rsid w:val="00135213"/>
    <w:rsid w:val="00135D15"/>
    <w:rsid w:val="0013707C"/>
    <w:rsid w:val="00142ED2"/>
    <w:rsid w:val="00146788"/>
    <w:rsid w:val="0015043E"/>
    <w:rsid w:val="0015268A"/>
    <w:rsid w:val="001561B7"/>
    <w:rsid w:val="00160050"/>
    <w:rsid w:val="00164266"/>
    <w:rsid w:val="0016542B"/>
    <w:rsid w:val="00166785"/>
    <w:rsid w:val="001715C7"/>
    <w:rsid w:val="0017256E"/>
    <w:rsid w:val="00172E46"/>
    <w:rsid w:val="00175C29"/>
    <w:rsid w:val="001770B4"/>
    <w:rsid w:val="00177405"/>
    <w:rsid w:val="001808FB"/>
    <w:rsid w:val="0018116D"/>
    <w:rsid w:val="00183BE2"/>
    <w:rsid w:val="001844DE"/>
    <w:rsid w:val="00187224"/>
    <w:rsid w:val="001872DB"/>
    <w:rsid w:val="00191A8A"/>
    <w:rsid w:val="00193C24"/>
    <w:rsid w:val="001946A4"/>
    <w:rsid w:val="00194AAC"/>
    <w:rsid w:val="00195D4E"/>
    <w:rsid w:val="001A3075"/>
    <w:rsid w:val="001A3180"/>
    <w:rsid w:val="001A557E"/>
    <w:rsid w:val="001B0AE8"/>
    <w:rsid w:val="001B1937"/>
    <w:rsid w:val="001B3868"/>
    <w:rsid w:val="001B4AF5"/>
    <w:rsid w:val="001B66BE"/>
    <w:rsid w:val="001B6970"/>
    <w:rsid w:val="001C6E0D"/>
    <w:rsid w:val="001D2782"/>
    <w:rsid w:val="001D3317"/>
    <w:rsid w:val="001D3970"/>
    <w:rsid w:val="001D4238"/>
    <w:rsid w:val="001D4A06"/>
    <w:rsid w:val="001D5F6B"/>
    <w:rsid w:val="001D72B4"/>
    <w:rsid w:val="001D745A"/>
    <w:rsid w:val="001E0AD6"/>
    <w:rsid w:val="001E1DD5"/>
    <w:rsid w:val="001E423E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07C23"/>
    <w:rsid w:val="00210A44"/>
    <w:rsid w:val="00210E98"/>
    <w:rsid w:val="00212070"/>
    <w:rsid w:val="00220417"/>
    <w:rsid w:val="002267B9"/>
    <w:rsid w:val="00232538"/>
    <w:rsid w:val="0023275F"/>
    <w:rsid w:val="00233EA9"/>
    <w:rsid w:val="002344B3"/>
    <w:rsid w:val="00234A65"/>
    <w:rsid w:val="00236AFF"/>
    <w:rsid w:val="002432BA"/>
    <w:rsid w:val="002529C3"/>
    <w:rsid w:val="00260B90"/>
    <w:rsid w:val="00261299"/>
    <w:rsid w:val="00261D60"/>
    <w:rsid w:val="00262A1E"/>
    <w:rsid w:val="00262A5A"/>
    <w:rsid w:val="002654CE"/>
    <w:rsid w:val="00266E76"/>
    <w:rsid w:val="002671C8"/>
    <w:rsid w:val="00271DE6"/>
    <w:rsid w:val="00274485"/>
    <w:rsid w:val="0027597F"/>
    <w:rsid w:val="00277506"/>
    <w:rsid w:val="00280369"/>
    <w:rsid w:val="00280724"/>
    <w:rsid w:val="002820B7"/>
    <w:rsid w:val="002834BA"/>
    <w:rsid w:val="002921FF"/>
    <w:rsid w:val="00293556"/>
    <w:rsid w:val="00293878"/>
    <w:rsid w:val="00295095"/>
    <w:rsid w:val="0029665B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431"/>
    <w:rsid w:val="002B12EF"/>
    <w:rsid w:val="002B2F2A"/>
    <w:rsid w:val="002B6FD6"/>
    <w:rsid w:val="002B7CD9"/>
    <w:rsid w:val="002C0103"/>
    <w:rsid w:val="002C135F"/>
    <w:rsid w:val="002C1924"/>
    <w:rsid w:val="002C1A0E"/>
    <w:rsid w:val="002C20AD"/>
    <w:rsid w:val="002C298D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44F9"/>
    <w:rsid w:val="002E6ECF"/>
    <w:rsid w:val="002E7292"/>
    <w:rsid w:val="002F1D48"/>
    <w:rsid w:val="002F1FC5"/>
    <w:rsid w:val="002F4FDD"/>
    <w:rsid w:val="002F622C"/>
    <w:rsid w:val="00301840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105C"/>
    <w:rsid w:val="00321EE2"/>
    <w:rsid w:val="0032556A"/>
    <w:rsid w:val="00327287"/>
    <w:rsid w:val="00327B2F"/>
    <w:rsid w:val="003332F0"/>
    <w:rsid w:val="00333FEA"/>
    <w:rsid w:val="00336824"/>
    <w:rsid w:val="0034344C"/>
    <w:rsid w:val="0034425B"/>
    <w:rsid w:val="00344CCD"/>
    <w:rsid w:val="00345998"/>
    <w:rsid w:val="00354C5E"/>
    <w:rsid w:val="0035640F"/>
    <w:rsid w:val="00356671"/>
    <w:rsid w:val="003601E9"/>
    <w:rsid w:val="00364BF9"/>
    <w:rsid w:val="003670F0"/>
    <w:rsid w:val="003673DD"/>
    <w:rsid w:val="00367E52"/>
    <w:rsid w:val="00367F7E"/>
    <w:rsid w:val="00371921"/>
    <w:rsid w:val="00371F35"/>
    <w:rsid w:val="00371FED"/>
    <w:rsid w:val="0037234F"/>
    <w:rsid w:val="00374E3B"/>
    <w:rsid w:val="00376454"/>
    <w:rsid w:val="00376501"/>
    <w:rsid w:val="00382300"/>
    <w:rsid w:val="00383C57"/>
    <w:rsid w:val="00384759"/>
    <w:rsid w:val="00384AD8"/>
    <w:rsid w:val="00390F26"/>
    <w:rsid w:val="003913C0"/>
    <w:rsid w:val="00395912"/>
    <w:rsid w:val="003A3466"/>
    <w:rsid w:val="003A3738"/>
    <w:rsid w:val="003A5858"/>
    <w:rsid w:val="003A5C23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0ED7"/>
    <w:rsid w:val="003E17FE"/>
    <w:rsid w:val="003E2193"/>
    <w:rsid w:val="003E359F"/>
    <w:rsid w:val="003E4477"/>
    <w:rsid w:val="003E5B61"/>
    <w:rsid w:val="003E7260"/>
    <w:rsid w:val="003F034E"/>
    <w:rsid w:val="003F06B8"/>
    <w:rsid w:val="003F1E17"/>
    <w:rsid w:val="003F2489"/>
    <w:rsid w:val="003F30AF"/>
    <w:rsid w:val="003F47D7"/>
    <w:rsid w:val="003F6ACF"/>
    <w:rsid w:val="00400A74"/>
    <w:rsid w:val="0040195E"/>
    <w:rsid w:val="00402C05"/>
    <w:rsid w:val="004042D2"/>
    <w:rsid w:val="004051FE"/>
    <w:rsid w:val="004052EC"/>
    <w:rsid w:val="00405702"/>
    <w:rsid w:val="0040690E"/>
    <w:rsid w:val="00410665"/>
    <w:rsid w:val="00411E97"/>
    <w:rsid w:val="00412E7B"/>
    <w:rsid w:val="0041308C"/>
    <w:rsid w:val="00414F9B"/>
    <w:rsid w:val="00415317"/>
    <w:rsid w:val="00420862"/>
    <w:rsid w:val="0042296C"/>
    <w:rsid w:val="00424F08"/>
    <w:rsid w:val="0042640B"/>
    <w:rsid w:val="00430DEA"/>
    <w:rsid w:val="004348F0"/>
    <w:rsid w:val="004361EB"/>
    <w:rsid w:val="0044387D"/>
    <w:rsid w:val="004453E9"/>
    <w:rsid w:val="00447C7F"/>
    <w:rsid w:val="00451B62"/>
    <w:rsid w:val="0045297E"/>
    <w:rsid w:val="00461BED"/>
    <w:rsid w:val="004629FF"/>
    <w:rsid w:val="00462ACE"/>
    <w:rsid w:val="00465D1E"/>
    <w:rsid w:val="004705E0"/>
    <w:rsid w:val="0047250F"/>
    <w:rsid w:val="00473691"/>
    <w:rsid w:val="00473B1D"/>
    <w:rsid w:val="00476163"/>
    <w:rsid w:val="00476D53"/>
    <w:rsid w:val="00477957"/>
    <w:rsid w:val="00482450"/>
    <w:rsid w:val="00483402"/>
    <w:rsid w:val="00483B2A"/>
    <w:rsid w:val="00484C8B"/>
    <w:rsid w:val="00485793"/>
    <w:rsid w:val="0048670B"/>
    <w:rsid w:val="00487FC8"/>
    <w:rsid w:val="00492D69"/>
    <w:rsid w:val="004947B7"/>
    <w:rsid w:val="0049484F"/>
    <w:rsid w:val="0049547A"/>
    <w:rsid w:val="00495BDE"/>
    <w:rsid w:val="004A1AC4"/>
    <w:rsid w:val="004A2680"/>
    <w:rsid w:val="004A2B52"/>
    <w:rsid w:val="004A3E0C"/>
    <w:rsid w:val="004A5632"/>
    <w:rsid w:val="004A5A00"/>
    <w:rsid w:val="004B1CFA"/>
    <w:rsid w:val="004B2BE0"/>
    <w:rsid w:val="004B35C7"/>
    <w:rsid w:val="004B3F9F"/>
    <w:rsid w:val="004B3FE9"/>
    <w:rsid w:val="004B493C"/>
    <w:rsid w:val="004B59BB"/>
    <w:rsid w:val="004B741F"/>
    <w:rsid w:val="004C10F6"/>
    <w:rsid w:val="004C1BD2"/>
    <w:rsid w:val="004C294D"/>
    <w:rsid w:val="004C69BB"/>
    <w:rsid w:val="004C719E"/>
    <w:rsid w:val="004D2512"/>
    <w:rsid w:val="004D273E"/>
    <w:rsid w:val="004D33D1"/>
    <w:rsid w:val="004D5087"/>
    <w:rsid w:val="004D5428"/>
    <w:rsid w:val="004D7F52"/>
    <w:rsid w:val="004E4685"/>
    <w:rsid w:val="004E48E9"/>
    <w:rsid w:val="004E590F"/>
    <w:rsid w:val="004E684D"/>
    <w:rsid w:val="004E6E45"/>
    <w:rsid w:val="004E6F5C"/>
    <w:rsid w:val="004E7695"/>
    <w:rsid w:val="004F0697"/>
    <w:rsid w:val="004F1236"/>
    <w:rsid w:val="004F12AF"/>
    <w:rsid w:val="004F1DD2"/>
    <w:rsid w:val="004F6915"/>
    <w:rsid w:val="0050414D"/>
    <w:rsid w:val="00506984"/>
    <w:rsid w:val="00506CF7"/>
    <w:rsid w:val="00506DF6"/>
    <w:rsid w:val="005072B4"/>
    <w:rsid w:val="00515481"/>
    <w:rsid w:val="0051614C"/>
    <w:rsid w:val="00516978"/>
    <w:rsid w:val="005174BA"/>
    <w:rsid w:val="005174E0"/>
    <w:rsid w:val="00517A1C"/>
    <w:rsid w:val="00520AB2"/>
    <w:rsid w:val="00523042"/>
    <w:rsid w:val="005236CF"/>
    <w:rsid w:val="00524A37"/>
    <w:rsid w:val="00525662"/>
    <w:rsid w:val="0052569A"/>
    <w:rsid w:val="00525AB9"/>
    <w:rsid w:val="00526512"/>
    <w:rsid w:val="005318AC"/>
    <w:rsid w:val="00532325"/>
    <w:rsid w:val="005348E5"/>
    <w:rsid w:val="00534CB8"/>
    <w:rsid w:val="005359C5"/>
    <w:rsid w:val="0053714A"/>
    <w:rsid w:val="0053737E"/>
    <w:rsid w:val="00543632"/>
    <w:rsid w:val="005445D0"/>
    <w:rsid w:val="005450FB"/>
    <w:rsid w:val="0054616B"/>
    <w:rsid w:val="00551F6E"/>
    <w:rsid w:val="005530FC"/>
    <w:rsid w:val="00553908"/>
    <w:rsid w:val="005545EC"/>
    <w:rsid w:val="00554700"/>
    <w:rsid w:val="005559A1"/>
    <w:rsid w:val="00556A82"/>
    <w:rsid w:val="00561B1F"/>
    <w:rsid w:val="00562F53"/>
    <w:rsid w:val="00566E3D"/>
    <w:rsid w:val="0057073F"/>
    <w:rsid w:val="00570DDF"/>
    <w:rsid w:val="00573258"/>
    <w:rsid w:val="00574DF2"/>
    <w:rsid w:val="00577A1A"/>
    <w:rsid w:val="0058118C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46AD"/>
    <w:rsid w:val="0059631A"/>
    <w:rsid w:val="005A1058"/>
    <w:rsid w:val="005A1643"/>
    <w:rsid w:val="005A2413"/>
    <w:rsid w:val="005B0C24"/>
    <w:rsid w:val="005B53C6"/>
    <w:rsid w:val="005B5E68"/>
    <w:rsid w:val="005B61C1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56E"/>
    <w:rsid w:val="005E46E1"/>
    <w:rsid w:val="005E559C"/>
    <w:rsid w:val="005F0E2A"/>
    <w:rsid w:val="005F1BF1"/>
    <w:rsid w:val="005F46E5"/>
    <w:rsid w:val="005F71CC"/>
    <w:rsid w:val="0060017E"/>
    <w:rsid w:val="00600884"/>
    <w:rsid w:val="00600BA1"/>
    <w:rsid w:val="0060460E"/>
    <w:rsid w:val="00605589"/>
    <w:rsid w:val="00605A4C"/>
    <w:rsid w:val="00607F89"/>
    <w:rsid w:val="006103B7"/>
    <w:rsid w:val="006142CF"/>
    <w:rsid w:val="0061658F"/>
    <w:rsid w:val="00620BFE"/>
    <w:rsid w:val="0062100B"/>
    <w:rsid w:val="0062252E"/>
    <w:rsid w:val="006233BF"/>
    <w:rsid w:val="00625591"/>
    <w:rsid w:val="00625663"/>
    <w:rsid w:val="006263C3"/>
    <w:rsid w:val="006313A2"/>
    <w:rsid w:val="006325B4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9"/>
    <w:rsid w:val="006452A1"/>
    <w:rsid w:val="00645DF2"/>
    <w:rsid w:val="00646BDF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4680"/>
    <w:rsid w:val="00664719"/>
    <w:rsid w:val="00665B66"/>
    <w:rsid w:val="00665D8F"/>
    <w:rsid w:val="00667CE1"/>
    <w:rsid w:val="00670959"/>
    <w:rsid w:val="00671353"/>
    <w:rsid w:val="00671722"/>
    <w:rsid w:val="00671A2A"/>
    <w:rsid w:val="00671FAB"/>
    <w:rsid w:val="006758CB"/>
    <w:rsid w:val="0068075C"/>
    <w:rsid w:val="00681A28"/>
    <w:rsid w:val="00681E75"/>
    <w:rsid w:val="00682C2B"/>
    <w:rsid w:val="006832FE"/>
    <w:rsid w:val="00685DEE"/>
    <w:rsid w:val="00686DFA"/>
    <w:rsid w:val="0069177E"/>
    <w:rsid w:val="00692D76"/>
    <w:rsid w:val="0069484A"/>
    <w:rsid w:val="00695B69"/>
    <w:rsid w:val="00697D10"/>
    <w:rsid w:val="006A415E"/>
    <w:rsid w:val="006A4504"/>
    <w:rsid w:val="006A680C"/>
    <w:rsid w:val="006A7C40"/>
    <w:rsid w:val="006B1372"/>
    <w:rsid w:val="006B1528"/>
    <w:rsid w:val="006B1E0E"/>
    <w:rsid w:val="006B2EF7"/>
    <w:rsid w:val="006B3043"/>
    <w:rsid w:val="006B4902"/>
    <w:rsid w:val="006C1429"/>
    <w:rsid w:val="006C217A"/>
    <w:rsid w:val="006C279C"/>
    <w:rsid w:val="006C3F03"/>
    <w:rsid w:val="006C4CD8"/>
    <w:rsid w:val="006D1C95"/>
    <w:rsid w:val="006D204F"/>
    <w:rsid w:val="006D3EFD"/>
    <w:rsid w:val="006E087D"/>
    <w:rsid w:val="006E3EBB"/>
    <w:rsid w:val="006E4807"/>
    <w:rsid w:val="006E6DA5"/>
    <w:rsid w:val="006E74F7"/>
    <w:rsid w:val="006F3C46"/>
    <w:rsid w:val="006F4E21"/>
    <w:rsid w:val="006F56CC"/>
    <w:rsid w:val="00700652"/>
    <w:rsid w:val="00701D04"/>
    <w:rsid w:val="0070426A"/>
    <w:rsid w:val="00704762"/>
    <w:rsid w:val="00704E30"/>
    <w:rsid w:val="007069A5"/>
    <w:rsid w:val="0070730E"/>
    <w:rsid w:val="00707A6D"/>
    <w:rsid w:val="00711256"/>
    <w:rsid w:val="00712F42"/>
    <w:rsid w:val="007161DD"/>
    <w:rsid w:val="00717496"/>
    <w:rsid w:val="00717B59"/>
    <w:rsid w:val="007203C4"/>
    <w:rsid w:val="00723499"/>
    <w:rsid w:val="007235D8"/>
    <w:rsid w:val="0072466F"/>
    <w:rsid w:val="00727DA1"/>
    <w:rsid w:val="00730FE0"/>
    <w:rsid w:val="00732A8E"/>
    <w:rsid w:val="00733C36"/>
    <w:rsid w:val="007342FB"/>
    <w:rsid w:val="00734D50"/>
    <w:rsid w:val="007374D2"/>
    <w:rsid w:val="0074159E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D05"/>
    <w:rsid w:val="00763564"/>
    <w:rsid w:val="00764055"/>
    <w:rsid w:val="007646E2"/>
    <w:rsid w:val="00766205"/>
    <w:rsid w:val="0076642E"/>
    <w:rsid w:val="00771E98"/>
    <w:rsid w:val="00773B2D"/>
    <w:rsid w:val="00774FF8"/>
    <w:rsid w:val="00775521"/>
    <w:rsid w:val="007765E6"/>
    <w:rsid w:val="00781FD7"/>
    <w:rsid w:val="00782449"/>
    <w:rsid w:val="007833C7"/>
    <w:rsid w:val="00794528"/>
    <w:rsid w:val="00797308"/>
    <w:rsid w:val="00797661"/>
    <w:rsid w:val="007A4BDE"/>
    <w:rsid w:val="007A59D1"/>
    <w:rsid w:val="007A6996"/>
    <w:rsid w:val="007A7DC1"/>
    <w:rsid w:val="007B32BE"/>
    <w:rsid w:val="007B37A8"/>
    <w:rsid w:val="007B6A46"/>
    <w:rsid w:val="007B6C78"/>
    <w:rsid w:val="007B7C09"/>
    <w:rsid w:val="007C3E23"/>
    <w:rsid w:val="007C3E6A"/>
    <w:rsid w:val="007C6C74"/>
    <w:rsid w:val="007C7DBC"/>
    <w:rsid w:val="007D1921"/>
    <w:rsid w:val="007D1FE8"/>
    <w:rsid w:val="007D7B60"/>
    <w:rsid w:val="007E224D"/>
    <w:rsid w:val="007E28CD"/>
    <w:rsid w:val="007E357F"/>
    <w:rsid w:val="007E43AD"/>
    <w:rsid w:val="007E5590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3CEC"/>
    <w:rsid w:val="0080721B"/>
    <w:rsid w:val="00807379"/>
    <w:rsid w:val="0081139D"/>
    <w:rsid w:val="008115C7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410"/>
    <w:rsid w:val="00822E66"/>
    <w:rsid w:val="00825207"/>
    <w:rsid w:val="00827A58"/>
    <w:rsid w:val="00830C50"/>
    <w:rsid w:val="00831C2D"/>
    <w:rsid w:val="008329A5"/>
    <w:rsid w:val="00835111"/>
    <w:rsid w:val="008444D6"/>
    <w:rsid w:val="00844A4D"/>
    <w:rsid w:val="0084561F"/>
    <w:rsid w:val="00846707"/>
    <w:rsid w:val="00850BC3"/>
    <w:rsid w:val="00850FE4"/>
    <w:rsid w:val="00852907"/>
    <w:rsid w:val="008567CF"/>
    <w:rsid w:val="00856E2A"/>
    <w:rsid w:val="00861F7B"/>
    <w:rsid w:val="0086479D"/>
    <w:rsid w:val="00865ACA"/>
    <w:rsid w:val="00866B74"/>
    <w:rsid w:val="008678F2"/>
    <w:rsid w:val="00867B01"/>
    <w:rsid w:val="008748D0"/>
    <w:rsid w:val="00875B28"/>
    <w:rsid w:val="0088085E"/>
    <w:rsid w:val="00883DF9"/>
    <w:rsid w:val="00884309"/>
    <w:rsid w:val="00885EA9"/>
    <w:rsid w:val="008867D9"/>
    <w:rsid w:val="00886918"/>
    <w:rsid w:val="0089357C"/>
    <w:rsid w:val="00893ECF"/>
    <w:rsid w:val="00896750"/>
    <w:rsid w:val="008A17AE"/>
    <w:rsid w:val="008A3759"/>
    <w:rsid w:val="008A596B"/>
    <w:rsid w:val="008A658D"/>
    <w:rsid w:val="008B1079"/>
    <w:rsid w:val="008B293C"/>
    <w:rsid w:val="008B5587"/>
    <w:rsid w:val="008B5DCC"/>
    <w:rsid w:val="008C2B60"/>
    <w:rsid w:val="008C4CC5"/>
    <w:rsid w:val="008C6D96"/>
    <w:rsid w:val="008C705A"/>
    <w:rsid w:val="008D5B43"/>
    <w:rsid w:val="008D6523"/>
    <w:rsid w:val="008D7514"/>
    <w:rsid w:val="008D761F"/>
    <w:rsid w:val="008E053B"/>
    <w:rsid w:val="008E3214"/>
    <w:rsid w:val="008E3B7B"/>
    <w:rsid w:val="008E4422"/>
    <w:rsid w:val="008E461B"/>
    <w:rsid w:val="008E5D4C"/>
    <w:rsid w:val="008E6EC1"/>
    <w:rsid w:val="008F1AA2"/>
    <w:rsid w:val="008F3C73"/>
    <w:rsid w:val="008F44B7"/>
    <w:rsid w:val="008F4B57"/>
    <w:rsid w:val="008F641B"/>
    <w:rsid w:val="008F756B"/>
    <w:rsid w:val="008F7FF3"/>
    <w:rsid w:val="00900D83"/>
    <w:rsid w:val="00903A71"/>
    <w:rsid w:val="009047B5"/>
    <w:rsid w:val="00906F0D"/>
    <w:rsid w:val="00912F6F"/>
    <w:rsid w:val="0092060B"/>
    <w:rsid w:val="00924DF4"/>
    <w:rsid w:val="00925608"/>
    <w:rsid w:val="009256F9"/>
    <w:rsid w:val="00926861"/>
    <w:rsid w:val="00927582"/>
    <w:rsid w:val="00927E4C"/>
    <w:rsid w:val="00932751"/>
    <w:rsid w:val="009328CF"/>
    <w:rsid w:val="00937B30"/>
    <w:rsid w:val="00937FDB"/>
    <w:rsid w:val="009436BD"/>
    <w:rsid w:val="00943A59"/>
    <w:rsid w:val="0094566C"/>
    <w:rsid w:val="0094596B"/>
    <w:rsid w:val="00946A2B"/>
    <w:rsid w:val="00947981"/>
    <w:rsid w:val="00950D1E"/>
    <w:rsid w:val="00954184"/>
    <w:rsid w:val="0095480C"/>
    <w:rsid w:val="0095506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80BE4"/>
    <w:rsid w:val="00981011"/>
    <w:rsid w:val="00981DC6"/>
    <w:rsid w:val="009829EB"/>
    <w:rsid w:val="00982F6F"/>
    <w:rsid w:val="009838CD"/>
    <w:rsid w:val="00983A86"/>
    <w:rsid w:val="00985B05"/>
    <w:rsid w:val="00990A00"/>
    <w:rsid w:val="00993141"/>
    <w:rsid w:val="009A2EDB"/>
    <w:rsid w:val="009A369C"/>
    <w:rsid w:val="009A78C0"/>
    <w:rsid w:val="009A79D9"/>
    <w:rsid w:val="009B0CA1"/>
    <w:rsid w:val="009B2221"/>
    <w:rsid w:val="009B4171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7036"/>
    <w:rsid w:val="009D3397"/>
    <w:rsid w:val="009D580E"/>
    <w:rsid w:val="009D5C7F"/>
    <w:rsid w:val="009D5D94"/>
    <w:rsid w:val="009E0C49"/>
    <w:rsid w:val="009E1A17"/>
    <w:rsid w:val="009E249B"/>
    <w:rsid w:val="009E3A4E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3234"/>
    <w:rsid w:val="00A16219"/>
    <w:rsid w:val="00A17310"/>
    <w:rsid w:val="00A17CE3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61697"/>
    <w:rsid w:val="00A625C6"/>
    <w:rsid w:val="00A632E4"/>
    <w:rsid w:val="00A66FEF"/>
    <w:rsid w:val="00A67546"/>
    <w:rsid w:val="00A704DB"/>
    <w:rsid w:val="00A72A34"/>
    <w:rsid w:val="00A74556"/>
    <w:rsid w:val="00A7471A"/>
    <w:rsid w:val="00A83107"/>
    <w:rsid w:val="00A8334E"/>
    <w:rsid w:val="00A85A8A"/>
    <w:rsid w:val="00A95498"/>
    <w:rsid w:val="00A95796"/>
    <w:rsid w:val="00A959E5"/>
    <w:rsid w:val="00AA1B11"/>
    <w:rsid w:val="00AA54C3"/>
    <w:rsid w:val="00AA6E06"/>
    <w:rsid w:val="00AA754A"/>
    <w:rsid w:val="00AB0853"/>
    <w:rsid w:val="00AB2CC6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4A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45CB"/>
    <w:rsid w:val="00AF738D"/>
    <w:rsid w:val="00B01B86"/>
    <w:rsid w:val="00B03A8C"/>
    <w:rsid w:val="00B13F53"/>
    <w:rsid w:val="00B1611D"/>
    <w:rsid w:val="00B170EB"/>
    <w:rsid w:val="00B17A59"/>
    <w:rsid w:val="00B17DB3"/>
    <w:rsid w:val="00B21ACC"/>
    <w:rsid w:val="00B21E53"/>
    <w:rsid w:val="00B22993"/>
    <w:rsid w:val="00B23A42"/>
    <w:rsid w:val="00B2400D"/>
    <w:rsid w:val="00B2450C"/>
    <w:rsid w:val="00B24844"/>
    <w:rsid w:val="00B24AF1"/>
    <w:rsid w:val="00B24CB8"/>
    <w:rsid w:val="00B262D0"/>
    <w:rsid w:val="00B33105"/>
    <w:rsid w:val="00B337AC"/>
    <w:rsid w:val="00B36692"/>
    <w:rsid w:val="00B367F9"/>
    <w:rsid w:val="00B36E88"/>
    <w:rsid w:val="00B4172E"/>
    <w:rsid w:val="00B42BDA"/>
    <w:rsid w:val="00B47B1E"/>
    <w:rsid w:val="00B509FD"/>
    <w:rsid w:val="00B51439"/>
    <w:rsid w:val="00B5208C"/>
    <w:rsid w:val="00B567FB"/>
    <w:rsid w:val="00B56B16"/>
    <w:rsid w:val="00B57F30"/>
    <w:rsid w:val="00B70257"/>
    <w:rsid w:val="00B7044C"/>
    <w:rsid w:val="00B71F09"/>
    <w:rsid w:val="00B7258A"/>
    <w:rsid w:val="00B73863"/>
    <w:rsid w:val="00B745A7"/>
    <w:rsid w:val="00B76442"/>
    <w:rsid w:val="00B764A1"/>
    <w:rsid w:val="00B82432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69D7"/>
    <w:rsid w:val="00BA48C1"/>
    <w:rsid w:val="00BA66C7"/>
    <w:rsid w:val="00BA6EE1"/>
    <w:rsid w:val="00BB1EC3"/>
    <w:rsid w:val="00BB282F"/>
    <w:rsid w:val="00BB29DF"/>
    <w:rsid w:val="00BB322E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8AF"/>
    <w:rsid w:val="00BD702F"/>
    <w:rsid w:val="00BD73A0"/>
    <w:rsid w:val="00BD7910"/>
    <w:rsid w:val="00BE1CD0"/>
    <w:rsid w:val="00BE269A"/>
    <w:rsid w:val="00BE3B5C"/>
    <w:rsid w:val="00BF15F2"/>
    <w:rsid w:val="00BF5EB5"/>
    <w:rsid w:val="00BF741B"/>
    <w:rsid w:val="00BF7A87"/>
    <w:rsid w:val="00C01C04"/>
    <w:rsid w:val="00C02A6A"/>
    <w:rsid w:val="00C02A93"/>
    <w:rsid w:val="00C02BFB"/>
    <w:rsid w:val="00C05C38"/>
    <w:rsid w:val="00C11232"/>
    <w:rsid w:val="00C1429B"/>
    <w:rsid w:val="00C17266"/>
    <w:rsid w:val="00C22608"/>
    <w:rsid w:val="00C25810"/>
    <w:rsid w:val="00C26409"/>
    <w:rsid w:val="00C34C02"/>
    <w:rsid w:val="00C34F0E"/>
    <w:rsid w:val="00C35C79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2C91"/>
    <w:rsid w:val="00C53511"/>
    <w:rsid w:val="00C55212"/>
    <w:rsid w:val="00C610BF"/>
    <w:rsid w:val="00C61990"/>
    <w:rsid w:val="00C62FC1"/>
    <w:rsid w:val="00C63C7C"/>
    <w:rsid w:val="00C63D33"/>
    <w:rsid w:val="00C64C27"/>
    <w:rsid w:val="00C71D0D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A0326"/>
    <w:rsid w:val="00CA26B5"/>
    <w:rsid w:val="00CA30A6"/>
    <w:rsid w:val="00CA4339"/>
    <w:rsid w:val="00CA4B93"/>
    <w:rsid w:val="00CA6CB4"/>
    <w:rsid w:val="00CB046E"/>
    <w:rsid w:val="00CB0E6F"/>
    <w:rsid w:val="00CB4314"/>
    <w:rsid w:val="00CB4531"/>
    <w:rsid w:val="00CB490A"/>
    <w:rsid w:val="00CB516D"/>
    <w:rsid w:val="00CB5F79"/>
    <w:rsid w:val="00CC0A61"/>
    <w:rsid w:val="00CC29DF"/>
    <w:rsid w:val="00CC2E06"/>
    <w:rsid w:val="00CC406F"/>
    <w:rsid w:val="00CC4E80"/>
    <w:rsid w:val="00CC6B42"/>
    <w:rsid w:val="00CD55B7"/>
    <w:rsid w:val="00CD7F0B"/>
    <w:rsid w:val="00CE331B"/>
    <w:rsid w:val="00CE3A44"/>
    <w:rsid w:val="00CE5B7D"/>
    <w:rsid w:val="00CE5BDA"/>
    <w:rsid w:val="00CE7B45"/>
    <w:rsid w:val="00CF0AE7"/>
    <w:rsid w:val="00CF0C27"/>
    <w:rsid w:val="00CF3DBB"/>
    <w:rsid w:val="00CF5B26"/>
    <w:rsid w:val="00CF6320"/>
    <w:rsid w:val="00D012E6"/>
    <w:rsid w:val="00D02B24"/>
    <w:rsid w:val="00D03304"/>
    <w:rsid w:val="00D04A12"/>
    <w:rsid w:val="00D0638A"/>
    <w:rsid w:val="00D06D07"/>
    <w:rsid w:val="00D07C13"/>
    <w:rsid w:val="00D11940"/>
    <w:rsid w:val="00D12DCB"/>
    <w:rsid w:val="00D1351B"/>
    <w:rsid w:val="00D13CED"/>
    <w:rsid w:val="00D15E92"/>
    <w:rsid w:val="00D15FB9"/>
    <w:rsid w:val="00D23CBE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2030"/>
    <w:rsid w:val="00D462D4"/>
    <w:rsid w:val="00D467AF"/>
    <w:rsid w:val="00D46E70"/>
    <w:rsid w:val="00D47705"/>
    <w:rsid w:val="00D512EE"/>
    <w:rsid w:val="00D57CDE"/>
    <w:rsid w:val="00D60308"/>
    <w:rsid w:val="00D60B04"/>
    <w:rsid w:val="00D6115A"/>
    <w:rsid w:val="00D645BA"/>
    <w:rsid w:val="00D6497E"/>
    <w:rsid w:val="00D65780"/>
    <w:rsid w:val="00D668CA"/>
    <w:rsid w:val="00D66A03"/>
    <w:rsid w:val="00D70C7B"/>
    <w:rsid w:val="00D724C3"/>
    <w:rsid w:val="00D735BC"/>
    <w:rsid w:val="00D7414E"/>
    <w:rsid w:val="00D75E58"/>
    <w:rsid w:val="00D82148"/>
    <w:rsid w:val="00D82BBC"/>
    <w:rsid w:val="00D85B39"/>
    <w:rsid w:val="00D86CD8"/>
    <w:rsid w:val="00D925C1"/>
    <w:rsid w:val="00D92AE2"/>
    <w:rsid w:val="00D94759"/>
    <w:rsid w:val="00D95C45"/>
    <w:rsid w:val="00DA0B5D"/>
    <w:rsid w:val="00DA4BA2"/>
    <w:rsid w:val="00DA57C6"/>
    <w:rsid w:val="00DB25E9"/>
    <w:rsid w:val="00DB3776"/>
    <w:rsid w:val="00DB666E"/>
    <w:rsid w:val="00DC0CCA"/>
    <w:rsid w:val="00DC44D9"/>
    <w:rsid w:val="00DC6031"/>
    <w:rsid w:val="00DC6A39"/>
    <w:rsid w:val="00DD3F38"/>
    <w:rsid w:val="00DD6FBA"/>
    <w:rsid w:val="00DD7B16"/>
    <w:rsid w:val="00DE3218"/>
    <w:rsid w:val="00DE61FB"/>
    <w:rsid w:val="00DE71EB"/>
    <w:rsid w:val="00DE7406"/>
    <w:rsid w:val="00DF1D44"/>
    <w:rsid w:val="00E00AB6"/>
    <w:rsid w:val="00E04D2E"/>
    <w:rsid w:val="00E059C8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7706"/>
    <w:rsid w:val="00E37ED7"/>
    <w:rsid w:val="00E4009B"/>
    <w:rsid w:val="00E40305"/>
    <w:rsid w:val="00E43674"/>
    <w:rsid w:val="00E4793B"/>
    <w:rsid w:val="00E5046F"/>
    <w:rsid w:val="00E517B7"/>
    <w:rsid w:val="00E5207A"/>
    <w:rsid w:val="00E52787"/>
    <w:rsid w:val="00E559A2"/>
    <w:rsid w:val="00E55E8D"/>
    <w:rsid w:val="00E56B89"/>
    <w:rsid w:val="00E57337"/>
    <w:rsid w:val="00E61449"/>
    <w:rsid w:val="00E6275A"/>
    <w:rsid w:val="00E642F8"/>
    <w:rsid w:val="00E6447F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1EBF"/>
    <w:rsid w:val="00E94672"/>
    <w:rsid w:val="00E95E8C"/>
    <w:rsid w:val="00E9614C"/>
    <w:rsid w:val="00EA57C3"/>
    <w:rsid w:val="00EA63D7"/>
    <w:rsid w:val="00EB02FA"/>
    <w:rsid w:val="00EB119D"/>
    <w:rsid w:val="00EB491B"/>
    <w:rsid w:val="00EC0137"/>
    <w:rsid w:val="00EC0A44"/>
    <w:rsid w:val="00EC1ABA"/>
    <w:rsid w:val="00EC1ACE"/>
    <w:rsid w:val="00EC2D8E"/>
    <w:rsid w:val="00EC3D99"/>
    <w:rsid w:val="00EC57BF"/>
    <w:rsid w:val="00EC798C"/>
    <w:rsid w:val="00EC7F95"/>
    <w:rsid w:val="00ED1D8B"/>
    <w:rsid w:val="00ED1E6A"/>
    <w:rsid w:val="00ED2039"/>
    <w:rsid w:val="00ED22D6"/>
    <w:rsid w:val="00ED2E8D"/>
    <w:rsid w:val="00ED4F06"/>
    <w:rsid w:val="00ED5B7A"/>
    <w:rsid w:val="00ED5B86"/>
    <w:rsid w:val="00ED603F"/>
    <w:rsid w:val="00ED6D47"/>
    <w:rsid w:val="00ED6E9A"/>
    <w:rsid w:val="00ED74A0"/>
    <w:rsid w:val="00EE035C"/>
    <w:rsid w:val="00EE04E1"/>
    <w:rsid w:val="00EE1FC2"/>
    <w:rsid w:val="00EF4DC4"/>
    <w:rsid w:val="00EF4E2E"/>
    <w:rsid w:val="00EF4F15"/>
    <w:rsid w:val="00EF76FE"/>
    <w:rsid w:val="00EF7F65"/>
    <w:rsid w:val="00F0146A"/>
    <w:rsid w:val="00F014F5"/>
    <w:rsid w:val="00F0513C"/>
    <w:rsid w:val="00F0614F"/>
    <w:rsid w:val="00F0697B"/>
    <w:rsid w:val="00F07814"/>
    <w:rsid w:val="00F11210"/>
    <w:rsid w:val="00F11831"/>
    <w:rsid w:val="00F11B93"/>
    <w:rsid w:val="00F124F2"/>
    <w:rsid w:val="00F12E41"/>
    <w:rsid w:val="00F15D4E"/>
    <w:rsid w:val="00F15EB0"/>
    <w:rsid w:val="00F17E12"/>
    <w:rsid w:val="00F21572"/>
    <w:rsid w:val="00F216B6"/>
    <w:rsid w:val="00F2251E"/>
    <w:rsid w:val="00F22CF0"/>
    <w:rsid w:val="00F24102"/>
    <w:rsid w:val="00F25FCF"/>
    <w:rsid w:val="00F33908"/>
    <w:rsid w:val="00F359FA"/>
    <w:rsid w:val="00F419EE"/>
    <w:rsid w:val="00F43505"/>
    <w:rsid w:val="00F435AB"/>
    <w:rsid w:val="00F43C18"/>
    <w:rsid w:val="00F442F8"/>
    <w:rsid w:val="00F47EC7"/>
    <w:rsid w:val="00F5797E"/>
    <w:rsid w:val="00F609F7"/>
    <w:rsid w:val="00F64A5A"/>
    <w:rsid w:val="00F70B15"/>
    <w:rsid w:val="00F720BF"/>
    <w:rsid w:val="00F747D4"/>
    <w:rsid w:val="00F751B0"/>
    <w:rsid w:val="00F76AB2"/>
    <w:rsid w:val="00F815B1"/>
    <w:rsid w:val="00F819E5"/>
    <w:rsid w:val="00F83952"/>
    <w:rsid w:val="00F858D5"/>
    <w:rsid w:val="00F91F1A"/>
    <w:rsid w:val="00F92927"/>
    <w:rsid w:val="00F940FB"/>
    <w:rsid w:val="00F96F0D"/>
    <w:rsid w:val="00F97A3E"/>
    <w:rsid w:val="00FA24E4"/>
    <w:rsid w:val="00FA3181"/>
    <w:rsid w:val="00FA338D"/>
    <w:rsid w:val="00FA34F6"/>
    <w:rsid w:val="00FA54DD"/>
    <w:rsid w:val="00FA6D13"/>
    <w:rsid w:val="00FB067A"/>
    <w:rsid w:val="00FB3223"/>
    <w:rsid w:val="00FB4751"/>
    <w:rsid w:val="00FB6B67"/>
    <w:rsid w:val="00FC0057"/>
    <w:rsid w:val="00FC0314"/>
    <w:rsid w:val="00FC1CBC"/>
    <w:rsid w:val="00FC2E7D"/>
    <w:rsid w:val="00FC359C"/>
    <w:rsid w:val="00FC3F30"/>
    <w:rsid w:val="00FC70C6"/>
    <w:rsid w:val="00FD4FBB"/>
    <w:rsid w:val="00FD6759"/>
    <w:rsid w:val="00FD6EA1"/>
    <w:rsid w:val="00FE2261"/>
    <w:rsid w:val="00FE44DF"/>
    <w:rsid w:val="00FE659C"/>
    <w:rsid w:val="00FE6A26"/>
    <w:rsid w:val="00FE75D8"/>
    <w:rsid w:val="00FF09BB"/>
    <w:rsid w:val="00FF1964"/>
    <w:rsid w:val="00FF216A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2">
    <w:name w:val="Основной текст2"/>
    <w:basedOn w:val="a"/>
    <w:rsid w:val="00013142"/>
    <w:pPr>
      <w:shd w:val="clear" w:color="auto" w:fill="FFFFFF"/>
      <w:spacing w:line="638" w:lineRule="exact"/>
      <w:ind w:hanging="880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E04D2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04D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4E4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footnote text"/>
    <w:basedOn w:val="a"/>
    <w:link w:val="af1"/>
    <w:semiHidden/>
    <w:unhideWhenUsed/>
    <w:rsid w:val="00093822"/>
  </w:style>
  <w:style w:type="character" w:customStyle="1" w:styleId="af1">
    <w:name w:val="Текст сноски Знак"/>
    <w:basedOn w:val="a0"/>
    <w:link w:val="af0"/>
    <w:semiHidden/>
    <w:rsid w:val="00093822"/>
  </w:style>
  <w:style w:type="character" w:styleId="af2">
    <w:name w:val="footnote reference"/>
    <w:basedOn w:val="a0"/>
    <w:semiHidden/>
    <w:unhideWhenUsed/>
    <w:rsid w:val="000938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E29594244DDA86884B02035E3E39F4F575979CFA814B787C160649EE7A3FDC1EC74F07C26F1DC8BB607H1L8O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CACAC9BC60D6B0A1A59DAFDE8CD548D488C9D211DB20A879FC78788952E1F269321A0D846F1EF74F6C91AEeBSBO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B329-12B9-41C5-9FB7-0371E30F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письма.dot</Template>
  <TotalTime>659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Арсен</cp:lastModifiedBy>
  <cp:revision>35</cp:revision>
  <cp:lastPrinted>2018-05-22T13:58:00Z</cp:lastPrinted>
  <dcterms:created xsi:type="dcterms:W3CDTF">2017-01-31T13:42:00Z</dcterms:created>
  <dcterms:modified xsi:type="dcterms:W3CDTF">2018-05-22T14:58:00Z</dcterms:modified>
</cp:coreProperties>
</file>