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8D18A" w14:textId="77777777" w:rsidR="00A4652F" w:rsidRDefault="00A4652F" w:rsidP="00E006BD">
      <w:pPr>
        <w:tabs>
          <w:tab w:val="left" w:pos="2835"/>
        </w:tabs>
        <w:ind w:left="5580" w:right="-180"/>
        <w:jc w:val="center"/>
        <w:outlineLvl w:val="2"/>
        <w:rPr>
          <w:b/>
          <w:bCs/>
          <w:sz w:val="28"/>
          <w:szCs w:val="28"/>
        </w:rPr>
      </w:pPr>
    </w:p>
    <w:p w14:paraId="7BFB7100" w14:textId="77777777" w:rsidR="00A4652F" w:rsidRPr="00481B8F" w:rsidRDefault="00A4652F" w:rsidP="00481B8F">
      <w:pPr>
        <w:ind w:left="5580" w:right="-180"/>
        <w:outlineLvl w:val="2"/>
        <w:rPr>
          <w:b/>
          <w:sz w:val="28"/>
          <w:szCs w:val="28"/>
        </w:rPr>
      </w:pPr>
    </w:p>
    <w:p w14:paraId="782B03FC" w14:textId="77777777" w:rsidR="00A4652F" w:rsidRDefault="00A4652F" w:rsidP="001C11C2">
      <w:pPr>
        <w:tabs>
          <w:tab w:val="left" w:pos="59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3.1. Федерального закона от 25 </w:t>
      </w:r>
      <w:proofErr w:type="gramStart"/>
      <w:r>
        <w:rPr>
          <w:sz w:val="28"/>
          <w:szCs w:val="28"/>
        </w:rPr>
        <w:t xml:space="preserve">июня 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</w:t>
        </w:r>
        <w:proofErr w:type="gramEnd"/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 № 73-ФЗ «Об объектах культурного наследия (памятниках истории и культуры) народов Российской Федерации»</w:t>
      </w:r>
    </w:p>
    <w:p w14:paraId="2544C579" w14:textId="77777777" w:rsidR="00A4652F" w:rsidRDefault="00A4652F" w:rsidP="001C11C2">
      <w:pPr>
        <w:tabs>
          <w:tab w:val="left" w:pos="5948"/>
        </w:tabs>
        <w:jc w:val="both"/>
        <w:rPr>
          <w:sz w:val="28"/>
          <w:szCs w:val="28"/>
        </w:rPr>
      </w:pPr>
    </w:p>
    <w:p w14:paraId="5A586E39" w14:textId="77777777" w:rsidR="00A4652F" w:rsidRDefault="00A4652F" w:rsidP="001C11C2">
      <w:pPr>
        <w:tabs>
          <w:tab w:val="left" w:pos="5948"/>
        </w:tabs>
        <w:jc w:val="both"/>
        <w:rPr>
          <w:sz w:val="28"/>
          <w:szCs w:val="28"/>
        </w:rPr>
      </w:pPr>
    </w:p>
    <w:p w14:paraId="0D89748D" w14:textId="77777777" w:rsidR="00A4652F" w:rsidRPr="00721D1D" w:rsidRDefault="00A4652F" w:rsidP="00346528">
      <w:pPr>
        <w:tabs>
          <w:tab w:val="left" w:pos="5948"/>
        </w:tabs>
        <w:jc w:val="center"/>
        <w:rPr>
          <w:b/>
          <w:sz w:val="28"/>
          <w:szCs w:val="28"/>
        </w:rPr>
      </w:pPr>
      <w:r w:rsidRPr="00721D1D">
        <w:rPr>
          <w:b/>
          <w:sz w:val="28"/>
          <w:szCs w:val="28"/>
        </w:rPr>
        <w:t>ПРИКАЗЫВАЮ:</w:t>
      </w:r>
    </w:p>
    <w:p w14:paraId="6D48F1A7" w14:textId="77777777" w:rsidR="00A4652F" w:rsidRDefault="00A4652F" w:rsidP="001C11C2">
      <w:pPr>
        <w:tabs>
          <w:tab w:val="left" w:pos="5948"/>
        </w:tabs>
        <w:jc w:val="both"/>
        <w:rPr>
          <w:sz w:val="28"/>
          <w:szCs w:val="28"/>
        </w:rPr>
      </w:pPr>
    </w:p>
    <w:p w14:paraId="226B88DC" w14:textId="77777777" w:rsidR="00A4652F" w:rsidRDefault="00A4652F" w:rsidP="001C11C2">
      <w:pPr>
        <w:tabs>
          <w:tab w:val="left" w:pos="5948"/>
        </w:tabs>
        <w:jc w:val="both"/>
        <w:rPr>
          <w:sz w:val="28"/>
          <w:szCs w:val="28"/>
        </w:rPr>
      </w:pPr>
    </w:p>
    <w:p w14:paraId="126E16B3" w14:textId="77777777" w:rsidR="00A4652F" w:rsidRDefault="00A4652F" w:rsidP="001C11C2">
      <w:pPr>
        <w:tabs>
          <w:tab w:val="left" w:pos="5948"/>
        </w:tabs>
        <w:jc w:val="both"/>
        <w:rPr>
          <w:sz w:val="28"/>
          <w:szCs w:val="28"/>
        </w:rPr>
      </w:pPr>
    </w:p>
    <w:p w14:paraId="24697C0A" w14:textId="77777777" w:rsidR="00A4652F" w:rsidRPr="001A1B06" w:rsidRDefault="00A4652F" w:rsidP="00EE14EF">
      <w:pPr>
        <w:pStyle w:val="af1"/>
        <w:numPr>
          <w:ilvl w:val="0"/>
          <w:numId w:val="12"/>
        </w:numPr>
        <w:jc w:val="both"/>
        <w:rPr>
          <w:sz w:val="28"/>
          <w:szCs w:val="28"/>
        </w:rPr>
      </w:pPr>
      <w:r w:rsidRPr="001A1B06">
        <w:rPr>
          <w:sz w:val="28"/>
          <w:szCs w:val="28"/>
        </w:rPr>
        <w:t>Утвердить границы территории объекта культурного наследия регионального значения</w:t>
      </w:r>
      <w:r w:rsidRPr="00040373">
        <w:rPr>
          <w:sz w:val="28"/>
          <w:szCs w:val="28"/>
        </w:rPr>
        <w:t xml:space="preserve"> </w:t>
      </w:r>
      <w:r w:rsidRPr="00FD550F">
        <w:rPr>
          <w:sz w:val="28"/>
          <w:szCs w:val="28"/>
        </w:rPr>
        <w:t xml:space="preserve">«Здание типографии», кон. XIX в., </w:t>
      </w:r>
      <w:r w:rsidRPr="001A1B06">
        <w:rPr>
          <w:sz w:val="28"/>
          <w:szCs w:val="28"/>
        </w:rPr>
        <w:t xml:space="preserve">принятого на государственную охрану в соответствии с </w:t>
      </w:r>
      <w:r>
        <w:rPr>
          <w:sz w:val="28"/>
          <w:szCs w:val="28"/>
        </w:rPr>
        <w:t>п</w:t>
      </w:r>
      <w:r w:rsidRPr="00565C1C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Республики Дагестан от 24 июля 1996г. </w:t>
      </w:r>
      <w:r w:rsidRPr="00565C1C">
        <w:rPr>
          <w:sz w:val="28"/>
          <w:szCs w:val="28"/>
        </w:rPr>
        <w:t>№</w:t>
      </w:r>
      <w:r>
        <w:rPr>
          <w:sz w:val="28"/>
          <w:szCs w:val="28"/>
        </w:rPr>
        <w:t>117</w:t>
      </w:r>
      <w:r w:rsidRPr="00565C1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дополнений в перечень памятников истории и культуры республиканского значения, подлежащих государственной охране» </w:t>
      </w:r>
      <w:r w:rsidRPr="001A1B06">
        <w:rPr>
          <w:sz w:val="28"/>
          <w:szCs w:val="28"/>
        </w:rPr>
        <w:t xml:space="preserve">и расположенного по адресу: Республика Дагестан, Республика Дагестан, </w:t>
      </w:r>
      <w:proofErr w:type="spellStart"/>
      <w:r w:rsidRPr="001A1B06">
        <w:rPr>
          <w:sz w:val="28"/>
          <w:szCs w:val="28"/>
        </w:rPr>
        <w:t>г.Кизляр</w:t>
      </w:r>
      <w:proofErr w:type="spellEnd"/>
      <w:r w:rsidRPr="001A1B06">
        <w:rPr>
          <w:sz w:val="28"/>
          <w:szCs w:val="28"/>
        </w:rPr>
        <w:t xml:space="preserve">, </w:t>
      </w:r>
      <w:r w:rsidRPr="00040373">
        <w:rPr>
          <w:sz w:val="28"/>
          <w:szCs w:val="28"/>
        </w:rPr>
        <w:t>ул</w:t>
      </w:r>
      <w:r w:rsidRPr="00FD550F">
        <w:rPr>
          <w:sz w:val="28"/>
          <w:szCs w:val="28"/>
        </w:rPr>
        <w:t xml:space="preserve">. </w:t>
      </w:r>
      <w:proofErr w:type="spellStart"/>
      <w:r w:rsidRPr="00FD550F">
        <w:rPr>
          <w:sz w:val="28"/>
          <w:szCs w:val="28"/>
        </w:rPr>
        <w:t>ул.Кирова</w:t>
      </w:r>
      <w:proofErr w:type="spellEnd"/>
      <w:r w:rsidRPr="00FD550F">
        <w:rPr>
          <w:sz w:val="28"/>
          <w:szCs w:val="28"/>
        </w:rPr>
        <w:t>, 1.</w:t>
      </w:r>
      <w:r w:rsidRPr="00C53B1A">
        <w:rPr>
          <w:sz w:val="28"/>
          <w:szCs w:val="28"/>
        </w:rPr>
        <w:t xml:space="preserve"> </w:t>
      </w:r>
      <w:r w:rsidRPr="001A1B06">
        <w:rPr>
          <w:sz w:val="28"/>
          <w:szCs w:val="28"/>
        </w:rPr>
        <w:t xml:space="preserve">Регистрационный номер в АИС ЕГРОКН </w:t>
      </w:r>
      <w:r w:rsidRPr="00FD550F">
        <w:rPr>
          <w:sz w:val="28"/>
          <w:szCs w:val="28"/>
        </w:rPr>
        <w:t>051710957860005</w:t>
      </w:r>
      <w:r w:rsidRPr="001A1B06">
        <w:rPr>
          <w:sz w:val="28"/>
          <w:szCs w:val="28"/>
        </w:rPr>
        <w:t>.</w:t>
      </w:r>
    </w:p>
    <w:p w14:paraId="7DC84925" w14:textId="77777777" w:rsidR="00A4652F" w:rsidRPr="00807AAD" w:rsidRDefault="00A4652F" w:rsidP="00EE14EF">
      <w:pPr>
        <w:pStyle w:val="af1"/>
        <w:tabs>
          <w:tab w:val="left" w:pos="600"/>
        </w:tabs>
        <w:ind w:left="585"/>
        <w:jc w:val="both"/>
        <w:rPr>
          <w:sz w:val="28"/>
          <w:szCs w:val="28"/>
        </w:rPr>
      </w:pPr>
    </w:p>
    <w:p w14:paraId="07AB1585" w14:textId="77777777" w:rsidR="00A4652F" w:rsidRPr="00CA3238" w:rsidRDefault="00A4652F" w:rsidP="00EE14EF">
      <w:pPr>
        <w:pStyle w:val="af1"/>
        <w:numPr>
          <w:ilvl w:val="0"/>
          <w:numId w:val="12"/>
        </w:numPr>
        <w:tabs>
          <w:tab w:val="left" w:pos="600"/>
        </w:tabs>
        <w:jc w:val="both"/>
        <w:rPr>
          <w:color w:val="000000"/>
          <w:sz w:val="28"/>
          <w:szCs w:val="28"/>
        </w:rPr>
      </w:pPr>
      <w:r w:rsidRPr="00CA3238">
        <w:rPr>
          <w:sz w:val="28"/>
          <w:szCs w:val="28"/>
        </w:rPr>
        <w:t xml:space="preserve">Утвердить режим использования территории объекта культурного наследия регионального значения </w:t>
      </w:r>
      <w:r w:rsidRPr="00040373">
        <w:rPr>
          <w:sz w:val="28"/>
          <w:szCs w:val="28"/>
        </w:rPr>
        <w:t xml:space="preserve"> </w:t>
      </w:r>
      <w:r w:rsidRPr="00FD550F">
        <w:rPr>
          <w:sz w:val="28"/>
          <w:szCs w:val="28"/>
        </w:rPr>
        <w:t>«Здание типографии», кон. XIX в.</w:t>
      </w:r>
      <w:r w:rsidRPr="00040373">
        <w:rPr>
          <w:sz w:val="28"/>
          <w:szCs w:val="28"/>
        </w:rPr>
        <w:t xml:space="preserve"> </w:t>
      </w:r>
    </w:p>
    <w:p w14:paraId="49653335" w14:textId="77777777" w:rsidR="00A4652F" w:rsidRPr="00807AAD" w:rsidRDefault="00A4652F" w:rsidP="00EE14EF">
      <w:pPr>
        <w:pStyle w:val="af1"/>
        <w:tabs>
          <w:tab w:val="left" w:pos="600"/>
        </w:tabs>
        <w:ind w:left="585"/>
        <w:jc w:val="both"/>
        <w:rPr>
          <w:sz w:val="28"/>
          <w:szCs w:val="28"/>
        </w:rPr>
      </w:pPr>
    </w:p>
    <w:p w14:paraId="4A6A5251" w14:textId="77777777" w:rsidR="00A4652F" w:rsidRPr="00807AAD" w:rsidRDefault="00A4652F" w:rsidP="00EE14EF">
      <w:pPr>
        <w:pStyle w:val="af1"/>
        <w:numPr>
          <w:ilvl w:val="0"/>
          <w:numId w:val="12"/>
        </w:numPr>
        <w:tabs>
          <w:tab w:val="left" w:pos="600"/>
        </w:tabs>
        <w:jc w:val="both"/>
        <w:rPr>
          <w:sz w:val="28"/>
          <w:szCs w:val="28"/>
        </w:rPr>
      </w:pPr>
      <w:r w:rsidRPr="00807AAD">
        <w:rPr>
          <w:sz w:val="28"/>
          <w:szCs w:val="28"/>
        </w:rPr>
        <w:t xml:space="preserve">Контроль за исполнением приказа оставляю за собой. </w:t>
      </w:r>
    </w:p>
    <w:p w14:paraId="6BE4D400" w14:textId="77777777" w:rsidR="00A4652F" w:rsidRPr="00807AAD" w:rsidRDefault="00A4652F" w:rsidP="001C11C2">
      <w:pPr>
        <w:tabs>
          <w:tab w:val="left" w:pos="5948"/>
        </w:tabs>
        <w:jc w:val="both"/>
        <w:rPr>
          <w:sz w:val="28"/>
          <w:szCs w:val="28"/>
        </w:rPr>
      </w:pPr>
    </w:p>
    <w:p w14:paraId="44A5F764" w14:textId="77777777" w:rsidR="00A4652F" w:rsidRPr="00807AAD" w:rsidRDefault="00A4652F" w:rsidP="001C11C2">
      <w:pPr>
        <w:tabs>
          <w:tab w:val="left" w:pos="5948"/>
        </w:tabs>
        <w:jc w:val="both"/>
        <w:rPr>
          <w:sz w:val="28"/>
          <w:szCs w:val="28"/>
        </w:rPr>
      </w:pPr>
    </w:p>
    <w:p w14:paraId="2E1086AE" w14:textId="77777777" w:rsidR="00A4652F" w:rsidRPr="00807AAD" w:rsidRDefault="00A4652F" w:rsidP="002A4AFD">
      <w:pPr>
        <w:tabs>
          <w:tab w:val="left" w:pos="59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807AAD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</w:t>
      </w:r>
      <w:r w:rsidRPr="00807AAD">
        <w:rPr>
          <w:b/>
          <w:sz w:val="28"/>
          <w:szCs w:val="28"/>
        </w:rPr>
        <w:tab/>
        <w:t xml:space="preserve">  </w:t>
      </w:r>
      <w:proofErr w:type="spellStart"/>
      <w:r w:rsidRPr="00807AAD">
        <w:rPr>
          <w:b/>
          <w:sz w:val="28"/>
          <w:szCs w:val="28"/>
        </w:rPr>
        <w:t>З.Кахриманов</w:t>
      </w:r>
      <w:proofErr w:type="spellEnd"/>
    </w:p>
    <w:p w14:paraId="4B0B8266" w14:textId="77777777" w:rsidR="00A4652F" w:rsidRPr="007D1878" w:rsidRDefault="00A4652F" w:rsidP="00621DAC">
      <w:pPr>
        <w:rPr>
          <w:sz w:val="28"/>
          <w:szCs w:val="28"/>
          <w:highlight w:val="yellow"/>
        </w:rPr>
      </w:pPr>
    </w:p>
    <w:p w14:paraId="13965DF2" w14:textId="77777777" w:rsidR="00A4652F" w:rsidRPr="007D1878" w:rsidRDefault="00A4652F" w:rsidP="00621DAC">
      <w:pPr>
        <w:rPr>
          <w:sz w:val="28"/>
          <w:szCs w:val="28"/>
          <w:highlight w:val="yellow"/>
        </w:rPr>
      </w:pPr>
    </w:p>
    <w:p w14:paraId="0A9ECD0E" w14:textId="77777777" w:rsidR="00A4652F" w:rsidRDefault="00A4652F" w:rsidP="00621DAC">
      <w:pPr>
        <w:rPr>
          <w:sz w:val="28"/>
          <w:szCs w:val="28"/>
          <w:highlight w:val="yellow"/>
        </w:rPr>
      </w:pPr>
    </w:p>
    <w:p w14:paraId="092D5826" w14:textId="77777777" w:rsidR="00A4652F" w:rsidRPr="007D1878" w:rsidRDefault="00A4652F" w:rsidP="00621DAC">
      <w:pPr>
        <w:rPr>
          <w:sz w:val="28"/>
          <w:szCs w:val="28"/>
          <w:highlight w:val="yellow"/>
        </w:rPr>
      </w:pPr>
    </w:p>
    <w:p w14:paraId="2B9B56EA" w14:textId="77777777" w:rsidR="00A4652F" w:rsidRPr="00807AAD" w:rsidRDefault="00A4652F" w:rsidP="00621DAC">
      <w:pPr>
        <w:rPr>
          <w:sz w:val="28"/>
          <w:szCs w:val="28"/>
        </w:rPr>
      </w:pPr>
    </w:p>
    <w:p w14:paraId="01620FD3" w14:textId="77777777" w:rsidR="00A4652F" w:rsidRPr="00807AAD" w:rsidRDefault="00A4652F" w:rsidP="008E5E8A">
      <w:pPr>
        <w:ind w:left="5245"/>
        <w:rPr>
          <w:sz w:val="24"/>
          <w:szCs w:val="24"/>
        </w:rPr>
      </w:pPr>
      <w:r w:rsidRPr="00807AAD">
        <w:rPr>
          <w:sz w:val="24"/>
          <w:szCs w:val="24"/>
        </w:rPr>
        <w:lastRenderedPageBreak/>
        <w:t xml:space="preserve">Приложение № 1 </w:t>
      </w:r>
    </w:p>
    <w:p w14:paraId="2A05C9B3" w14:textId="77777777" w:rsidR="00A4652F" w:rsidRPr="00807AAD" w:rsidRDefault="00A4652F" w:rsidP="008E5E8A">
      <w:pPr>
        <w:ind w:left="5245"/>
        <w:rPr>
          <w:sz w:val="24"/>
          <w:szCs w:val="24"/>
        </w:rPr>
      </w:pPr>
      <w:r w:rsidRPr="00807AAD">
        <w:rPr>
          <w:sz w:val="24"/>
          <w:szCs w:val="24"/>
        </w:rPr>
        <w:t xml:space="preserve">к приказу Агентства по охране </w:t>
      </w:r>
    </w:p>
    <w:p w14:paraId="3B17ACC6" w14:textId="77777777" w:rsidR="00A4652F" w:rsidRPr="00807AAD" w:rsidRDefault="00A4652F" w:rsidP="008E5E8A">
      <w:pPr>
        <w:ind w:left="5245"/>
        <w:rPr>
          <w:sz w:val="24"/>
          <w:szCs w:val="24"/>
        </w:rPr>
      </w:pPr>
      <w:r w:rsidRPr="00807AAD">
        <w:rPr>
          <w:sz w:val="24"/>
          <w:szCs w:val="24"/>
        </w:rPr>
        <w:t xml:space="preserve">культурного наследия </w:t>
      </w:r>
    </w:p>
    <w:p w14:paraId="164BF79E" w14:textId="77777777" w:rsidR="00A4652F" w:rsidRPr="00807AAD" w:rsidRDefault="00A4652F" w:rsidP="008E5E8A">
      <w:pPr>
        <w:ind w:left="5245"/>
        <w:rPr>
          <w:sz w:val="24"/>
          <w:szCs w:val="24"/>
        </w:rPr>
      </w:pPr>
      <w:r w:rsidRPr="00807AAD">
        <w:rPr>
          <w:sz w:val="24"/>
          <w:szCs w:val="24"/>
        </w:rPr>
        <w:t xml:space="preserve">Республики Дагестан </w:t>
      </w:r>
    </w:p>
    <w:p w14:paraId="7B6735B9" w14:textId="77777777" w:rsidR="00A4652F" w:rsidRPr="00807AAD" w:rsidRDefault="00A4652F" w:rsidP="008E5E8A">
      <w:pPr>
        <w:ind w:left="5245"/>
        <w:rPr>
          <w:sz w:val="24"/>
          <w:szCs w:val="24"/>
        </w:rPr>
      </w:pPr>
      <w:r w:rsidRPr="00807AAD">
        <w:rPr>
          <w:sz w:val="24"/>
          <w:szCs w:val="24"/>
        </w:rPr>
        <w:t xml:space="preserve">от «___» ___________ </w:t>
      </w:r>
      <w:smartTag w:uri="urn:schemas-microsoft-com:office:smarttags" w:element="metricconverter">
        <w:smartTagPr>
          <w:attr w:name="ProductID" w:val="197,01 м"/>
        </w:smartTagPr>
        <w:r w:rsidRPr="00807AAD">
          <w:rPr>
            <w:sz w:val="24"/>
            <w:szCs w:val="24"/>
          </w:rPr>
          <w:t>201</w:t>
        </w:r>
        <w:r>
          <w:rPr>
            <w:sz w:val="24"/>
            <w:szCs w:val="24"/>
          </w:rPr>
          <w:t>8</w:t>
        </w:r>
        <w:r w:rsidRPr="00807AAD">
          <w:rPr>
            <w:sz w:val="24"/>
            <w:szCs w:val="24"/>
          </w:rPr>
          <w:t xml:space="preserve"> г</w:t>
        </w:r>
      </w:smartTag>
      <w:r w:rsidRPr="00807AAD">
        <w:rPr>
          <w:sz w:val="24"/>
          <w:szCs w:val="24"/>
        </w:rPr>
        <w:t>.  № ____</w:t>
      </w:r>
    </w:p>
    <w:p w14:paraId="4184E56E" w14:textId="77777777" w:rsidR="00A4652F" w:rsidRPr="00807AAD" w:rsidRDefault="00A4652F" w:rsidP="008E5E8A">
      <w:pPr>
        <w:ind w:left="5245"/>
        <w:rPr>
          <w:sz w:val="24"/>
          <w:szCs w:val="24"/>
        </w:rPr>
      </w:pPr>
    </w:p>
    <w:p w14:paraId="2262841B" w14:textId="77777777" w:rsidR="00A4652F" w:rsidRPr="00807AAD" w:rsidRDefault="00A4652F" w:rsidP="008E5E8A">
      <w:pPr>
        <w:ind w:left="5245"/>
        <w:rPr>
          <w:sz w:val="24"/>
          <w:szCs w:val="24"/>
        </w:rPr>
      </w:pPr>
    </w:p>
    <w:p w14:paraId="3872BCCD" w14:textId="77777777" w:rsidR="00A4652F" w:rsidRPr="00040373" w:rsidRDefault="00A4652F" w:rsidP="008E5E8A">
      <w:pPr>
        <w:ind w:left="142"/>
        <w:jc w:val="center"/>
        <w:rPr>
          <w:b/>
          <w:sz w:val="28"/>
          <w:szCs w:val="28"/>
        </w:rPr>
      </w:pPr>
      <w:r w:rsidRPr="006370C8">
        <w:rPr>
          <w:b/>
          <w:sz w:val="28"/>
          <w:szCs w:val="28"/>
        </w:rPr>
        <w:t xml:space="preserve">Описание границ территории объекта культурного наследия регионального значения </w:t>
      </w:r>
      <w:r>
        <w:rPr>
          <w:b/>
          <w:sz w:val="28"/>
          <w:szCs w:val="28"/>
        </w:rPr>
        <w:t xml:space="preserve"> </w:t>
      </w:r>
      <w:r w:rsidRPr="00FD550F">
        <w:rPr>
          <w:b/>
          <w:sz w:val="28"/>
          <w:szCs w:val="28"/>
        </w:rPr>
        <w:t>«Здание типографии», кон. XIX в.</w:t>
      </w:r>
    </w:p>
    <w:p w14:paraId="24C1D8C5" w14:textId="77777777" w:rsidR="00A4652F" w:rsidRPr="00807AAD" w:rsidRDefault="00A4652F" w:rsidP="008E5E8A">
      <w:pPr>
        <w:ind w:left="142"/>
        <w:jc w:val="center"/>
        <w:rPr>
          <w:b/>
          <w:sz w:val="28"/>
          <w:szCs w:val="28"/>
        </w:rPr>
      </w:pPr>
    </w:p>
    <w:p w14:paraId="3BA5BE4E" w14:textId="77777777" w:rsidR="00A4652F" w:rsidRPr="00807AAD" w:rsidRDefault="00A4652F" w:rsidP="008E5E8A">
      <w:pPr>
        <w:ind w:firstLine="567"/>
        <w:jc w:val="both"/>
        <w:rPr>
          <w:sz w:val="28"/>
          <w:szCs w:val="28"/>
        </w:rPr>
      </w:pPr>
      <w:r w:rsidRPr="00807AAD">
        <w:rPr>
          <w:sz w:val="28"/>
          <w:szCs w:val="28"/>
        </w:rPr>
        <w:t>Границы территории объекта культурного наследия проходят:</w:t>
      </w:r>
    </w:p>
    <w:p w14:paraId="60828DC7" w14:textId="77777777" w:rsidR="00A4652F" w:rsidRPr="00807AAD" w:rsidRDefault="00A4652F" w:rsidP="008E5E8A">
      <w:pPr>
        <w:ind w:firstLine="567"/>
        <w:jc w:val="both"/>
        <w:rPr>
          <w:sz w:val="28"/>
          <w:szCs w:val="28"/>
        </w:rPr>
      </w:pPr>
    </w:p>
    <w:p w14:paraId="0B85E429" w14:textId="77777777" w:rsidR="00A4652F" w:rsidRDefault="00A4652F" w:rsidP="00F5723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Северная граница на поворотной точке 2, северо-восточная граница от поворотной точки 2 до поворотных точек 3 и 4 делающие перегибы до поворотной точки 5 идет в юго-восточном направлении, протяженность границы - </w:t>
      </w:r>
      <w:smartTag w:uri="urn:schemas-microsoft-com:office:smarttags" w:element="metricconverter">
        <w:smartTagPr>
          <w:attr w:name="ProductID" w:val="38,76 м"/>
        </w:smartTagPr>
        <w:r>
          <w:rPr>
            <w:sz w:val="28"/>
            <w:szCs w:val="28"/>
          </w:rPr>
          <w:t>38,76 м</w:t>
        </w:r>
      </w:smartTag>
      <w:r>
        <w:rPr>
          <w:sz w:val="28"/>
          <w:szCs w:val="28"/>
        </w:rPr>
        <w:t>. от поворотной точки 3 до поворотной точки 5.</w:t>
      </w:r>
    </w:p>
    <w:p w14:paraId="2A8EBCB5" w14:textId="77777777" w:rsidR="00A4652F" w:rsidRDefault="00A4652F" w:rsidP="00F5723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Восточная граница на поворотной точке 5, юго-восточная граница от поворотной точки 5 до поворотной точки 6 идет в юго-западном направлении, протяженность границы - </w:t>
      </w:r>
      <w:smartTag w:uri="urn:schemas-microsoft-com:office:smarttags" w:element="metricconverter">
        <w:smartTagPr>
          <w:attr w:name="ProductID" w:val="12,02 м"/>
        </w:smartTagPr>
        <w:r>
          <w:rPr>
            <w:sz w:val="28"/>
            <w:szCs w:val="28"/>
          </w:rPr>
          <w:t>12,02 м</w:t>
        </w:r>
      </w:smartTag>
      <w:r>
        <w:rPr>
          <w:sz w:val="28"/>
          <w:szCs w:val="28"/>
        </w:rPr>
        <w:t>. от поворотной точки 5 до поворотной точки 6.</w:t>
      </w:r>
    </w:p>
    <w:p w14:paraId="40EA2DFE" w14:textId="77777777" w:rsidR="00A4652F" w:rsidRDefault="00A4652F" w:rsidP="00F5723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Южная граница на поворотной точке 6, юго-западная граница от поворотной точки 6 до поворотной точки 1 идет в северо-западном направлении, протяженность границы - </w:t>
      </w:r>
      <w:smartTag w:uri="urn:schemas-microsoft-com:office:smarttags" w:element="metricconverter">
        <w:smartTagPr>
          <w:attr w:name="ProductID" w:val="36,82 м"/>
        </w:smartTagPr>
        <w:r>
          <w:rPr>
            <w:sz w:val="28"/>
            <w:szCs w:val="28"/>
          </w:rPr>
          <w:t>36,82 м</w:t>
        </w:r>
      </w:smartTag>
      <w:r>
        <w:rPr>
          <w:sz w:val="28"/>
          <w:szCs w:val="28"/>
        </w:rPr>
        <w:t>. от поворотной точки 6 до поворотной точки 1.</w:t>
      </w:r>
    </w:p>
    <w:p w14:paraId="72F332A0" w14:textId="77777777" w:rsidR="00A4652F" w:rsidRDefault="00A4652F" w:rsidP="00F5723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Западная граница на поворотной точке 1, северо-западная граница от поворотной точки 1 до поворотной точки 2 идет в северо-восточном направлении, замыкая контур, протяженность границы - </w:t>
      </w:r>
      <w:smartTag w:uri="urn:schemas-microsoft-com:office:smarttags" w:element="metricconverter">
        <w:smartTagPr>
          <w:attr w:name="ProductID" w:val="15,18 м"/>
        </w:smartTagPr>
        <w:r>
          <w:rPr>
            <w:sz w:val="28"/>
            <w:szCs w:val="28"/>
          </w:rPr>
          <w:t>15,18 м</w:t>
        </w:r>
      </w:smartTag>
      <w:r>
        <w:rPr>
          <w:sz w:val="28"/>
          <w:szCs w:val="28"/>
        </w:rPr>
        <w:t>. от поворотной точки 1 до поворотной точки 2.</w:t>
      </w:r>
    </w:p>
    <w:p w14:paraId="76EA1DA8" w14:textId="77777777" w:rsidR="00A4652F" w:rsidRDefault="00A4652F" w:rsidP="00F57238">
      <w:pPr>
        <w:rPr>
          <w:sz w:val="28"/>
          <w:szCs w:val="28"/>
        </w:rPr>
      </w:pPr>
    </w:p>
    <w:p w14:paraId="0E80A7DA" w14:textId="77777777" w:rsidR="00A4652F" w:rsidRDefault="00A4652F" w:rsidP="00F57238">
      <w:pPr>
        <w:rPr>
          <w:sz w:val="28"/>
          <w:szCs w:val="28"/>
        </w:rPr>
      </w:pPr>
    </w:p>
    <w:p w14:paraId="78B4065F" w14:textId="77777777" w:rsidR="00A4652F" w:rsidRDefault="00A4652F" w:rsidP="00F57238">
      <w:pPr>
        <w:rPr>
          <w:sz w:val="28"/>
          <w:szCs w:val="28"/>
        </w:rPr>
      </w:pPr>
    </w:p>
    <w:p w14:paraId="2D6562D9" w14:textId="77777777" w:rsidR="00A4652F" w:rsidRDefault="00A4652F" w:rsidP="00F57238">
      <w:pPr>
        <w:rPr>
          <w:sz w:val="28"/>
          <w:szCs w:val="28"/>
        </w:rPr>
      </w:pPr>
    </w:p>
    <w:p w14:paraId="258DEDE2" w14:textId="77777777" w:rsidR="00A4652F" w:rsidRDefault="00A4652F" w:rsidP="00F57238">
      <w:pPr>
        <w:rPr>
          <w:sz w:val="28"/>
          <w:szCs w:val="28"/>
        </w:rPr>
      </w:pPr>
    </w:p>
    <w:p w14:paraId="50EBC2C7" w14:textId="77777777" w:rsidR="00A4652F" w:rsidRDefault="00A4652F" w:rsidP="00F57238">
      <w:pPr>
        <w:rPr>
          <w:sz w:val="28"/>
          <w:szCs w:val="28"/>
        </w:rPr>
      </w:pPr>
    </w:p>
    <w:p w14:paraId="7F9C37A9" w14:textId="77777777" w:rsidR="00A4652F" w:rsidRDefault="00A4652F" w:rsidP="00F57238">
      <w:pPr>
        <w:rPr>
          <w:sz w:val="28"/>
          <w:szCs w:val="28"/>
        </w:rPr>
      </w:pPr>
    </w:p>
    <w:p w14:paraId="271059C3" w14:textId="77777777" w:rsidR="00A4652F" w:rsidRDefault="00A4652F" w:rsidP="00F57238">
      <w:pPr>
        <w:rPr>
          <w:sz w:val="28"/>
          <w:szCs w:val="28"/>
        </w:rPr>
      </w:pPr>
    </w:p>
    <w:p w14:paraId="395061FC" w14:textId="77777777" w:rsidR="00A4652F" w:rsidRDefault="00A4652F" w:rsidP="00F57238">
      <w:pPr>
        <w:rPr>
          <w:sz w:val="28"/>
          <w:szCs w:val="28"/>
        </w:rPr>
      </w:pPr>
    </w:p>
    <w:p w14:paraId="5BCBD9B6" w14:textId="77777777" w:rsidR="00A4652F" w:rsidRDefault="00A4652F" w:rsidP="00F57238">
      <w:pPr>
        <w:rPr>
          <w:sz w:val="28"/>
          <w:szCs w:val="28"/>
        </w:rPr>
      </w:pPr>
    </w:p>
    <w:p w14:paraId="366BFACD" w14:textId="77777777" w:rsidR="00A4652F" w:rsidRDefault="00A4652F" w:rsidP="00F57238">
      <w:pPr>
        <w:rPr>
          <w:sz w:val="28"/>
          <w:szCs w:val="28"/>
        </w:rPr>
      </w:pPr>
    </w:p>
    <w:p w14:paraId="67816296" w14:textId="77777777" w:rsidR="00A4652F" w:rsidRDefault="00A4652F" w:rsidP="00F57238">
      <w:pPr>
        <w:rPr>
          <w:sz w:val="28"/>
          <w:szCs w:val="28"/>
        </w:rPr>
      </w:pPr>
    </w:p>
    <w:p w14:paraId="69B005B5" w14:textId="77777777" w:rsidR="00A4652F" w:rsidRDefault="00A4652F" w:rsidP="00F5723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Условные обозначения:</w:t>
      </w:r>
    </w:p>
    <w:p w14:paraId="20D7DC34" w14:textId="77777777" w:rsidR="00A4652F" w:rsidRDefault="00A4652F" w:rsidP="00F572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5"/>
      </w:tblGrid>
      <w:tr w:rsidR="00A4652F" w14:paraId="33009038" w14:textId="77777777" w:rsidTr="00F57238">
        <w:tc>
          <w:tcPr>
            <w:tcW w:w="2665" w:type="dxa"/>
          </w:tcPr>
          <w:p w14:paraId="14277C81" w14:textId="77777777" w:rsidR="00A4652F" w:rsidRDefault="00A465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  <w:tc>
          <w:tcPr>
            <w:tcW w:w="6405" w:type="dxa"/>
          </w:tcPr>
          <w:p w14:paraId="49E00A86" w14:textId="77777777" w:rsidR="00A4652F" w:rsidRDefault="00A465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 территории объекта культурного наследия.</w:t>
            </w:r>
          </w:p>
        </w:tc>
      </w:tr>
      <w:tr w:rsidR="00A4652F" w14:paraId="1285B564" w14:textId="77777777" w:rsidTr="00F57238">
        <w:tc>
          <w:tcPr>
            <w:tcW w:w="2665" w:type="dxa"/>
          </w:tcPr>
          <w:p w14:paraId="37A99082" w14:textId="77777777" w:rsidR="00A4652F" w:rsidRDefault="00A465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6405" w:type="dxa"/>
          </w:tcPr>
          <w:p w14:paraId="7F198EBC" w14:textId="77777777" w:rsidR="00A4652F" w:rsidRDefault="00A465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(поворотные) точки границ территории объекта культурного наследия </w:t>
            </w:r>
          </w:p>
        </w:tc>
      </w:tr>
    </w:tbl>
    <w:p w14:paraId="2E8C70CE" w14:textId="77777777" w:rsidR="00A4652F" w:rsidRDefault="00A4652F" w:rsidP="00F57238">
      <w:pPr>
        <w:rPr>
          <w:sz w:val="28"/>
          <w:szCs w:val="28"/>
        </w:rPr>
      </w:pPr>
    </w:p>
    <w:p w14:paraId="5CD06082" w14:textId="77777777" w:rsidR="00A4652F" w:rsidRDefault="00A4652F" w:rsidP="00F57238">
      <w:pPr>
        <w:rPr>
          <w:sz w:val="28"/>
          <w:szCs w:val="28"/>
        </w:rPr>
      </w:pPr>
    </w:p>
    <w:p w14:paraId="4113349E" w14:textId="77777777" w:rsidR="00A4652F" w:rsidRDefault="00A4652F" w:rsidP="00F572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Координаты характерных (поворотных) точек к карте</w:t>
      </w:r>
    </w:p>
    <w:p w14:paraId="18D65FA0" w14:textId="77777777" w:rsidR="00A4652F" w:rsidRDefault="00A4652F" w:rsidP="00F57238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(схеме) границы территории объекта культурного наследия регионального значения «Здание типографии», кон. XIX в.</w:t>
      </w:r>
    </w:p>
    <w:p w14:paraId="731F48E0" w14:textId="77777777" w:rsidR="00A4652F" w:rsidRDefault="00A4652F" w:rsidP="00F572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288"/>
        <w:gridCol w:w="2948"/>
      </w:tblGrid>
      <w:tr w:rsidR="00A4652F" w14:paraId="674AC00B" w14:textId="77777777" w:rsidTr="00F57238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ABB8" w14:textId="77777777" w:rsidR="00A4652F" w:rsidRDefault="00A465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Обозначения характерных (поворотных) точек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6C84" w14:textId="77777777" w:rsidR="00A4652F" w:rsidRDefault="00A465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характерных (поворотных) точек в местной системе координат (МСК-05)</w:t>
            </w:r>
          </w:p>
        </w:tc>
      </w:tr>
      <w:tr w:rsidR="00A4652F" w14:paraId="732210EF" w14:textId="77777777" w:rsidTr="00F57238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59C3" w14:textId="77777777" w:rsidR="00A4652F" w:rsidRDefault="00A4652F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59AB" w14:textId="77777777" w:rsidR="00A4652F" w:rsidRDefault="00A465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812" w14:textId="77777777" w:rsidR="00A4652F" w:rsidRDefault="00A465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4652F" w14:paraId="660F751D" w14:textId="77777777" w:rsidTr="00F5723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9C14" w14:textId="77777777" w:rsidR="00A4652F" w:rsidRDefault="00A465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A3D4" w14:textId="77777777" w:rsidR="00A4652F" w:rsidRDefault="00A4652F">
            <w:pPr>
              <w:pStyle w:val="af2"/>
              <w:jc w:val="center"/>
              <w:rPr>
                <w:sz w:val="24"/>
                <w:szCs w:val="24"/>
              </w:rPr>
            </w:pPr>
            <w:r>
              <w:t>314 543,96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B987" w14:textId="77777777" w:rsidR="00A4652F" w:rsidRDefault="00A4652F">
            <w:pPr>
              <w:pStyle w:val="af2"/>
              <w:jc w:val="center"/>
              <w:rPr>
                <w:sz w:val="24"/>
                <w:szCs w:val="24"/>
              </w:rPr>
            </w:pPr>
            <w:r>
              <w:t>285 718,32</w:t>
            </w:r>
          </w:p>
        </w:tc>
      </w:tr>
      <w:tr w:rsidR="00A4652F" w14:paraId="6754B9DB" w14:textId="77777777" w:rsidTr="00F5723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CA26" w14:textId="77777777" w:rsidR="00A4652F" w:rsidRDefault="00A465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43B" w14:textId="77777777" w:rsidR="00A4652F" w:rsidRDefault="00A4652F">
            <w:pPr>
              <w:pStyle w:val="af2"/>
              <w:jc w:val="center"/>
              <w:rPr>
                <w:sz w:val="24"/>
                <w:szCs w:val="24"/>
              </w:rPr>
            </w:pPr>
            <w:r>
              <w:t>314 554,30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0229" w14:textId="77777777" w:rsidR="00A4652F" w:rsidRDefault="00A4652F">
            <w:pPr>
              <w:pStyle w:val="af2"/>
              <w:jc w:val="center"/>
              <w:rPr>
                <w:sz w:val="24"/>
                <w:szCs w:val="24"/>
              </w:rPr>
            </w:pPr>
            <w:r>
              <w:t>285 729,43</w:t>
            </w:r>
          </w:p>
        </w:tc>
      </w:tr>
      <w:tr w:rsidR="00A4652F" w14:paraId="0BBF62CC" w14:textId="77777777" w:rsidTr="00F5723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F408" w14:textId="77777777" w:rsidR="00A4652F" w:rsidRDefault="00A465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8D7" w14:textId="77777777" w:rsidR="00A4652F" w:rsidRDefault="00A4652F">
            <w:pPr>
              <w:pStyle w:val="af2"/>
              <w:jc w:val="center"/>
              <w:rPr>
                <w:sz w:val="24"/>
                <w:szCs w:val="24"/>
              </w:rPr>
            </w:pPr>
            <w:r>
              <w:t>314 541,66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6A50" w14:textId="77777777" w:rsidR="00A4652F" w:rsidRDefault="00A4652F">
            <w:pPr>
              <w:pStyle w:val="af2"/>
              <w:jc w:val="center"/>
              <w:rPr>
                <w:sz w:val="24"/>
                <w:szCs w:val="24"/>
              </w:rPr>
            </w:pPr>
            <w:r>
              <w:t>285 735,65</w:t>
            </w:r>
          </w:p>
        </w:tc>
      </w:tr>
      <w:tr w:rsidR="00A4652F" w14:paraId="579FE0FE" w14:textId="77777777" w:rsidTr="00F5723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D685" w14:textId="77777777" w:rsidR="00A4652F" w:rsidRDefault="00A465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7ED1" w14:textId="77777777" w:rsidR="00A4652F" w:rsidRDefault="00A4652F">
            <w:pPr>
              <w:pStyle w:val="af2"/>
              <w:jc w:val="center"/>
              <w:rPr>
                <w:sz w:val="24"/>
                <w:szCs w:val="24"/>
              </w:rPr>
            </w:pPr>
            <w:r>
              <w:t>314 539,15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CAE0" w14:textId="77777777" w:rsidR="00A4652F" w:rsidRDefault="00A4652F">
            <w:pPr>
              <w:pStyle w:val="af2"/>
              <w:jc w:val="center"/>
              <w:rPr>
                <w:sz w:val="24"/>
                <w:szCs w:val="24"/>
              </w:rPr>
            </w:pPr>
            <w:r>
              <w:t>285 733,14</w:t>
            </w:r>
          </w:p>
        </w:tc>
      </w:tr>
      <w:tr w:rsidR="00A4652F" w14:paraId="359A1304" w14:textId="77777777" w:rsidTr="00F5723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6683" w14:textId="77777777" w:rsidR="00A4652F" w:rsidRDefault="00A465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7B32" w14:textId="77777777" w:rsidR="00A4652F" w:rsidRDefault="00A4652F">
            <w:pPr>
              <w:pStyle w:val="af2"/>
              <w:jc w:val="center"/>
              <w:rPr>
                <w:sz w:val="24"/>
                <w:szCs w:val="24"/>
              </w:rPr>
            </w:pPr>
            <w:r>
              <w:t>314 520,39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EB35" w14:textId="77777777" w:rsidR="00A4652F" w:rsidRDefault="00A4652F">
            <w:pPr>
              <w:pStyle w:val="af2"/>
              <w:jc w:val="center"/>
              <w:rPr>
                <w:sz w:val="24"/>
                <w:szCs w:val="24"/>
              </w:rPr>
            </w:pPr>
            <w:r>
              <w:t>285 742,84</w:t>
            </w:r>
          </w:p>
        </w:tc>
      </w:tr>
      <w:tr w:rsidR="00A4652F" w14:paraId="7FA01695" w14:textId="77777777" w:rsidTr="00F5723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438" w14:textId="77777777" w:rsidR="00A4652F" w:rsidRDefault="00A465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EB64" w14:textId="77777777" w:rsidR="00A4652F" w:rsidRDefault="00A4652F">
            <w:pPr>
              <w:pStyle w:val="af2"/>
              <w:jc w:val="center"/>
              <w:rPr>
                <w:sz w:val="24"/>
                <w:szCs w:val="24"/>
              </w:rPr>
            </w:pPr>
            <w:r>
              <w:t>314 511,19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4FB1" w14:textId="77777777" w:rsidR="00A4652F" w:rsidRDefault="00A4652F">
            <w:pPr>
              <w:pStyle w:val="af2"/>
              <w:jc w:val="center"/>
              <w:rPr>
                <w:sz w:val="24"/>
                <w:szCs w:val="24"/>
              </w:rPr>
            </w:pPr>
            <w:r>
              <w:t>285 735,10</w:t>
            </w:r>
          </w:p>
        </w:tc>
      </w:tr>
    </w:tbl>
    <w:p w14:paraId="3B8F57CD" w14:textId="77777777" w:rsidR="00A4652F" w:rsidRDefault="00A4652F" w:rsidP="00F57238">
      <w:pPr>
        <w:pStyle w:val="ConsPlusNormal"/>
        <w:ind w:firstLine="540"/>
        <w:jc w:val="both"/>
      </w:pPr>
    </w:p>
    <w:p w14:paraId="05282F1D" w14:textId="77777777" w:rsidR="00A4652F" w:rsidRDefault="00A4652F" w:rsidP="00F57238">
      <w:pPr>
        <w:ind w:firstLine="567"/>
        <w:jc w:val="both"/>
        <w:rPr>
          <w:sz w:val="28"/>
          <w:szCs w:val="28"/>
        </w:rPr>
      </w:pPr>
    </w:p>
    <w:p w14:paraId="71A424A1" w14:textId="77777777" w:rsidR="00A4652F" w:rsidRDefault="00A4652F" w:rsidP="00F57238">
      <w:pPr>
        <w:ind w:firstLine="567"/>
        <w:jc w:val="both"/>
        <w:rPr>
          <w:sz w:val="28"/>
          <w:szCs w:val="28"/>
        </w:rPr>
      </w:pPr>
    </w:p>
    <w:p w14:paraId="411E1E10" w14:textId="77777777" w:rsidR="00A4652F" w:rsidRPr="007D1878" w:rsidRDefault="00A4652F" w:rsidP="00143B3B">
      <w:pPr>
        <w:ind w:left="142"/>
        <w:jc w:val="center"/>
        <w:rPr>
          <w:b/>
          <w:sz w:val="28"/>
          <w:szCs w:val="28"/>
          <w:highlight w:val="yellow"/>
        </w:rPr>
      </w:pPr>
    </w:p>
    <w:p w14:paraId="3B74231B" w14:textId="77777777" w:rsidR="00A4652F" w:rsidRPr="007D1878" w:rsidRDefault="00A4652F" w:rsidP="00143B3B">
      <w:pPr>
        <w:ind w:left="142"/>
        <w:jc w:val="center"/>
        <w:rPr>
          <w:b/>
          <w:sz w:val="28"/>
          <w:szCs w:val="28"/>
          <w:highlight w:val="yellow"/>
        </w:rPr>
      </w:pPr>
    </w:p>
    <w:p w14:paraId="71738DBC" w14:textId="77777777" w:rsidR="00A4652F" w:rsidRPr="007D1878" w:rsidRDefault="00A4652F" w:rsidP="00143B3B">
      <w:pPr>
        <w:ind w:left="142"/>
        <w:jc w:val="center"/>
        <w:rPr>
          <w:b/>
          <w:sz w:val="28"/>
          <w:szCs w:val="28"/>
          <w:highlight w:val="yellow"/>
        </w:rPr>
      </w:pPr>
    </w:p>
    <w:p w14:paraId="791157B6" w14:textId="77777777" w:rsidR="00A4652F" w:rsidRPr="007E00FF" w:rsidRDefault="00A4652F" w:rsidP="00143B3B">
      <w:pPr>
        <w:ind w:left="142"/>
        <w:jc w:val="center"/>
        <w:rPr>
          <w:b/>
          <w:sz w:val="28"/>
          <w:szCs w:val="28"/>
        </w:rPr>
      </w:pPr>
      <w:r w:rsidRPr="007E00FF">
        <w:rPr>
          <w:b/>
          <w:sz w:val="28"/>
          <w:szCs w:val="28"/>
        </w:rPr>
        <w:t xml:space="preserve">Режим использования территории объекта культурного наследия регионального значения  </w:t>
      </w:r>
      <w:r w:rsidRPr="00FD550F">
        <w:rPr>
          <w:b/>
          <w:sz w:val="28"/>
          <w:szCs w:val="28"/>
        </w:rPr>
        <w:t>«Здание типографии», кон. XIX в.</w:t>
      </w:r>
    </w:p>
    <w:p w14:paraId="295EC90B" w14:textId="77777777" w:rsidR="00A4652F" w:rsidRPr="00807AAD" w:rsidRDefault="00A4652F" w:rsidP="00143B3B">
      <w:pPr>
        <w:rPr>
          <w:sz w:val="28"/>
          <w:szCs w:val="28"/>
        </w:rPr>
      </w:pPr>
    </w:p>
    <w:p w14:paraId="34538270" w14:textId="77777777" w:rsidR="00A4652F" w:rsidRPr="00807AAD" w:rsidRDefault="00A4652F" w:rsidP="00143B3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807AAD">
        <w:rPr>
          <w:bCs/>
          <w:sz w:val="28"/>
          <w:szCs w:val="28"/>
        </w:rPr>
        <w:t>В границах территории объекта культурного наследия:</w:t>
      </w:r>
    </w:p>
    <w:p w14:paraId="02BFDB8E" w14:textId="77777777" w:rsidR="00A4652F" w:rsidRPr="00807AAD" w:rsidRDefault="00A4652F" w:rsidP="00143B3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807AAD">
        <w:rPr>
          <w:bCs/>
          <w:sz w:val="28"/>
          <w:szCs w:val="28"/>
        </w:rPr>
        <w:t>1) запрещаются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14:paraId="15569A66" w14:textId="77777777" w:rsidR="00A4652F" w:rsidRPr="00807AAD" w:rsidRDefault="00A4652F" w:rsidP="00143B3B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807AAD">
        <w:rPr>
          <w:bCs/>
          <w:sz w:val="28"/>
          <w:szCs w:val="28"/>
        </w:rPr>
        <w:t>2) не допускается распространение наружной рекламы на объектах культурного наследия, включенных в реестр, а также на их территориях;</w:t>
      </w:r>
    </w:p>
    <w:p w14:paraId="366DFD4B" w14:textId="77777777" w:rsidR="00A4652F" w:rsidRPr="00807AAD" w:rsidRDefault="00A4652F" w:rsidP="00143B3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807AAD">
        <w:rPr>
          <w:bCs/>
          <w:sz w:val="28"/>
          <w:szCs w:val="28"/>
        </w:rPr>
        <w:lastRenderedPageBreak/>
        <w:t>3) проектирование и проведение земляных, строительных, мелиоративных, хозяйственных работ, не связанных с целями сохранения объектов культурного наследия;</w:t>
      </w:r>
    </w:p>
    <w:p w14:paraId="349B069B" w14:textId="77777777" w:rsidR="00A4652F" w:rsidRPr="00067CBF" w:rsidRDefault="00A4652F" w:rsidP="00143B3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bookmarkStart w:id="0" w:name="Par2"/>
      <w:bookmarkEnd w:id="0"/>
      <w:r w:rsidRPr="00807AAD">
        <w:rPr>
          <w:bCs/>
          <w:sz w:val="28"/>
          <w:szCs w:val="28"/>
        </w:rPr>
        <w:t>4) на территории памятника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</w:p>
    <w:p w14:paraId="3A59326A" w14:textId="77777777" w:rsidR="00A4652F" w:rsidRPr="00621DAC" w:rsidRDefault="00A4652F" w:rsidP="00143B3B">
      <w:pPr>
        <w:rPr>
          <w:sz w:val="28"/>
          <w:szCs w:val="28"/>
        </w:rPr>
      </w:pPr>
    </w:p>
    <w:p w14:paraId="0AEFD8A3" w14:textId="0AF14BE2" w:rsidR="00A4652F" w:rsidRDefault="00A4652F" w:rsidP="00695BE2">
      <w:pPr>
        <w:pStyle w:val="ConsPlusNormal"/>
        <w:ind w:firstLine="540"/>
        <w:jc w:val="both"/>
      </w:pPr>
    </w:p>
    <w:p w14:paraId="65F8C4E3" w14:textId="13A6239E" w:rsidR="00C52F0F" w:rsidRDefault="00C52F0F" w:rsidP="00695BE2">
      <w:pPr>
        <w:pStyle w:val="ConsPlusNormal"/>
        <w:ind w:firstLine="540"/>
        <w:jc w:val="both"/>
      </w:pPr>
    </w:p>
    <w:p w14:paraId="67B10E22" w14:textId="0E780EDD" w:rsidR="00C52F0F" w:rsidRDefault="00C52F0F" w:rsidP="00695BE2">
      <w:pPr>
        <w:pStyle w:val="ConsPlusNormal"/>
        <w:ind w:firstLine="540"/>
        <w:jc w:val="both"/>
      </w:pPr>
    </w:p>
    <w:p w14:paraId="2EDEE5F7" w14:textId="3828F89E" w:rsidR="00C52F0F" w:rsidRDefault="00C52F0F" w:rsidP="00695BE2">
      <w:pPr>
        <w:pStyle w:val="ConsPlusNormal"/>
        <w:ind w:firstLine="540"/>
        <w:jc w:val="both"/>
      </w:pPr>
    </w:p>
    <w:p w14:paraId="16D68E9B" w14:textId="4029958B" w:rsidR="00C52F0F" w:rsidRDefault="00C52F0F" w:rsidP="00695BE2">
      <w:pPr>
        <w:pStyle w:val="ConsPlusNormal"/>
        <w:ind w:firstLine="540"/>
        <w:jc w:val="both"/>
      </w:pPr>
    </w:p>
    <w:p w14:paraId="165AC90B" w14:textId="33DF72C7" w:rsidR="00C52F0F" w:rsidRDefault="00C52F0F" w:rsidP="00695BE2">
      <w:pPr>
        <w:pStyle w:val="ConsPlusNormal"/>
        <w:ind w:firstLine="540"/>
        <w:jc w:val="both"/>
      </w:pPr>
    </w:p>
    <w:p w14:paraId="1E431695" w14:textId="0EC62740" w:rsidR="00C52F0F" w:rsidRDefault="00C52F0F" w:rsidP="00695BE2">
      <w:pPr>
        <w:pStyle w:val="ConsPlusNormal"/>
        <w:ind w:firstLine="540"/>
        <w:jc w:val="both"/>
      </w:pPr>
    </w:p>
    <w:p w14:paraId="62DC82E9" w14:textId="40971B7B" w:rsidR="00C52F0F" w:rsidRDefault="00C52F0F" w:rsidP="00695BE2">
      <w:pPr>
        <w:pStyle w:val="ConsPlusNormal"/>
        <w:ind w:firstLine="540"/>
        <w:jc w:val="both"/>
      </w:pPr>
    </w:p>
    <w:p w14:paraId="00061AAD" w14:textId="0539FBEC" w:rsidR="00C52F0F" w:rsidRDefault="00C52F0F" w:rsidP="00695BE2">
      <w:pPr>
        <w:pStyle w:val="ConsPlusNormal"/>
        <w:ind w:firstLine="540"/>
        <w:jc w:val="both"/>
      </w:pPr>
    </w:p>
    <w:p w14:paraId="1C82527F" w14:textId="4EA39763" w:rsidR="00C52F0F" w:rsidRDefault="00C52F0F" w:rsidP="00695BE2">
      <w:pPr>
        <w:pStyle w:val="ConsPlusNormal"/>
        <w:ind w:firstLine="540"/>
        <w:jc w:val="both"/>
      </w:pPr>
    </w:p>
    <w:p w14:paraId="74F3A301" w14:textId="41C148BC" w:rsidR="00C52F0F" w:rsidRDefault="00C52F0F" w:rsidP="00695BE2">
      <w:pPr>
        <w:pStyle w:val="ConsPlusNormal"/>
        <w:ind w:firstLine="540"/>
        <w:jc w:val="both"/>
      </w:pPr>
    </w:p>
    <w:p w14:paraId="2F103960" w14:textId="1C75F2FE" w:rsidR="00C52F0F" w:rsidRDefault="00C52F0F" w:rsidP="00695BE2">
      <w:pPr>
        <w:pStyle w:val="ConsPlusNormal"/>
        <w:ind w:firstLine="540"/>
        <w:jc w:val="both"/>
      </w:pPr>
    </w:p>
    <w:p w14:paraId="73F7A8F3" w14:textId="7F1978B2" w:rsidR="00C52F0F" w:rsidRDefault="00C52F0F" w:rsidP="00695BE2">
      <w:pPr>
        <w:pStyle w:val="ConsPlusNormal"/>
        <w:ind w:firstLine="540"/>
        <w:jc w:val="both"/>
      </w:pPr>
    </w:p>
    <w:p w14:paraId="0F383FC6" w14:textId="7BF35330" w:rsidR="00C52F0F" w:rsidRDefault="00C52F0F" w:rsidP="00695BE2">
      <w:pPr>
        <w:pStyle w:val="ConsPlusNormal"/>
        <w:ind w:firstLine="540"/>
        <w:jc w:val="both"/>
      </w:pPr>
    </w:p>
    <w:p w14:paraId="40CB447C" w14:textId="510F2030" w:rsidR="00C52F0F" w:rsidRDefault="00C52F0F" w:rsidP="00695BE2">
      <w:pPr>
        <w:pStyle w:val="ConsPlusNormal"/>
        <w:ind w:firstLine="540"/>
        <w:jc w:val="both"/>
      </w:pPr>
    </w:p>
    <w:p w14:paraId="4C52B4CB" w14:textId="1BEEA40B" w:rsidR="00C52F0F" w:rsidRDefault="00C52F0F" w:rsidP="00695BE2">
      <w:pPr>
        <w:pStyle w:val="ConsPlusNormal"/>
        <w:ind w:firstLine="540"/>
        <w:jc w:val="both"/>
      </w:pPr>
    </w:p>
    <w:p w14:paraId="2D17FABC" w14:textId="0BFAD5BE" w:rsidR="00C52F0F" w:rsidRDefault="00C52F0F" w:rsidP="00695BE2">
      <w:pPr>
        <w:pStyle w:val="ConsPlusNormal"/>
        <w:ind w:firstLine="540"/>
        <w:jc w:val="both"/>
      </w:pPr>
    </w:p>
    <w:p w14:paraId="30E68C87" w14:textId="17A9DADB" w:rsidR="00C52F0F" w:rsidRDefault="00C52F0F" w:rsidP="00695BE2">
      <w:pPr>
        <w:pStyle w:val="ConsPlusNormal"/>
        <w:ind w:firstLine="540"/>
        <w:jc w:val="both"/>
      </w:pPr>
    </w:p>
    <w:p w14:paraId="6A3DC5CB" w14:textId="5ED9EC76" w:rsidR="00C52F0F" w:rsidRDefault="00C52F0F" w:rsidP="00695BE2">
      <w:pPr>
        <w:pStyle w:val="ConsPlusNormal"/>
        <w:ind w:firstLine="540"/>
        <w:jc w:val="both"/>
      </w:pPr>
    </w:p>
    <w:p w14:paraId="69516466" w14:textId="72858EB8" w:rsidR="00C52F0F" w:rsidRDefault="00C52F0F" w:rsidP="00695BE2">
      <w:pPr>
        <w:pStyle w:val="ConsPlusNormal"/>
        <w:ind w:firstLine="540"/>
        <w:jc w:val="both"/>
      </w:pPr>
    </w:p>
    <w:p w14:paraId="08C117BE" w14:textId="72B880E7" w:rsidR="00C52F0F" w:rsidRDefault="00C52F0F" w:rsidP="00695BE2">
      <w:pPr>
        <w:pStyle w:val="ConsPlusNormal"/>
        <w:ind w:firstLine="540"/>
        <w:jc w:val="both"/>
      </w:pPr>
    </w:p>
    <w:p w14:paraId="2B36168E" w14:textId="550C0A25" w:rsidR="00C52F0F" w:rsidRDefault="00C52F0F" w:rsidP="00695BE2">
      <w:pPr>
        <w:pStyle w:val="ConsPlusNormal"/>
        <w:ind w:firstLine="540"/>
        <w:jc w:val="both"/>
      </w:pPr>
    </w:p>
    <w:p w14:paraId="49EE0EFF" w14:textId="4CC23982" w:rsidR="00C52F0F" w:rsidRDefault="00C52F0F" w:rsidP="00695BE2">
      <w:pPr>
        <w:pStyle w:val="ConsPlusNormal"/>
        <w:ind w:firstLine="540"/>
        <w:jc w:val="both"/>
      </w:pPr>
    </w:p>
    <w:p w14:paraId="52250725" w14:textId="718FE4E3" w:rsidR="00C52F0F" w:rsidRDefault="00C52F0F" w:rsidP="00695BE2">
      <w:pPr>
        <w:pStyle w:val="ConsPlusNormal"/>
        <w:ind w:firstLine="540"/>
        <w:jc w:val="both"/>
      </w:pPr>
    </w:p>
    <w:p w14:paraId="384CDF7D" w14:textId="78267E2C" w:rsidR="00C52F0F" w:rsidRDefault="00C52F0F" w:rsidP="00695BE2">
      <w:pPr>
        <w:pStyle w:val="ConsPlusNormal"/>
        <w:ind w:firstLine="540"/>
        <w:jc w:val="both"/>
      </w:pPr>
    </w:p>
    <w:p w14:paraId="77C34DED" w14:textId="1A916553" w:rsidR="00C52F0F" w:rsidRDefault="00C52F0F" w:rsidP="00695BE2">
      <w:pPr>
        <w:pStyle w:val="ConsPlusNormal"/>
        <w:ind w:firstLine="540"/>
        <w:jc w:val="both"/>
      </w:pPr>
    </w:p>
    <w:p w14:paraId="56E8EE1A" w14:textId="41034A31" w:rsidR="00C52F0F" w:rsidRDefault="00C52F0F" w:rsidP="00695BE2">
      <w:pPr>
        <w:pStyle w:val="ConsPlusNormal"/>
        <w:ind w:firstLine="540"/>
        <w:jc w:val="both"/>
      </w:pPr>
    </w:p>
    <w:p w14:paraId="3641FF1C" w14:textId="1CE4AFB0" w:rsidR="00C52F0F" w:rsidRDefault="00C52F0F" w:rsidP="00695BE2">
      <w:pPr>
        <w:pStyle w:val="ConsPlusNormal"/>
        <w:ind w:firstLine="540"/>
        <w:jc w:val="both"/>
      </w:pPr>
    </w:p>
    <w:p w14:paraId="0C34B69A" w14:textId="5D4DE63E" w:rsidR="00C52F0F" w:rsidRDefault="00C52F0F" w:rsidP="00695BE2">
      <w:pPr>
        <w:pStyle w:val="ConsPlusNormal"/>
        <w:ind w:firstLine="540"/>
        <w:jc w:val="both"/>
      </w:pPr>
    </w:p>
    <w:p w14:paraId="1086D07D" w14:textId="1EF8F778" w:rsidR="00C52F0F" w:rsidRDefault="00C52F0F" w:rsidP="00695BE2">
      <w:pPr>
        <w:pStyle w:val="ConsPlusNormal"/>
        <w:ind w:firstLine="540"/>
        <w:jc w:val="both"/>
      </w:pPr>
    </w:p>
    <w:p w14:paraId="503A88F0" w14:textId="70A450ED" w:rsidR="00C52F0F" w:rsidRDefault="00C52F0F" w:rsidP="00695BE2">
      <w:pPr>
        <w:pStyle w:val="ConsPlusNormal"/>
        <w:ind w:firstLine="540"/>
        <w:jc w:val="both"/>
      </w:pPr>
    </w:p>
    <w:p w14:paraId="6AC189F5" w14:textId="1DD67192" w:rsidR="00C52F0F" w:rsidRDefault="00C52F0F" w:rsidP="00695BE2">
      <w:pPr>
        <w:pStyle w:val="ConsPlusNormal"/>
        <w:ind w:firstLine="540"/>
        <w:jc w:val="both"/>
      </w:pPr>
    </w:p>
    <w:p w14:paraId="46CFA14A" w14:textId="266B7704" w:rsidR="00C52F0F" w:rsidRDefault="00C52F0F" w:rsidP="00695BE2">
      <w:pPr>
        <w:pStyle w:val="ConsPlusNormal"/>
        <w:ind w:firstLine="540"/>
        <w:jc w:val="both"/>
      </w:pPr>
    </w:p>
    <w:p w14:paraId="03C193D9" w14:textId="34519292" w:rsidR="00C52F0F" w:rsidRDefault="00C52F0F" w:rsidP="00695BE2">
      <w:pPr>
        <w:pStyle w:val="ConsPlusNormal"/>
        <w:ind w:firstLine="540"/>
        <w:jc w:val="both"/>
      </w:pPr>
    </w:p>
    <w:p w14:paraId="3870C15B" w14:textId="58B6A37D" w:rsidR="00C52F0F" w:rsidRDefault="00C52F0F" w:rsidP="00695BE2">
      <w:pPr>
        <w:pStyle w:val="ConsPlusNormal"/>
        <w:ind w:firstLine="540"/>
        <w:jc w:val="both"/>
      </w:pPr>
    </w:p>
    <w:p w14:paraId="71AACDAC" w14:textId="40A12277" w:rsidR="00C52F0F" w:rsidRDefault="00C52F0F" w:rsidP="00695BE2">
      <w:pPr>
        <w:pStyle w:val="ConsPlusNormal"/>
        <w:ind w:firstLine="540"/>
        <w:jc w:val="both"/>
      </w:pPr>
    </w:p>
    <w:p w14:paraId="00B40720" w14:textId="15820C94" w:rsidR="00C52F0F" w:rsidRDefault="00C52F0F" w:rsidP="00695BE2">
      <w:pPr>
        <w:pStyle w:val="ConsPlusNormal"/>
        <w:ind w:firstLine="540"/>
        <w:jc w:val="both"/>
      </w:pPr>
    </w:p>
    <w:p w14:paraId="392934DA" w14:textId="7CDD5F2E" w:rsidR="00C52F0F" w:rsidRDefault="00C52F0F" w:rsidP="00695BE2">
      <w:pPr>
        <w:pStyle w:val="ConsPlusNormal"/>
        <w:ind w:firstLine="540"/>
        <w:jc w:val="both"/>
      </w:pPr>
    </w:p>
    <w:p w14:paraId="539950E9" w14:textId="3BC1D562" w:rsidR="00C52F0F" w:rsidRDefault="00C52F0F" w:rsidP="00695BE2">
      <w:pPr>
        <w:pStyle w:val="ConsPlusNormal"/>
        <w:ind w:firstLine="540"/>
        <w:jc w:val="both"/>
      </w:pPr>
    </w:p>
    <w:p w14:paraId="1623E92B" w14:textId="7AB4E4EB" w:rsidR="00C52F0F" w:rsidRDefault="00C52F0F" w:rsidP="00695BE2">
      <w:pPr>
        <w:pStyle w:val="ConsPlusNormal"/>
        <w:ind w:firstLine="540"/>
        <w:jc w:val="both"/>
      </w:pPr>
    </w:p>
    <w:p w14:paraId="08BF0475" w14:textId="231AC45D" w:rsidR="00C52F0F" w:rsidRDefault="00C52F0F" w:rsidP="00695BE2">
      <w:pPr>
        <w:pStyle w:val="ConsPlusNormal"/>
        <w:ind w:firstLine="540"/>
        <w:jc w:val="both"/>
      </w:pPr>
    </w:p>
    <w:p w14:paraId="54EBDEAE" w14:textId="77CA8A35" w:rsidR="00C52F0F" w:rsidRDefault="00C52F0F" w:rsidP="00695BE2">
      <w:pPr>
        <w:pStyle w:val="ConsPlusNormal"/>
        <w:ind w:firstLine="540"/>
        <w:jc w:val="both"/>
      </w:pPr>
    </w:p>
    <w:p w14:paraId="3024FAA8" w14:textId="15B0CBFC" w:rsidR="00C52F0F" w:rsidRDefault="00C52F0F" w:rsidP="00695BE2">
      <w:pPr>
        <w:pStyle w:val="ConsPlusNormal"/>
        <w:ind w:firstLine="540"/>
        <w:jc w:val="both"/>
      </w:pPr>
    </w:p>
    <w:p w14:paraId="3A8E4AEE" w14:textId="7FDD51C4" w:rsidR="00C52F0F" w:rsidRDefault="00C52F0F" w:rsidP="00695BE2">
      <w:pPr>
        <w:pStyle w:val="ConsPlusNormal"/>
        <w:ind w:firstLine="540"/>
        <w:jc w:val="both"/>
      </w:pPr>
    </w:p>
    <w:p w14:paraId="6896CD14" w14:textId="7C466249" w:rsidR="00C52F0F" w:rsidRDefault="00C52F0F" w:rsidP="00695BE2">
      <w:pPr>
        <w:pStyle w:val="ConsPlusNormal"/>
        <w:ind w:firstLine="540"/>
        <w:jc w:val="both"/>
      </w:pPr>
    </w:p>
    <w:p w14:paraId="33358B8C" w14:textId="28374B9C" w:rsidR="00C52F0F" w:rsidRDefault="00C52F0F" w:rsidP="00695BE2">
      <w:pPr>
        <w:pStyle w:val="ConsPlusNormal"/>
        <w:ind w:firstLine="540"/>
        <w:jc w:val="both"/>
      </w:pPr>
    </w:p>
    <w:p w14:paraId="6C5C59AA" w14:textId="2DE8BF3A" w:rsidR="00C52F0F" w:rsidRDefault="00C52F0F" w:rsidP="00695BE2">
      <w:pPr>
        <w:pStyle w:val="ConsPlusNormal"/>
        <w:ind w:firstLine="540"/>
        <w:jc w:val="both"/>
      </w:pPr>
    </w:p>
    <w:p w14:paraId="54FCE045" w14:textId="0434ACDC" w:rsidR="00C52F0F" w:rsidRDefault="00C52F0F" w:rsidP="00695BE2">
      <w:pPr>
        <w:pStyle w:val="ConsPlusNormal"/>
        <w:ind w:firstLine="540"/>
        <w:jc w:val="both"/>
      </w:pPr>
    </w:p>
    <w:p w14:paraId="73D815B6" w14:textId="43C5E43F" w:rsidR="00C52F0F" w:rsidRDefault="00C52F0F" w:rsidP="00695BE2">
      <w:pPr>
        <w:pStyle w:val="ConsPlusNormal"/>
        <w:ind w:firstLine="540"/>
        <w:jc w:val="both"/>
      </w:pPr>
    </w:p>
    <w:p w14:paraId="19D22BEA" w14:textId="2EEB807B" w:rsidR="00C52F0F" w:rsidRDefault="00C52F0F" w:rsidP="00695BE2">
      <w:pPr>
        <w:pStyle w:val="ConsPlusNormal"/>
        <w:ind w:firstLine="540"/>
        <w:jc w:val="both"/>
      </w:pPr>
    </w:p>
    <w:p w14:paraId="1BACCBAC" w14:textId="77777777" w:rsidR="00C52F0F" w:rsidRDefault="00C52F0F" w:rsidP="00695BE2">
      <w:pPr>
        <w:pStyle w:val="ConsPlusNormal"/>
        <w:ind w:firstLine="540"/>
        <w:jc w:val="both"/>
      </w:pPr>
      <w:bookmarkStart w:id="1" w:name="_GoBack"/>
      <w:bookmarkEnd w:id="1"/>
    </w:p>
    <w:sectPr w:rsidR="00C52F0F" w:rsidSect="00C5521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426" w:left="1701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6D7DF" w14:textId="77777777" w:rsidR="00551CF8" w:rsidRDefault="00551CF8">
      <w:r>
        <w:separator/>
      </w:r>
    </w:p>
  </w:endnote>
  <w:endnote w:type="continuationSeparator" w:id="0">
    <w:p w14:paraId="196AE3EF" w14:textId="77777777" w:rsidR="00551CF8" w:rsidRDefault="0055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1E8D7" w14:textId="05E1FE38" w:rsidR="00A4652F" w:rsidRDefault="00A4652F" w:rsidP="00AC26F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BE76CC" w14:textId="77777777" w:rsidR="00A4652F" w:rsidRDefault="00A4652F" w:rsidP="006E74F7">
    <w:pPr>
      <w:pStyle w:val="a9"/>
      <w:ind w:right="360"/>
    </w:pPr>
  </w:p>
  <w:p w14:paraId="55296E44" w14:textId="77777777" w:rsidR="00000000" w:rsidRDefault="00551CF8"/>
  <w:p w14:paraId="04333EFE" w14:textId="77777777" w:rsidR="00000000" w:rsidRDefault="00551C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415C9" w14:textId="4A5EEAE7" w:rsidR="00A4652F" w:rsidRDefault="00A4652F" w:rsidP="006E74F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678A2" w14:textId="0D72E20F" w:rsidR="00A4652F" w:rsidRPr="007F2CCC" w:rsidRDefault="00A4652F" w:rsidP="007F2CCC">
    <w:pPr>
      <w:tabs>
        <w:tab w:val="left" w:pos="426"/>
        <w:tab w:val="left" w:pos="1134"/>
      </w:tabs>
      <w:jc w:val="both"/>
      <w:rPr>
        <w:b/>
      </w:rPr>
    </w:pPr>
  </w:p>
  <w:p w14:paraId="48CEBADD" w14:textId="77777777" w:rsidR="00A4652F" w:rsidRDefault="00A4652F" w:rsidP="00B764A1">
    <w:pPr>
      <w:pStyle w:val="a9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DB5BC" w14:textId="77777777" w:rsidR="00551CF8" w:rsidRDefault="00551CF8">
      <w:r>
        <w:separator/>
      </w:r>
    </w:p>
  </w:footnote>
  <w:footnote w:type="continuationSeparator" w:id="0">
    <w:p w14:paraId="671D6DF3" w14:textId="77777777" w:rsidR="00551CF8" w:rsidRDefault="00551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A7B22" w14:textId="06781CA2" w:rsidR="00A4652F" w:rsidRDefault="00A4652F" w:rsidP="000939D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D2A037" w14:textId="77777777" w:rsidR="00A4652F" w:rsidRDefault="00A4652F">
    <w:pPr>
      <w:pStyle w:val="a6"/>
    </w:pPr>
  </w:p>
  <w:p w14:paraId="78920551" w14:textId="77777777" w:rsidR="00000000" w:rsidRDefault="00551CF8"/>
  <w:p w14:paraId="1C7A6C4C" w14:textId="77777777" w:rsidR="00000000" w:rsidRDefault="00551C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00068" w14:textId="5B5E43E1" w:rsidR="00A4652F" w:rsidRDefault="00C52F0F" w:rsidP="00955069">
    <w:pPr>
      <w:ind w:right="76"/>
      <w:jc w:val="center"/>
      <w:rPr>
        <w:color w:val="000000"/>
        <w:sz w:val="28"/>
      </w:rPr>
    </w:pPr>
    <w:r>
      <w:rPr>
        <w:noProof/>
      </w:rPr>
      <w:pict w14:anchorId="280934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119" type="#_x0000_t75" alt="герб" style="width:66pt;height:70.5pt;visibility:visible">
          <v:imagedata r:id="rId1" o:title=""/>
        </v:shape>
      </w:pict>
    </w:r>
  </w:p>
  <w:p w14:paraId="0FEC70E6" w14:textId="77777777" w:rsidR="00A4652F" w:rsidRPr="005B61C1" w:rsidRDefault="00A4652F" w:rsidP="00955069">
    <w:pPr>
      <w:ind w:right="76"/>
      <w:jc w:val="center"/>
      <w:outlineLvl w:val="0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АГЕНТСТВО ПО ОХРАНЕ КУЛЬТУРНОГО НАСЛЕДИЯ</w:t>
    </w:r>
  </w:p>
  <w:p w14:paraId="7CB3D63B" w14:textId="77777777" w:rsidR="00A4652F" w:rsidRDefault="00A4652F" w:rsidP="00955069">
    <w:pPr>
      <w:ind w:right="76"/>
      <w:jc w:val="center"/>
      <w:outlineLvl w:val="0"/>
      <w:rPr>
        <w:b/>
        <w:color w:val="000000"/>
        <w:sz w:val="32"/>
        <w:szCs w:val="32"/>
      </w:rPr>
    </w:pPr>
    <w:r w:rsidRPr="005B61C1">
      <w:rPr>
        <w:b/>
        <w:color w:val="000000"/>
        <w:sz w:val="32"/>
        <w:szCs w:val="32"/>
      </w:rPr>
      <w:t>РЕСПУБЛИКИ ДАГЕСТАН</w:t>
    </w:r>
  </w:p>
  <w:p w14:paraId="1A2E9BDC" w14:textId="77777777" w:rsidR="00A4652F" w:rsidRPr="005B61C1" w:rsidRDefault="00A4652F" w:rsidP="00955069">
    <w:pPr>
      <w:ind w:right="76"/>
      <w:jc w:val="center"/>
      <w:outlineLvl w:val="0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(</w:t>
    </w:r>
    <w:proofErr w:type="spellStart"/>
    <w:r>
      <w:rPr>
        <w:b/>
        <w:color w:val="000000"/>
        <w:sz w:val="32"/>
        <w:szCs w:val="32"/>
      </w:rPr>
      <w:t>Дагнаследие</w:t>
    </w:r>
    <w:proofErr w:type="spellEnd"/>
    <w:r>
      <w:rPr>
        <w:b/>
        <w:color w:val="000000"/>
        <w:sz w:val="32"/>
        <w:szCs w:val="32"/>
      </w:rPr>
      <w:t>)</w:t>
    </w:r>
  </w:p>
  <w:p w14:paraId="091DF54E" w14:textId="77777777" w:rsidR="00A4652F" w:rsidRPr="000E0AC3" w:rsidRDefault="00A4652F" w:rsidP="00955069">
    <w:pPr>
      <w:ind w:right="76"/>
      <w:jc w:val="both"/>
      <w:outlineLvl w:val="0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ab/>
    </w:r>
  </w:p>
  <w:p w14:paraId="5D587585" w14:textId="77777777" w:rsidR="00A4652F" w:rsidRDefault="00A4652F" w:rsidP="004F12AF">
    <w:pPr>
      <w:pStyle w:val="a6"/>
      <w:tabs>
        <w:tab w:val="clear" w:pos="4677"/>
        <w:tab w:val="clear" w:pos="9355"/>
        <w:tab w:val="left" w:pos="818"/>
        <w:tab w:val="left" w:pos="7419"/>
      </w:tabs>
      <w:jc w:val="center"/>
      <w:rPr>
        <w:sz w:val="28"/>
        <w:szCs w:val="28"/>
      </w:rPr>
    </w:pPr>
  </w:p>
  <w:p w14:paraId="25A15466" w14:textId="77777777" w:rsidR="00A4652F" w:rsidRDefault="00A4652F" w:rsidP="004F12AF">
    <w:pPr>
      <w:pStyle w:val="a6"/>
      <w:tabs>
        <w:tab w:val="clear" w:pos="4677"/>
        <w:tab w:val="clear" w:pos="9355"/>
        <w:tab w:val="left" w:pos="818"/>
        <w:tab w:val="left" w:pos="7419"/>
      </w:tabs>
      <w:jc w:val="center"/>
      <w:rPr>
        <w:sz w:val="28"/>
        <w:szCs w:val="28"/>
      </w:rPr>
    </w:pPr>
  </w:p>
  <w:p w14:paraId="392F81CE" w14:textId="77777777" w:rsidR="00A4652F" w:rsidRDefault="00A4652F" w:rsidP="004F12AF">
    <w:pPr>
      <w:pStyle w:val="a6"/>
      <w:tabs>
        <w:tab w:val="clear" w:pos="4677"/>
        <w:tab w:val="clear" w:pos="9355"/>
        <w:tab w:val="left" w:pos="818"/>
        <w:tab w:val="left" w:pos="7419"/>
      </w:tabs>
      <w:jc w:val="center"/>
      <w:rPr>
        <w:b/>
        <w:sz w:val="28"/>
        <w:szCs w:val="28"/>
      </w:rPr>
    </w:pPr>
    <w:r w:rsidRPr="004F12AF">
      <w:rPr>
        <w:b/>
        <w:sz w:val="28"/>
        <w:szCs w:val="28"/>
      </w:rPr>
      <w:t>ПРИКАЗ</w:t>
    </w:r>
  </w:p>
  <w:p w14:paraId="6E9390E1" w14:textId="77777777" w:rsidR="00A4652F" w:rsidRDefault="00A4652F" w:rsidP="004F12AF">
    <w:pPr>
      <w:pStyle w:val="a6"/>
      <w:tabs>
        <w:tab w:val="clear" w:pos="4677"/>
        <w:tab w:val="clear" w:pos="9355"/>
        <w:tab w:val="left" w:pos="818"/>
        <w:tab w:val="left" w:pos="7419"/>
      </w:tabs>
      <w:jc w:val="center"/>
      <w:rPr>
        <w:b/>
        <w:sz w:val="28"/>
        <w:szCs w:val="28"/>
      </w:rPr>
    </w:pPr>
  </w:p>
  <w:p w14:paraId="2E29E7CC" w14:textId="77777777" w:rsidR="00A4652F" w:rsidRPr="004F12AF" w:rsidRDefault="00A4652F" w:rsidP="004F12AF">
    <w:pPr>
      <w:pStyle w:val="a6"/>
      <w:tabs>
        <w:tab w:val="clear" w:pos="4677"/>
        <w:tab w:val="clear" w:pos="9355"/>
        <w:tab w:val="left" w:pos="818"/>
        <w:tab w:val="left" w:pos="7419"/>
      </w:tabs>
      <w:jc w:val="center"/>
      <w:rPr>
        <w:b/>
        <w:sz w:val="28"/>
        <w:szCs w:val="28"/>
      </w:rPr>
    </w:pPr>
  </w:p>
  <w:p w14:paraId="18AE51DB" w14:textId="77777777" w:rsidR="00A4652F" w:rsidRDefault="00A4652F" w:rsidP="000431B0">
    <w:pPr>
      <w:pStyle w:val="a6"/>
      <w:tabs>
        <w:tab w:val="clear" w:pos="4677"/>
        <w:tab w:val="clear" w:pos="9355"/>
        <w:tab w:val="left" w:pos="818"/>
        <w:tab w:val="left" w:pos="6765"/>
        <w:tab w:val="left" w:pos="7419"/>
      </w:tabs>
      <w:jc w:val="center"/>
      <w:rPr>
        <w:sz w:val="28"/>
        <w:szCs w:val="28"/>
      </w:rPr>
    </w:pPr>
  </w:p>
  <w:p w14:paraId="728702BE" w14:textId="77777777" w:rsidR="00A4652F" w:rsidRPr="004F12AF" w:rsidRDefault="00A4652F" w:rsidP="00F11937">
    <w:pPr>
      <w:pStyle w:val="a6"/>
      <w:tabs>
        <w:tab w:val="clear" w:pos="9355"/>
        <w:tab w:val="left" w:pos="210"/>
        <w:tab w:val="left" w:pos="818"/>
        <w:tab w:val="left" w:pos="6765"/>
        <w:tab w:val="left" w:pos="7419"/>
      </w:tabs>
      <w:rPr>
        <w:sz w:val="28"/>
        <w:szCs w:val="28"/>
      </w:rPr>
    </w:pPr>
    <w:r>
      <w:rPr>
        <w:sz w:val="28"/>
        <w:szCs w:val="28"/>
      </w:rPr>
      <w:tab/>
      <w:t xml:space="preserve">№_____                                                                         </w:t>
    </w:r>
    <w:proofErr w:type="gramStart"/>
    <w:r>
      <w:rPr>
        <w:sz w:val="28"/>
        <w:szCs w:val="28"/>
      </w:rPr>
      <w:t xml:space="preserve">   «</w:t>
    </w:r>
    <w:proofErr w:type="gramEnd"/>
    <w:r>
      <w:rPr>
        <w:sz w:val="28"/>
        <w:szCs w:val="28"/>
      </w:rPr>
      <w:t>___»________ _2018г.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8B7"/>
    <w:multiLevelType w:val="hybridMultilevel"/>
    <w:tmpl w:val="40E86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9867ADA"/>
    <w:multiLevelType w:val="hybridMultilevel"/>
    <w:tmpl w:val="29F63932"/>
    <w:lvl w:ilvl="0" w:tplc="F9E436D0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155173B"/>
    <w:multiLevelType w:val="hybridMultilevel"/>
    <w:tmpl w:val="DD2A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4C07FD"/>
    <w:multiLevelType w:val="hybridMultilevel"/>
    <w:tmpl w:val="5B648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857F49"/>
    <w:multiLevelType w:val="hybridMultilevel"/>
    <w:tmpl w:val="E3CC8F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B303511"/>
    <w:multiLevelType w:val="hybridMultilevel"/>
    <w:tmpl w:val="1728D396"/>
    <w:lvl w:ilvl="0" w:tplc="064CE03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6" w15:restartNumberingAfterBreak="0">
    <w:nsid w:val="4BBA74AB"/>
    <w:multiLevelType w:val="hybridMultilevel"/>
    <w:tmpl w:val="3F5CF664"/>
    <w:lvl w:ilvl="0" w:tplc="82E050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0F26987"/>
    <w:multiLevelType w:val="hybridMultilevel"/>
    <w:tmpl w:val="0332D38A"/>
    <w:lvl w:ilvl="0" w:tplc="53F65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B7D23"/>
    <w:multiLevelType w:val="hybridMultilevel"/>
    <w:tmpl w:val="0E70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8315E0"/>
    <w:multiLevelType w:val="hybridMultilevel"/>
    <w:tmpl w:val="8AECE4EC"/>
    <w:lvl w:ilvl="0" w:tplc="255C830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0211F5"/>
    <w:multiLevelType w:val="hybridMultilevel"/>
    <w:tmpl w:val="333A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127D3A"/>
    <w:multiLevelType w:val="hybridMultilevel"/>
    <w:tmpl w:val="9D2622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A12"/>
    <w:rsid w:val="00000B70"/>
    <w:rsid w:val="00001D03"/>
    <w:rsid w:val="000037E6"/>
    <w:rsid w:val="000041F9"/>
    <w:rsid w:val="00007D8C"/>
    <w:rsid w:val="000115A0"/>
    <w:rsid w:val="000122F2"/>
    <w:rsid w:val="00012C07"/>
    <w:rsid w:val="000137E7"/>
    <w:rsid w:val="00015716"/>
    <w:rsid w:val="000171E4"/>
    <w:rsid w:val="0002060D"/>
    <w:rsid w:val="00023837"/>
    <w:rsid w:val="000250EE"/>
    <w:rsid w:val="00030D38"/>
    <w:rsid w:val="000366F2"/>
    <w:rsid w:val="00040373"/>
    <w:rsid w:val="00040ACA"/>
    <w:rsid w:val="000428A9"/>
    <w:rsid w:val="000431B0"/>
    <w:rsid w:val="00044B69"/>
    <w:rsid w:val="00044FC2"/>
    <w:rsid w:val="000457D2"/>
    <w:rsid w:val="00050900"/>
    <w:rsid w:val="00051A5F"/>
    <w:rsid w:val="000526A8"/>
    <w:rsid w:val="000542B7"/>
    <w:rsid w:val="000556F9"/>
    <w:rsid w:val="000642C6"/>
    <w:rsid w:val="00064A4B"/>
    <w:rsid w:val="00066F03"/>
    <w:rsid w:val="00067CBF"/>
    <w:rsid w:val="00070ED5"/>
    <w:rsid w:val="00071FC7"/>
    <w:rsid w:val="0007229E"/>
    <w:rsid w:val="000732A5"/>
    <w:rsid w:val="000734E0"/>
    <w:rsid w:val="00074BA1"/>
    <w:rsid w:val="00074DDB"/>
    <w:rsid w:val="00074E8C"/>
    <w:rsid w:val="00075D9A"/>
    <w:rsid w:val="0007763C"/>
    <w:rsid w:val="00077940"/>
    <w:rsid w:val="0008076C"/>
    <w:rsid w:val="00081FF8"/>
    <w:rsid w:val="000832BF"/>
    <w:rsid w:val="0008399E"/>
    <w:rsid w:val="00085A32"/>
    <w:rsid w:val="00085FD6"/>
    <w:rsid w:val="000864FD"/>
    <w:rsid w:val="00086FFF"/>
    <w:rsid w:val="000939D7"/>
    <w:rsid w:val="00093DF6"/>
    <w:rsid w:val="000A3A8F"/>
    <w:rsid w:val="000B0EA0"/>
    <w:rsid w:val="000B30BC"/>
    <w:rsid w:val="000B4D28"/>
    <w:rsid w:val="000C00AA"/>
    <w:rsid w:val="000C0763"/>
    <w:rsid w:val="000C0EFA"/>
    <w:rsid w:val="000C3223"/>
    <w:rsid w:val="000C3BE7"/>
    <w:rsid w:val="000C4431"/>
    <w:rsid w:val="000C6E6F"/>
    <w:rsid w:val="000C71CA"/>
    <w:rsid w:val="000C7243"/>
    <w:rsid w:val="000C7612"/>
    <w:rsid w:val="000D2780"/>
    <w:rsid w:val="000D330F"/>
    <w:rsid w:val="000D43FA"/>
    <w:rsid w:val="000D464D"/>
    <w:rsid w:val="000D5E37"/>
    <w:rsid w:val="000D7A04"/>
    <w:rsid w:val="000D7ABB"/>
    <w:rsid w:val="000E0AC3"/>
    <w:rsid w:val="000E4068"/>
    <w:rsid w:val="000E4542"/>
    <w:rsid w:val="000E7A7F"/>
    <w:rsid w:val="000F15A2"/>
    <w:rsid w:val="000F30E3"/>
    <w:rsid w:val="000F3C50"/>
    <w:rsid w:val="000F4948"/>
    <w:rsid w:val="000F4AEC"/>
    <w:rsid w:val="000F6AEB"/>
    <w:rsid w:val="0010140A"/>
    <w:rsid w:val="00101888"/>
    <w:rsid w:val="001018FC"/>
    <w:rsid w:val="00104AE6"/>
    <w:rsid w:val="001106C0"/>
    <w:rsid w:val="001133BA"/>
    <w:rsid w:val="00113CA8"/>
    <w:rsid w:val="00113ED2"/>
    <w:rsid w:val="00114C2C"/>
    <w:rsid w:val="00117478"/>
    <w:rsid w:val="001203B8"/>
    <w:rsid w:val="00120D9B"/>
    <w:rsid w:val="0012508A"/>
    <w:rsid w:val="0012597F"/>
    <w:rsid w:val="001302AD"/>
    <w:rsid w:val="001342EC"/>
    <w:rsid w:val="001350EC"/>
    <w:rsid w:val="00135213"/>
    <w:rsid w:val="00135D15"/>
    <w:rsid w:val="00136606"/>
    <w:rsid w:val="0013707C"/>
    <w:rsid w:val="00140678"/>
    <w:rsid w:val="00142ED2"/>
    <w:rsid w:val="00143B3B"/>
    <w:rsid w:val="00146788"/>
    <w:rsid w:val="0015043E"/>
    <w:rsid w:val="0015268A"/>
    <w:rsid w:val="001561B7"/>
    <w:rsid w:val="0015625B"/>
    <w:rsid w:val="00160050"/>
    <w:rsid w:val="001602E4"/>
    <w:rsid w:val="00164266"/>
    <w:rsid w:val="0016542B"/>
    <w:rsid w:val="00166785"/>
    <w:rsid w:val="0016717A"/>
    <w:rsid w:val="001715C7"/>
    <w:rsid w:val="0017256E"/>
    <w:rsid w:val="00172E46"/>
    <w:rsid w:val="001770B4"/>
    <w:rsid w:val="00177405"/>
    <w:rsid w:val="001808FB"/>
    <w:rsid w:val="0018116D"/>
    <w:rsid w:val="00183BE2"/>
    <w:rsid w:val="001844DE"/>
    <w:rsid w:val="00187224"/>
    <w:rsid w:val="001872DB"/>
    <w:rsid w:val="00193C24"/>
    <w:rsid w:val="001946A4"/>
    <w:rsid w:val="00194AAC"/>
    <w:rsid w:val="00195D4E"/>
    <w:rsid w:val="001A0905"/>
    <w:rsid w:val="001A1B06"/>
    <w:rsid w:val="001A3180"/>
    <w:rsid w:val="001A557E"/>
    <w:rsid w:val="001B1937"/>
    <w:rsid w:val="001B226B"/>
    <w:rsid w:val="001B3868"/>
    <w:rsid w:val="001B4AF5"/>
    <w:rsid w:val="001B66BE"/>
    <w:rsid w:val="001B6970"/>
    <w:rsid w:val="001C11C2"/>
    <w:rsid w:val="001C6E0D"/>
    <w:rsid w:val="001D0B33"/>
    <w:rsid w:val="001D2782"/>
    <w:rsid w:val="001D3317"/>
    <w:rsid w:val="001D4238"/>
    <w:rsid w:val="001D4A06"/>
    <w:rsid w:val="001D5F6B"/>
    <w:rsid w:val="001D72B4"/>
    <w:rsid w:val="001D745A"/>
    <w:rsid w:val="001E0AD6"/>
    <w:rsid w:val="001E1DD5"/>
    <w:rsid w:val="001E423E"/>
    <w:rsid w:val="001E43E7"/>
    <w:rsid w:val="001E60D7"/>
    <w:rsid w:val="001E749F"/>
    <w:rsid w:val="001E7635"/>
    <w:rsid w:val="001E77FB"/>
    <w:rsid w:val="001F1B08"/>
    <w:rsid w:val="001F21C6"/>
    <w:rsid w:val="001F2372"/>
    <w:rsid w:val="001F7F27"/>
    <w:rsid w:val="00201F58"/>
    <w:rsid w:val="002023BC"/>
    <w:rsid w:val="0020392D"/>
    <w:rsid w:val="00207859"/>
    <w:rsid w:val="00210A44"/>
    <w:rsid w:val="00212070"/>
    <w:rsid w:val="00220417"/>
    <w:rsid w:val="002267B9"/>
    <w:rsid w:val="00232538"/>
    <w:rsid w:val="0023275F"/>
    <w:rsid w:val="0023364F"/>
    <w:rsid w:val="00233EA9"/>
    <w:rsid w:val="002344B3"/>
    <w:rsid w:val="00234A65"/>
    <w:rsid w:val="002432BA"/>
    <w:rsid w:val="00243F39"/>
    <w:rsid w:val="00245B74"/>
    <w:rsid w:val="002529C3"/>
    <w:rsid w:val="002534EE"/>
    <w:rsid w:val="002543A9"/>
    <w:rsid w:val="00260B90"/>
    <w:rsid w:val="00261299"/>
    <w:rsid w:val="00262A1E"/>
    <w:rsid w:val="00262A5A"/>
    <w:rsid w:val="002654CE"/>
    <w:rsid w:val="00266E76"/>
    <w:rsid w:val="002671C8"/>
    <w:rsid w:val="00271DE6"/>
    <w:rsid w:val="00274485"/>
    <w:rsid w:val="00277506"/>
    <w:rsid w:val="00280369"/>
    <w:rsid w:val="00280724"/>
    <w:rsid w:val="002820B7"/>
    <w:rsid w:val="002834BA"/>
    <w:rsid w:val="002921FF"/>
    <w:rsid w:val="00293556"/>
    <w:rsid w:val="00293878"/>
    <w:rsid w:val="00295095"/>
    <w:rsid w:val="00296E4A"/>
    <w:rsid w:val="002976CB"/>
    <w:rsid w:val="00297C4F"/>
    <w:rsid w:val="002A285E"/>
    <w:rsid w:val="002A31A0"/>
    <w:rsid w:val="002A4AFD"/>
    <w:rsid w:val="002A5C2F"/>
    <w:rsid w:val="002A5D1E"/>
    <w:rsid w:val="002A7CF3"/>
    <w:rsid w:val="002A7F63"/>
    <w:rsid w:val="002B0431"/>
    <w:rsid w:val="002B12EF"/>
    <w:rsid w:val="002B2F2A"/>
    <w:rsid w:val="002B4E17"/>
    <w:rsid w:val="002B6FD6"/>
    <w:rsid w:val="002B7CD9"/>
    <w:rsid w:val="002C0103"/>
    <w:rsid w:val="002C135F"/>
    <w:rsid w:val="002C1924"/>
    <w:rsid w:val="002C1A0E"/>
    <w:rsid w:val="002C20AD"/>
    <w:rsid w:val="002C216C"/>
    <w:rsid w:val="002C298D"/>
    <w:rsid w:val="002C38E5"/>
    <w:rsid w:val="002D2AD1"/>
    <w:rsid w:val="002D2C34"/>
    <w:rsid w:val="002D2ECC"/>
    <w:rsid w:val="002D3418"/>
    <w:rsid w:val="002D3FDE"/>
    <w:rsid w:val="002D400F"/>
    <w:rsid w:val="002D42B8"/>
    <w:rsid w:val="002D534A"/>
    <w:rsid w:val="002D5768"/>
    <w:rsid w:val="002D6A14"/>
    <w:rsid w:val="002D6EE0"/>
    <w:rsid w:val="002D7E33"/>
    <w:rsid w:val="002E6ECF"/>
    <w:rsid w:val="002E7292"/>
    <w:rsid w:val="002F1D48"/>
    <w:rsid w:val="002F1FC5"/>
    <w:rsid w:val="002F4FDD"/>
    <w:rsid w:val="002F622C"/>
    <w:rsid w:val="00300C7E"/>
    <w:rsid w:val="00301840"/>
    <w:rsid w:val="00303A9D"/>
    <w:rsid w:val="0030479F"/>
    <w:rsid w:val="00307A57"/>
    <w:rsid w:val="003103A5"/>
    <w:rsid w:val="00311C43"/>
    <w:rsid w:val="00312312"/>
    <w:rsid w:val="003124C2"/>
    <w:rsid w:val="003137A9"/>
    <w:rsid w:val="00314BFE"/>
    <w:rsid w:val="00315A2F"/>
    <w:rsid w:val="00320410"/>
    <w:rsid w:val="00320A36"/>
    <w:rsid w:val="0032105C"/>
    <w:rsid w:val="00321EE2"/>
    <w:rsid w:val="0032556A"/>
    <w:rsid w:val="00327287"/>
    <w:rsid w:val="00327B2F"/>
    <w:rsid w:val="00331E6C"/>
    <w:rsid w:val="003332F0"/>
    <w:rsid w:val="00333FEA"/>
    <w:rsid w:val="00336824"/>
    <w:rsid w:val="0034344C"/>
    <w:rsid w:val="0034425B"/>
    <w:rsid w:val="00344CCD"/>
    <w:rsid w:val="00345998"/>
    <w:rsid w:val="00346528"/>
    <w:rsid w:val="00354C5E"/>
    <w:rsid w:val="0035640F"/>
    <w:rsid w:val="00356671"/>
    <w:rsid w:val="003601E9"/>
    <w:rsid w:val="00364BF9"/>
    <w:rsid w:val="003670F0"/>
    <w:rsid w:val="003673DD"/>
    <w:rsid w:val="00367E52"/>
    <w:rsid w:val="00367F7E"/>
    <w:rsid w:val="00371921"/>
    <w:rsid w:val="00371F35"/>
    <w:rsid w:val="00371FED"/>
    <w:rsid w:val="0037234F"/>
    <w:rsid w:val="00376454"/>
    <w:rsid w:val="00376501"/>
    <w:rsid w:val="00382300"/>
    <w:rsid w:val="00383C57"/>
    <w:rsid w:val="00384759"/>
    <w:rsid w:val="00384AD8"/>
    <w:rsid w:val="00387CD6"/>
    <w:rsid w:val="00390F26"/>
    <w:rsid w:val="003913C0"/>
    <w:rsid w:val="00395912"/>
    <w:rsid w:val="003A3466"/>
    <w:rsid w:val="003A3738"/>
    <w:rsid w:val="003A5858"/>
    <w:rsid w:val="003A75F5"/>
    <w:rsid w:val="003C0E5C"/>
    <w:rsid w:val="003C10EB"/>
    <w:rsid w:val="003C2B9B"/>
    <w:rsid w:val="003C7D03"/>
    <w:rsid w:val="003D099C"/>
    <w:rsid w:val="003D09F0"/>
    <w:rsid w:val="003D279D"/>
    <w:rsid w:val="003D6960"/>
    <w:rsid w:val="003D778A"/>
    <w:rsid w:val="003E03BE"/>
    <w:rsid w:val="003E17FE"/>
    <w:rsid w:val="003E2193"/>
    <w:rsid w:val="003E359F"/>
    <w:rsid w:val="003E4477"/>
    <w:rsid w:val="003E5B61"/>
    <w:rsid w:val="003E7260"/>
    <w:rsid w:val="003F034E"/>
    <w:rsid w:val="003F06B8"/>
    <w:rsid w:val="003F1E17"/>
    <w:rsid w:val="003F2489"/>
    <w:rsid w:val="003F30AF"/>
    <w:rsid w:val="003F6ACF"/>
    <w:rsid w:val="0040195E"/>
    <w:rsid w:val="00402C05"/>
    <w:rsid w:val="004042D2"/>
    <w:rsid w:val="004051FE"/>
    <w:rsid w:val="004052EC"/>
    <w:rsid w:val="00405702"/>
    <w:rsid w:val="00406371"/>
    <w:rsid w:val="0040690E"/>
    <w:rsid w:val="00410665"/>
    <w:rsid w:val="00411E97"/>
    <w:rsid w:val="00412E7B"/>
    <w:rsid w:val="0041308C"/>
    <w:rsid w:val="00414F9B"/>
    <w:rsid w:val="0042296C"/>
    <w:rsid w:val="00424F08"/>
    <w:rsid w:val="0042640B"/>
    <w:rsid w:val="00430DEA"/>
    <w:rsid w:val="004348F0"/>
    <w:rsid w:val="0044387D"/>
    <w:rsid w:val="004453E9"/>
    <w:rsid w:val="00447C7F"/>
    <w:rsid w:val="00451B62"/>
    <w:rsid w:val="0045297E"/>
    <w:rsid w:val="00461BED"/>
    <w:rsid w:val="004629FF"/>
    <w:rsid w:val="00462ACE"/>
    <w:rsid w:val="00465D1E"/>
    <w:rsid w:val="004705E0"/>
    <w:rsid w:val="00471F02"/>
    <w:rsid w:val="0047250F"/>
    <w:rsid w:val="00473691"/>
    <w:rsid w:val="00473B1D"/>
    <w:rsid w:val="00476163"/>
    <w:rsid w:val="00476D53"/>
    <w:rsid w:val="00477957"/>
    <w:rsid w:val="00481B8F"/>
    <w:rsid w:val="00482450"/>
    <w:rsid w:val="00483402"/>
    <w:rsid w:val="00483B2A"/>
    <w:rsid w:val="00484C8B"/>
    <w:rsid w:val="00485793"/>
    <w:rsid w:val="0048670B"/>
    <w:rsid w:val="00487FC8"/>
    <w:rsid w:val="00490F98"/>
    <w:rsid w:val="00492D69"/>
    <w:rsid w:val="004947B7"/>
    <w:rsid w:val="0049484F"/>
    <w:rsid w:val="0049547A"/>
    <w:rsid w:val="00495BDE"/>
    <w:rsid w:val="00495F10"/>
    <w:rsid w:val="004A2680"/>
    <w:rsid w:val="004A2B52"/>
    <w:rsid w:val="004A3E0C"/>
    <w:rsid w:val="004A5632"/>
    <w:rsid w:val="004A5A00"/>
    <w:rsid w:val="004B1CFA"/>
    <w:rsid w:val="004B2BE0"/>
    <w:rsid w:val="004B35C7"/>
    <w:rsid w:val="004B3FE9"/>
    <w:rsid w:val="004B493C"/>
    <w:rsid w:val="004B59BB"/>
    <w:rsid w:val="004B741F"/>
    <w:rsid w:val="004C10F6"/>
    <w:rsid w:val="004C294D"/>
    <w:rsid w:val="004C69BB"/>
    <w:rsid w:val="004C719E"/>
    <w:rsid w:val="004D2512"/>
    <w:rsid w:val="004D273E"/>
    <w:rsid w:val="004D33D1"/>
    <w:rsid w:val="004D4422"/>
    <w:rsid w:val="004D5087"/>
    <w:rsid w:val="004D5428"/>
    <w:rsid w:val="004D5C6E"/>
    <w:rsid w:val="004E4685"/>
    <w:rsid w:val="004E590F"/>
    <w:rsid w:val="004E684D"/>
    <w:rsid w:val="004E6E45"/>
    <w:rsid w:val="004E6F5C"/>
    <w:rsid w:val="004F0697"/>
    <w:rsid w:val="004F1236"/>
    <w:rsid w:val="004F12AF"/>
    <w:rsid w:val="004F1DD2"/>
    <w:rsid w:val="004F303B"/>
    <w:rsid w:val="004F6915"/>
    <w:rsid w:val="0050414D"/>
    <w:rsid w:val="005066DB"/>
    <w:rsid w:val="00506984"/>
    <w:rsid w:val="00506CF7"/>
    <w:rsid w:val="00506DF6"/>
    <w:rsid w:val="00515481"/>
    <w:rsid w:val="0051614C"/>
    <w:rsid w:val="00516978"/>
    <w:rsid w:val="005174BA"/>
    <w:rsid w:val="005174E0"/>
    <w:rsid w:val="00517A1C"/>
    <w:rsid w:val="005236CF"/>
    <w:rsid w:val="00524A37"/>
    <w:rsid w:val="00525662"/>
    <w:rsid w:val="0052569A"/>
    <w:rsid w:val="00525AB9"/>
    <w:rsid w:val="00526512"/>
    <w:rsid w:val="005318AC"/>
    <w:rsid w:val="00532325"/>
    <w:rsid w:val="005348E5"/>
    <w:rsid w:val="00534CB8"/>
    <w:rsid w:val="005359C5"/>
    <w:rsid w:val="0053714A"/>
    <w:rsid w:val="0053737E"/>
    <w:rsid w:val="00543632"/>
    <w:rsid w:val="005445D0"/>
    <w:rsid w:val="005450FB"/>
    <w:rsid w:val="0054616B"/>
    <w:rsid w:val="00551CF8"/>
    <w:rsid w:val="00551F6E"/>
    <w:rsid w:val="005530FC"/>
    <w:rsid w:val="00553908"/>
    <w:rsid w:val="00554700"/>
    <w:rsid w:val="005559A1"/>
    <w:rsid w:val="00556A82"/>
    <w:rsid w:val="00561B1F"/>
    <w:rsid w:val="00562F53"/>
    <w:rsid w:val="00565C1C"/>
    <w:rsid w:val="00566E3D"/>
    <w:rsid w:val="0057073F"/>
    <w:rsid w:val="00570DDF"/>
    <w:rsid w:val="00573258"/>
    <w:rsid w:val="00574DF2"/>
    <w:rsid w:val="00577A1A"/>
    <w:rsid w:val="00581641"/>
    <w:rsid w:val="00582634"/>
    <w:rsid w:val="00582F98"/>
    <w:rsid w:val="00583594"/>
    <w:rsid w:val="00584544"/>
    <w:rsid w:val="00584CCD"/>
    <w:rsid w:val="00585178"/>
    <w:rsid w:val="005862F0"/>
    <w:rsid w:val="00591424"/>
    <w:rsid w:val="005921B4"/>
    <w:rsid w:val="00592F6B"/>
    <w:rsid w:val="005946AD"/>
    <w:rsid w:val="0059631A"/>
    <w:rsid w:val="005A1058"/>
    <w:rsid w:val="005A1643"/>
    <w:rsid w:val="005A2413"/>
    <w:rsid w:val="005B0C24"/>
    <w:rsid w:val="005B53C6"/>
    <w:rsid w:val="005B5E68"/>
    <w:rsid w:val="005B61C1"/>
    <w:rsid w:val="005C01AE"/>
    <w:rsid w:val="005C4980"/>
    <w:rsid w:val="005C4D90"/>
    <w:rsid w:val="005C507B"/>
    <w:rsid w:val="005C54BC"/>
    <w:rsid w:val="005C58A5"/>
    <w:rsid w:val="005C667A"/>
    <w:rsid w:val="005C7C19"/>
    <w:rsid w:val="005D1378"/>
    <w:rsid w:val="005D1F56"/>
    <w:rsid w:val="005D2FA0"/>
    <w:rsid w:val="005D5027"/>
    <w:rsid w:val="005D6F8D"/>
    <w:rsid w:val="005E322C"/>
    <w:rsid w:val="005E40AC"/>
    <w:rsid w:val="005E46E1"/>
    <w:rsid w:val="005E559C"/>
    <w:rsid w:val="005F0E2A"/>
    <w:rsid w:val="005F1BF1"/>
    <w:rsid w:val="005F46E5"/>
    <w:rsid w:val="005F71CC"/>
    <w:rsid w:val="0060017E"/>
    <w:rsid w:val="00600884"/>
    <w:rsid w:val="00600BA1"/>
    <w:rsid w:val="00603202"/>
    <w:rsid w:val="0060460E"/>
    <w:rsid w:val="00605589"/>
    <w:rsid w:val="00605A4C"/>
    <w:rsid w:val="00607F89"/>
    <w:rsid w:val="006103B7"/>
    <w:rsid w:val="006142CF"/>
    <w:rsid w:val="0061658F"/>
    <w:rsid w:val="0062100B"/>
    <w:rsid w:val="00621DAC"/>
    <w:rsid w:val="0062252E"/>
    <w:rsid w:val="006233BF"/>
    <w:rsid w:val="00625591"/>
    <w:rsid w:val="00625663"/>
    <w:rsid w:val="006263C3"/>
    <w:rsid w:val="006325B4"/>
    <w:rsid w:val="00633AF0"/>
    <w:rsid w:val="0063417E"/>
    <w:rsid w:val="00634889"/>
    <w:rsid w:val="00634DD7"/>
    <w:rsid w:val="00635604"/>
    <w:rsid w:val="00635A2C"/>
    <w:rsid w:val="00636A50"/>
    <w:rsid w:val="006370C8"/>
    <w:rsid w:val="006371EF"/>
    <w:rsid w:val="00640571"/>
    <w:rsid w:val="00640FBE"/>
    <w:rsid w:val="0064132A"/>
    <w:rsid w:val="00641B31"/>
    <w:rsid w:val="00642453"/>
    <w:rsid w:val="00642F19"/>
    <w:rsid w:val="00643980"/>
    <w:rsid w:val="006452A1"/>
    <w:rsid w:val="00645DF2"/>
    <w:rsid w:val="00646BDF"/>
    <w:rsid w:val="0065076D"/>
    <w:rsid w:val="0065136F"/>
    <w:rsid w:val="006527D5"/>
    <w:rsid w:val="00652A06"/>
    <w:rsid w:val="00656743"/>
    <w:rsid w:val="00656877"/>
    <w:rsid w:val="0065696A"/>
    <w:rsid w:val="00657C5D"/>
    <w:rsid w:val="0066070A"/>
    <w:rsid w:val="00661CCF"/>
    <w:rsid w:val="00662E4B"/>
    <w:rsid w:val="00664680"/>
    <w:rsid w:val="00664719"/>
    <w:rsid w:val="00665B66"/>
    <w:rsid w:val="00665D8F"/>
    <w:rsid w:val="00667CE1"/>
    <w:rsid w:val="00670959"/>
    <w:rsid w:val="00671353"/>
    <w:rsid w:val="00671A2A"/>
    <w:rsid w:val="00671FAB"/>
    <w:rsid w:val="006758CB"/>
    <w:rsid w:val="0068075C"/>
    <w:rsid w:val="00681A28"/>
    <w:rsid w:val="00681E75"/>
    <w:rsid w:val="00682C2B"/>
    <w:rsid w:val="006832FE"/>
    <w:rsid w:val="00685DEE"/>
    <w:rsid w:val="00686DFA"/>
    <w:rsid w:val="006900CB"/>
    <w:rsid w:val="0069177E"/>
    <w:rsid w:val="00692D76"/>
    <w:rsid w:val="0069484A"/>
    <w:rsid w:val="00695BE2"/>
    <w:rsid w:val="006962AA"/>
    <w:rsid w:val="00697D10"/>
    <w:rsid w:val="006A415E"/>
    <w:rsid w:val="006A4504"/>
    <w:rsid w:val="006A680C"/>
    <w:rsid w:val="006A7C40"/>
    <w:rsid w:val="006B1372"/>
    <w:rsid w:val="006B1528"/>
    <w:rsid w:val="006B1E0E"/>
    <w:rsid w:val="006B3043"/>
    <w:rsid w:val="006B4902"/>
    <w:rsid w:val="006C1429"/>
    <w:rsid w:val="006C217A"/>
    <w:rsid w:val="006C279C"/>
    <w:rsid w:val="006C3F03"/>
    <w:rsid w:val="006C4CD8"/>
    <w:rsid w:val="006C5910"/>
    <w:rsid w:val="006D1C95"/>
    <w:rsid w:val="006D204F"/>
    <w:rsid w:val="006D3EFD"/>
    <w:rsid w:val="006E087D"/>
    <w:rsid w:val="006E3D5E"/>
    <w:rsid w:val="006E3EBB"/>
    <w:rsid w:val="006E4807"/>
    <w:rsid w:val="006E6DA5"/>
    <w:rsid w:val="006E74F7"/>
    <w:rsid w:val="006F3C46"/>
    <w:rsid w:val="006F4E21"/>
    <w:rsid w:val="006F56CC"/>
    <w:rsid w:val="00700652"/>
    <w:rsid w:val="00701591"/>
    <w:rsid w:val="00701D04"/>
    <w:rsid w:val="00703F68"/>
    <w:rsid w:val="0070426A"/>
    <w:rsid w:val="00704762"/>
    <w:rsid w:val="00704E30"/>
    <w:rsid w:val="007069A5"/>
    <w:rsid w:val="0070730E"/>
    <w:rsid w:val="00707A6D"/>
    <w:rsid w:val="00711256"/>
    <w:rsid w:val="00712F42"/>
    <w:rsid w:val="007161DD"/>
    <w:rsid w:val="007203C4"/>
    <w:rsid w:val="00721D1D"/>
    <w:rsid w:val="00723499"/>
    <w:rsid w:val="007235D8"/>
    <w:rsid w:val="0072466F"/>
    <w:rsid w:val="00724F00"/>
    <w:rsid w:val="00727DA1"/>
    <w:rsid w:val="00730FE0"/>
    <w:rsid w:val="00732A8E"/>
    <w:rsid w:val="00733C36"/>
    <w:rsid w:val="00734383"/>
    <w:rsid w:val="00734D50"/>
    <w:rsid w:val="00736233"/>
    <w:rsid w:val="007374D2"/>
    <w:rsid w:val="0074159E"/>
    <w:rsid w:val="0074502C"/>
    <w:rsid w:val="00747F44"/>
    <w:rsid w:val="0075026B"/>
    <w:rsid w:val="007503E2"/>
    <w:rsid w:val="00753101"/>
    <w:rsid w:val="0075398F"/>
    <w:rsid w:val="00753E33"/>
    <w:rsid w:val="00754338"/>
    <w:rsid w:val="00755895"/>
    <w:rsid w:val="00755C3D"/>
    <w:rsid w:val="00760F69"/>
    <w:rsid w:val="00762D05"/>
    <w:rsid w:val="00763564"/>
    <w:rsid w:val="00764055"/>
    <w:rsid w:val="007646E2"/>
    <w:rsid w:val="00765B6E"/>
    <w:rsid w:val="00766205"/>
    <w:rsid w:val="0076642E"/>
    <w:rsid w:val="00771E98"/>
    <w:rsid w:val="00773B2D"/>
    <w:rsid w:val="00774FF8"/>
    <w:rsid w:val="00775521"/>
    <w:rsid w:val="007765E6"/>
    <w:rsid w:val="00781FD7"/>
    <w:rsid w:val="00782449"/>
    <w:rsid w:val="007833C7"/>
    <w:rsid w:val="0078500A"/>
    <w:rsid w:val="007856F8"/>
    <w:rsid w:val="00791F80"/>
    <w:rsid w:val="00797308"/>
    <w:rsid w:val="00797661"/>
    <w:rsid w:val="007A4BDE"/>
    <w:rsid w:val="007A59D1"/>
    <w:rsid w:val="007A6996"/>
    <w:rsid w:val="007A7DC1"/>
    <w:rsid w:val="007B32BE"/>
    <w:rsid w:val="007B37A8"/>
    <w:rsid w:val="007B4DF8"/>
    <w:rsid w:val="007B6A46"/>
    <w:rsid w:val="007B6C78"/>
    <w:rsid w:val="007B7C09"/>
    <w:rsid w:val="007C3E23"/>
    <w:rsid w:val="007C3E6A"/>
    <w:rsid w:val="007C6C74"/>
    <w:rsid w:val="007C7DBC"/>
    <w:rsid w:val="007D1878"/>
    <w:rsid w:val="007D1921"/>
    <w:rsid w:val="007D1FE8"/>
    <w:rsid w:val="007D6254"/>
    <w:rsid w:val="007D7B60"/>
    <w:rsid w:val="007E00FF"/>
    <w:rsid w:val="007E224D"/>
    <w:rsid w:val="007E28CD"/>
    <w:rsid w:val="007E357F"/>
    <w:rsid w:val="007E5590"/>
    <w:rsid w:val="007E7962"/>
    <w:rsid w:val="007F2842"/>
    <w:rsid w:val="007F2CCC"/>
    <w:rsid w:val="007F4DBA"/>
    <w:rsid w:val="007F68BD"/>
    <w:rsid w:val="007F68D7"/>
    <w:rsid w:val="007F6AAF"/>
    <w:rsid w:val="007F6FFC"/>
    <w:rsid w:val="007F7CFA"/>
    <w:rsid w:val="0080037B"/>
    <w:rsid w:val="00802504"/>
    <w:rsid w:val="00803CEC"/>
    <w:rsid w:val="008051E7"/>
    <w:rsid w:val="0080721B"/>
    <w:rsid w:val="00807379"/>
    <w:rsid w:val="00807AAD"/>
    <w:rsid w:val="0081036A"/>
    <w:rsid w:val="0081139D"/>
    <w:rsid w:val="008115C7"/>
    <w:rsid w:val="00815346"/>
    <w:rsid w:val="008153A6"/>
    <w:rsid w:val="00815921"/>
    <w:rsid w:val="008161F1"/>
    <w:rsid w:val="0081688D"/>
    <w:rsid w:val="00820971"/>
    <w:rsid w:val="00820EDF"/>
    <w:rsid w:val="0082103D"/>
    <w:rsid w:val="00821F4E"/>
    <w:rsid w:val="00822E66"/>
    <w:rsid w:val="00825207"/>
    <w:rsid w:val="00827A58"/>
    <w:rsid w:val="00830C50"/>
    <w:rsid w:val="00831C2D"/>
    <w:rsid w:val="008329A5"/>
    <w:rsid w:val="00835111"/>
    <w:rsid w:val="00836D0F"/>
    <w:rsid w:val="00840DDC"/>
    <w:rsid w:val="00842FF7"/>
    <w:rsid w:val="008444D6"/>
    <w:rsid w:val="00844A4D"/>
    <w:rsid w:val="0084561F"/>
    <w:rsid w:val="00846707"/>
    <w:rsid w:val="00850BC3"/>
    <w:rsid w:val="00850FE4"/>
    <w:rsid w:val="008516E0"/>
    <w:rsid w:val="00852907"/>
    <w:rsid w:val="00853F77"/>
    <w:rsid w:val="008567CF"/>
    <w:rsid w:val="00856E2A"/>
    <w:rsid w:val="00861F7B"/>
    <w:rsid w:val="0086479D"/>
    <w:rsid w:val="00866B74"/>
    <w:rsid w:val="008678F2"/>
    <w:rsid w:val="00867B01"/>
    <w:rsid w:val="008748D0"/>
    <w:rsid w:val="00875B28"/>
    <w:rsid w:val="0088085E"/>
    <w:rsid w:val="00880F09"/>
    <w:rsid w:val="00883DF9"/>
    <w:rsid w:val="00884309"/>
    <w:rsid w:val="00885EA9"/>
    <w:rsid w:val="008867D9"/>
    <w:rsid w:val="00886918"/>
    <w:rsid w:val="0089357C"/>
    <w:rsid w:val="00893ECF"/>
    <w:rsid w:val="00896750"/>
    <w:rsid w:val="0089795B"/>
    <w:rsid w:val="008A0ABD"/>
    <w:rsid w:val="008A17AE"/>
    <w:rsid w:val="008A3759"/>
    <w:rsid w:val="008A596B"/>
    <w:rsid w:val="008A658D"/>
    <w:rsid w:val="008B1079"/>
    <w:rsid w:val="008B293C"/>
    <w:rsid w:val="008B5587"/>
    <w:rsid w:val="008B5DCC"/>
    <w:rsid w:val="008C2B60"/>
    <w:rsid w:val="008C4CC5"/>
    <w:rsid w:val="008C5924"/>
    <w:rsid w:val="008C6D96"/>
    <w:rsid w:val="008C705A"/>
    <w:rsid w:val="008C788D"/>
    <w:rsid w:val="008D5B43"/>
    <w:rsid w:val="008D6523"/>
    <w:rsid w:val="008D7514"/>
    <w:rsid w:val="008D761F"/>
    <w:rsid w:val="008E053B"/>
    <w:rsid w:val="008E3214"/>
    <w:rsid w:val="008E3B7B"/>
    <w:rsid w:val="008E4422"/>
    <w:rsid w:val="008E461B"/>
    <w:rsid w:val="008E5D4C"/>
    <w:rsid w:val="008E5E8A"/>
    <w:rsid w:val="008E6EC1"/>
    <w:rsid w:val="008F1AA2"/>
    <w:rsid w:val="008F3C73"/>
    <w:rsid w:val="008F44B7"/>
    <w:rsid w:val="008F4B57"/>
    <w:rsid w:val="008F641B"/>
    <w:rsid w:val="008F7FF3"/>
    <w:rsid w:val="00900D83"/>
    <w:rsid w:val="0090311C"/>
    <w:rsid w:val="00903A71"/>
    <w:rsid w:val="009047B5"/>
    <w:rsid w:val="00906F0D"/>
    <w:rsid w:val="00907341"/>
    <w:rsid w:val="00912F6F"/>
    <w:rsid w:val="00915D01"/>
    <w:rsid w:val="00924DF4"/>
    <w:rsid w:val="00925608"/>
    <w:rsid w:val="009256F9"/>
    <w:rsid w:val="00926861"/>
    <w:rsid w:val="00927582"/>
    <w:rsid w:val="00927E4C"/>
    <w:rsid w:val="00932751"/>
    <w:rsid w:val="009328CF"/>
    <w:rsid w:val="00937B30"/>
    <w:rsid w:val="00937FDB"/>
    <w:rsid w:val="009436BD"/>
    <w:rsid w:val="00943A59"/>
    <w:rsid w:val="0094566C"/>
    <w:rsid w:val="00946A2B"/>
    <w:rsid w:val="00947981"/>
    <w:rsid w:val="0094798B"/>
    <w:rsid w:val="00950D1E"/>
    <w:rsid w:val="00954184"/>
    <w:rsid w:val="0095480C"/>
    <w:rsid w:val="00955069"/>
    <w:rsid w:val="009647D2"/>
    <w:rsid w:val="00965D83"/>
    <w:rsid w:val="00967B9C"/>
    <w:rsid w:val="00971C0D"/>
    <w:rsid w:val="009724B3"/>
    <w:rsid w:val="00973910"/>
    <w:rsid w:val="00976000"/>
    <w:rsid w:val="0097666C"/>
    <w:rsid w:val="00977158"/>
    <w:rsid w:val="00977E73"/>
    <w:rsid w:val="00980BE4"/>
    <w:rsid w:val="00981011"/>
    <w:rsid w:val="00981DC6"/>
    <w:rsid w:val="00981F53"/>
    <w:rsid w:val="009829EB"/>
    <w:rsid w:val="00982F6F"/>
    <w:rsid w:val="00983A86"/>
    <w:rsid w:val="00985B05"/>
    <w:rsid w:val="00990A00"/>
    <w:rsid w:val="00993141"/>
    <w:rsid w:val="00994A95"/>
    <w:rsid w:val="009A0DED"/>
    <w:rsid w:val="009A2EDB"/>
    <w:rsid w:val="009A369C"/>
    <w:rsid w:val="009A78C0"/>
    <w:rsid w:val="009A79D9"/>
    <w:rsid w:val="009B0CA1"/>
    <w:rsid w:val="009B2221"/>
    <w:rsid w:val="009B4171"/>
    <w:rsid w:val="009B4B2E"/>
    <w:rsid w:val="009C00DA"/>
    <w:rsid w:val="009C05A8"/>
    <w:rsid w:val="009C0F86"/>
    <w:rsid w:val="009C1043"/>
    <w:rsid w:val="009C22EC"/>
    <w:rsid w:val="009C36F1"/>
    <w:rsid w:val="009C3D79"/>
    <w:rsid w:val="009C56B8"/>
    <w:rsid w:val="009C64B5"/>
    <w:rsid w:val="009C7036"/>
    <w:rsid w:val="009D3397"/>
    <w:rsid w:val="009D580E"/>
    <w:rsid w:val="009D5C7F"/>
    <w:rsid w:val="009D5D94"/>
    <w:rsid w:val="009D6501"/>
    <w:rsid w:val="009D6827"/>
    <w:rsid w:val="009E0C49"/>
    <w:rsid w:val="009E1A17"/>
    <w:rsid w:val="009E249B"/>
    <w:rsid w:val="009E2521"/>
    <w:rsid w:val="009E3A4E"/>
    <w:rsid w:val="009E7C91"/>
    <w:rsid w:val="009F1FAE"/>
    <w:rsid w:val="009F5DDA"/>
    <w:rsid w:val="00A01BF5"/>
    <w:rsid w:val="00A02A1B"/>
    <w:rsid w:val="00A03D36"/>
    <w:rsid w:val="00A05255"/>
    <w:rsid w:val="00A053E5"/>
    <w:rsid w:val="00A05BF0"/>
    <w:rsid w:val="00A06821"/>
    <w:rsid w:val="00A11E95"/>
    <w:rsid w:val="00A126C4"/>
    <w:rsid w:val="00A13234"/>
    <w:rsid w:val="00A16219"/>
    <w:rsid w:val="00A17310"/>
    <w:rsid w:val="00A17BEF"/>
    <w:rsid w:val="00A17CE3"/>
    <w:rsid w:val="00A26821"/>
    <w:rsid w:val="00A26956"/>
    <w:rsid w:val="00A27A42"/>
    <w:rsid w:val="00A30BAB"/>
    <w:rsid w:val="00A311E5"/>
    <w:rsid w:val="00A314D4"/>
    <w:rsid w:val="00A33D7E"/>
    <w:rsid w:val="00A35920"/>
    <w:rsid w:val="00A36149"/>
    <w:rsid w:val="00A373D8"/>
    <w:rsid w:val="00A4652F"/>
    <w:rsid w:val="00A4663D"/>
    <w:rsid w:val="00A50820"/>
    <w:rsid w:val="00A50F6C"/>
    <w:rsid w:val="00A51C72"/>
    <w:rsid w:val="00A53BDD"/>
    <w:rsid w:val="00A53ED0"/>
    <w:rsid w:val="00A55A69"/>
    <w:rsid w:val="00A564D6"/>
    <w:rsid w:val="00A56794"/>
    <w:rsid w:val="00A56993"/>
    <w:rsid w:val="00A625C6"/>
    <w:rsid w:val="00A632E4"/>
    <w:rsid w:val="00A66FEF"/>
    <w:rsid w:val="00A67546"/>
    <w:rsid w:val="00A704DB"/>
    <w:rsid w:val="00A72A34"/>
    <w:rsid w:val="00A74556"/>
    <w:rsid w:val="00A7471A"/>
    <w:rsid w:val="00A83107"/>
    <w:rsid w:val="00A8334E"/>
    <w:rsid w:val="00A85A8A"/>
    <w:rsid w:val="00A95498"/>
    <w:rsid w:val="00A959E5"/>
    <w:rsid w:val="00AA0D0F"/>
    <w:rsid w:val="00AA1B11"/>
    <w:rsid w:val="00AA4CDA"/>
    <w:rsid w:val="00AA54C3"/>
    <w:rsid w:val="00AA6E06"/>
    <w:rsid w:val="00AA754A"/>
    <w:rsid w:val="00AB0853"/>
    <w:rsid w:val="00AB2CC6"/>
    <w:rsid w:val="00AB3379"/>
    <w:rsid w:val="00AB36AA"/>
    <w:rsid w:val="00AB3999"/>
    <w:rsid w:val="00AB4FED"/>
    <w:rsid w:val="00AB6023"/>
    <w:rsid w:val="00AB6B2A"/>
    <w:rsid w:val="00AB6D40"/>
    <w:rsid w:val="00AB79D4"/>
    <w:rsid w:val="00AB7C7C"/>
    <w:rsid w:val="00AC209F"/>
    <w:rsid w:val="00AC26F0"/>
    <w:rsid w:val="00AC4D4D"/>
    <w:rsid w:val="00AC5F71"/>
    <w:rsid w:val="00AC616A"/>
    <w:rsid w:val="00AC6A19"/>
    <w:rsid w:val="00AD05FD"/>
    <w:rsid w:val="00AD4BC8"/>
    <w:rsid w:val="00AE00A0"/>
    <w:rsid w:val="00AE5684"/>
    <w:rsid w:val="00AF061E"/>
    <w:rsid w:val="00AF45CB"/>
    <w:rsid w:val="00AF738D"/>
    <w:rsid w:val="00AF78FE"/>
    <w:rsid w:val="00B013C6"/>
    <w:rsid w:val="00B01B86"/>
    <w:rsid w:val="00B03A8C"/>
    <w:rsid w:val="00B05FC4"/>
    <w:rsid w:val="00B13F53"/>
    <w:rsid w:val="00B1611D"/>
    <w:rsid w:val="00B170EB"/>
    <w:rsid w:val="00B17A59"/>
    <w:rsid w:val="00B17DB3"/>
    <w:rsid w:val="00B21E53"/>
    <w:rsid w:val="00B22993"/>
    <w:rsid w:val="00B23A42"/>
    <w:rsid w:val="00B2400D"/>
    <w:rsid w:val="00B2450C"/>
    <w:rsid w:val="00B24844"/>
    <w:rsid w:val="00B24AF1"/>
    <w:rsid w:val="00B24CB8"/>
    <w:rsid w:val="00B262D0"/>
    <w:rsid w:val="00B33105"/>
    <w:rsid w:val="00B337AC"/>
    <w:rsid w:val="00B36692"/>
    <w:rsid w:val="00B367F9"/>
    <w:rsid w:val="00B36E88"/>
    <w:rsid w:val="00B4172E"/>
    <w:rsid w:val="00B42BDA"/>
    <w:rsid w:val="00B47B1E"/>
    <w:rsid w:val="00B509FD"/>
    <w:rsid w:val="00B51439"/>
    <w:rsid w:val="00B5208C"/>
    <w:rsid w:val="00B56B16"/>
    <w:rsid w:val="00B57F30"/>
    <w:rsid w:val="00B70257"/>
    <w:rsid w:val="00B7044C"/>
    <w:rsid w:val="00B71F09"/>
    <w:rsid w:val="00B7258A"/>
    <w:rsid w:val="00B73863"/>
    <w:rsid w:val="00B745A7"/>
    <w:rsid w:val="00B76442"/>
    <w:rsid w:val="00B764A1"/>
    <w:rsid w:val="00B76FC8"/>
    <w:rsid w:val="00B82432"/>
    <w:rsid w:val="00B8323C"/>
    <w:rsid w:val="00B83269"/>
    <w:rsid w:val="00B83D4E"/>
    <w:rsid w:val="00B859EE"/>
    <w:rsid w:val="00B86A2E"/>
    <w:rsid w:val="00B90757"/>
    <w:rsid w:val="00B90DE3"/>
    <w:rsid w:val="00B919DE"/>
    <w:rsid w:val="00B91ADB"/>
    <w:rsid w:val="00B93572"/>
    <w:rsid w:val="00B9393B"/>
    <w:rsid w:val="00B94ADD"/>
    <w:rsid w:val="00B969D7"/>
    <w:rsid w:val="00B970F3"/>
    <w:rsid w:val="00BA48C1"/>
    <w:rsid w:val="00BA66C7"/>
    <w:rsid w:val="00BB1EC3"/>
    <w:rsid w:val="00BB282F"/>
    <w:rsid w:val="00BB29DF"/>
    <w:rsid w:val="00BB322E"/>
    <w:rsid w:val="00BB4751"/>
    <w:rsid w:val="00BB482F"/>
    <w:rsid w:val="00BB5D96"/>
    <w:rsid w:val="00BB6773"/>
    <w:rsid w:val="00BB6B8F"/>
    <w:rsid w:val="00BC38B4"/>
    <w:rsid w:val="00BC38E3"/>
    <w:rsid w:val="00BC4AC1"/>
    <w:rsid w:val="00BC5251"/>
    <w:rsid w:val="00BC6B16"/>
    <w:rsid w:val="00BD1EE4"/>
    <w:rsid w:val="00BD58AF"/>
    <w:rsid w:val="00BD702F"/>
    <w:rsid w:val="00BD73A0"/>
    <w:rsid w:val="00BD7910"/>
    <w:rsid w:val="00BE00AD"/>
    <w:rsid w:val="00BE1CD0"/>
    <w:rsid w:val="00BE269A"/>
    <w:rsid w:val="00BE3720"/>
    <w:rsid w:val="00BE3B5C"/>
    <w:rsid w:val="00BF0C9A"/>
    <w:rsid w:val="00BF15F2"/>
    <w:rsid w:val="00BF5EB5"/>
    <w:rsid w:val="00BF741B"/>
    <w:rsid w:val="00BF7A87"/>
    <w:rsid w:val="00C01C04"/>
    <w:rsid w:val="00C02A6A"/>
    <w:rsid w:val="00C02A93"/>
    <w:rsid w:val="00C02BFB"/>
    <w:rsid w:val="00C05C38"/>
    <w:rsid w:val="00C07E75"/>
    <w:rsid w:val="00C11232"/>
    <w:rsid w:val="00C1429B"/>
    <w:rsid w:val="00C22608"/>
    <w:rsid w:val="00C25810"/>
    <w:rsid w:val="00C26409"/>
    <w:rsid w:val="00C34C02"/>
    <w:rsid w:val="00C34F0E"/>
    <w:rsid w:val="00C35C79"/>
    <w:rsid w:val="00C4027D"/>
    <w:rsid w:val="00C40F89"/>
    <w:rsid w:val="00C42C25"/>
    <w:rsid w:val="00C432A0"/>
    <w:rsid w:val="00C437C4"/>
    <w:rsid w:val="00C446B6"/>
    <w:rsid w:val="00C447B7"/>
    <w:rsid w:val="00C4524F"/>
    <w:rsid w:val="00C4687E"/>
    <w:rsid w:val="00C4781E"/>
    <w:rsid w:val="00C50048"/>
    <w:rsid w:val="00C50FEB"/>
    <w:rsid w:val="00C52C91"/>
    <w:rsid w:val="00C52F0F"/>
    <w:rsid w:val="00C5328E"/>
    <w:rsid w:val="00C53B1A"/>
    <w:rsid w:val="00C55212"/>
    <w:rsid w:val="00C610BF"/>
    <w:rsid w:val="00C61990"/>
    <w:rsid w:val="00C62FC1"/>
    <w:rsid w:val="00C63C7C"/>
    <w:rsid w:val="00C63D33"/>
    <w:rsid w:val="00C64C27"/>
    <w:rsid w:val="00C67CEC"/>
    <w:rsid w:val="00C71D0D"/>
    <w:rsid w:val="00C7512E"/>
    <w:rsid w:val="00C7553E"/>
    <w:rsid w:val="00C773EC"/>
    <w:rsid w:val="00C82B6F"/>
    <w:rsid w:val="00C83F2C"/>
    <w:rsid w:val="00C84013"/>
    <w:rsid w:val="00C84A14"/>
    <w:rsid w:val="00C84C32"/>
    <w:rsid w:val="00C84F41"/>
    <w:rsid w:val="00C93B9A"/>
    <w:rsid w:val="00C9404E"/>
    <w:rsid w:val="00CA0326"/>
    <w:rsid w:val="00CA26B5"/>
    <w:rsid w:val="00CA30A6"/>
    <w:rsid w:val="00CA3238"/>
    <w:rsid w:val="00CA4339"/>
    <w:rsid w:val="00CA4B93"/>
    <w:rsid w:val="00CA4DE1"/>
    <w:rsid w:val="00CA502A"/>
    <w:rsid w:val="00CA517B"/>
    <w:rsid w:val="00CA6CB4"/>
    <w:rsid w:val="00CB046E"/>
    <w:rsid w:val="00CB0E6F"/>
    <w:rsid w:val="00CB3A6C"/>
    <w:rsid w:val="00CB4314"/>
    <w:rsid w:val="00CB4531"/>
    <w:rsid w:val="00CB490A"/>
    <w:rsid w:val="00CB516D"/>
    <w:rsid w:val="00CB5F79"/>
    <w:rsid w:val="00CB6645"/>
    <w:rsid w:val="00CC0A61"/>
    <w:rsid w:val="00CC29DF"/>
    <w:rsid w:val="00CC2E06"/>
    <w:rsid w:val="00CC406F"/>
    <w:rsid w:val="00CC4E80"/>
    <w:rsid w:val="00CC6B42"/>
    <w:rsid w:val="00CD55B7"/>
    <w:rsid w:val="00CD7F0B"/>
    <w:rsid w:val="00CE331B"/>
    <w:rsid w:val="00CE3A44"/>
    <w:rsid w:val="00CE5B7D"/>
    <w:rsid w:val="00CE5BDA"/>
    <w:rsid w:val="00CE5D42"/>
    <w:rsid w:val="00CF0AE7"/>
    <w:rsid w:val="00CF3DBB"/>
    <w:rsid w:val="00CF5B26"/>
    <w:rsid w:val="00CF6320"/>
    <w:rsid w:val="00D012E6"/>
    <w:rsid w:val="00D02B24"/>
    <w:rsid w:val="00D03304"/>
    <w:rsid w:val="00D04A12"/>
    <w:rsid w:val="00D05221"/>
    <w:rsid w:val="00D0638A"/>
    <w:rsid w:val="00D06D07"/>
    <w:rsid w:val="00D07C13"/>
    <w:rsid w:val="00D11940"/>
    <w:rsid w:val="00D12DC4"/>
    <w:rsid w:val="00D12DCB"/>
    <w:rsid w:val="00D1351B"/>
    <w:rsid w:val="00D13CED"/>
    <w:rsid w:val="00D15E92"/>
    <w:rsid w:val="00D15FB9"/>
    <w:rsid w:val="00D24B11"/>
    <w:rsid w:val="00D251F7"/>
    <w:rsid w:val="00D260F1"/>
    <w:rsid w:val="00D262E5"/>
    <w:rsid w:val="00D26E3C"/>
    <w:rsid w:val="00D320F2"/>
    <w:rsid w:val="00D33DEE"/>
    <w:rsid w:val="00D34876"/>
    <w:rsid w:val="00D362AE"/>
    <w:rsid w:val="00D36AFA"/>
    <w:rsid w:val="00D371E7"/>
    <w:rsid w:val="00D37F99"/>
    <w:rsid w:val="00D40762"/>
    <w:rsid w:val="00D40832"/>
    <w:rsid w:val="00D41916"/>
    <w:rsid w:val="00D462D4"/>
    <w:rsid w:val="00D467AF"/>
    <w:rsid w:val="00D46E70"/>
    <w:rsid w:val="00D47705"/>
    <w:rsid w:val="00D512EE"/>
    <w:rsid w:val="00D57CDE"/>
    <w:rsid w:val="00D60308"/>
    <w:rsid w:val="00D60B04"/>
    <w:rsid w:val="00D6115A"/>
    <w:rsid w:val="00D645BA"/>
    <w:rsid w:val="00D6497E"/>
    <w:rsid w:val="00D668CA"/>
    <w:rsid w:val="00D66A03"/>
    <w:rsid w:val="00D70C7B"/>
    <w:rsid w:val="00D724C3"/>
    <w:rsid w:val="00D72DD9"/>
    <w:rsid w:val="00D735BC"/>
    <w:rsid w:val="00D7414E"/>
    <w:rsid w:val="00D75E58"/>
    <w:rsid w:val="00D82148"/>
    <w:rsid w:val="00D82BBC"/>
    <w:rsid w:val="00D85B39"/>
    <w:rsid w:val="00D86CD8"/>
    <w:rsid w:val="00D925C1"/>
    <w:rsid w:val="00D92AE2"/>
    <w:rsid w:val="00D94759"/>
    <w:rsid w:val="00D95C45"/>
    <w:rsid w:val="00DA0B5D"/>
    <w:rsid w:val="00DA589C"/>
    <w:rsid w:val="00DB25E9"/>
    <w:rsid w:val="00DB3776"/>
    <w:rsid w:val="00DB4F15"/>
    <w:rsid w:val="00DB666E"/>
    <w:rsid w:val="00DB7A4A"/>
    <w:rsid w:val="00DC0CCA"/>
    <w:rsid w:val="00DC44D9"/>
    <w:rsid w:val="00DC6031"/>
    <w:rsid w:val="00DC6A39"/>
    <w:rsid w:val="00DD3F38"/>
    <w:rsid w:val="00DD48A6"/>
    <w:rsid w:val="00DD6FBA"/>
    <w:rsid w:val="00DD7B16"/>
    <w:rsid w:val="00DE057C"/>
    <w:rsid w:val="00DE2582"/>
    <w:rsid w:val="00DE61FB"/>
    <w:rsid w:val="00DE71EB"/>
    <w:rsid w:val="00DE7406"/>
    <w:rsid w:val="00DF62F0"/>
    <w:rsid w:val="00E006BD"/>
    <w:rsid w:val="00E00AB6"/>
    <w:rsid w:val="00E0123F"/>
    <w:rsid w:val="00E059C8"/>
    <w:rsid w:val="00E15D9C"/>
    <w:rsid w:val="00E16D16"/>
    <w:rsid w:val="00E1778C"/>
    <w:rsid w:val="00E21425"/>
    <w:rsid w:val="00E22BCA"/>
    <w:rsid w:val="00E22EE2"/>
    <w:rsid w:val="00E26044"/>
    <w:rsid w:val="00E26256"/>
    <w:rsid w:val="00E26BBF"/>
    <w:rsid w:val="00E26DE5"/>
    <w:rsid w:val="00E27813"/>
    <w:rsid w:val="00E31722"/>
    <w:rsid w:val="00E31E6A"/>
    <w:rsid w:val="00E320C0"/>
    <w:rsid w:val="00E334D3"/>
    <w:rsid w:val="00E346DA"/>
    <w:rsid w:val="00E37706"/>
    <w:rsid w:val="00E37ED7"/>
    <w:rsid w:val="00E4009B"/>
    <w:rsid w:val="00E40305"/>
    <w:rsid w:val="00E43674"/>
    <w:rsid w:val="00E4793B"/>
    <w:rsid w:val="00E517B7"/>
    <w:rsid w:val="00E5207A"/>
    <w:rsid w:val="00E52787"/>
    <w:rsid w:val="00E559A2"/>
    <w:rsid w:val="00E55E8D"/>
    <w:rsid w:val="00E56B89"/>
    <w:rsid w:val="00E57337"/>
    <w:rsid w:val="00E61449"/>
    <w:rsid w:val="00E6275A"/>
    <w:rsid w:val="00E642F8"/>
    <w:rsid w:val="00E6447F"/>
    <w:rsid w:val="00E66AE6"/>
    <w:rsid w:val="00E67470"/>
    <w:rsid w:val="00E67EF2"/>
    <w:rsid w:val="00E74A89"/>
    <w:rsid w:val="00E7594F"/>
    <w:rsid w:val="00E75B9C"/>
    <w:rsid w:val="00E76772"/>
    <w:rsid w:val="00E80DDA"/>
    <w:rsid w:val="00E81C1B"/>
    <w:rsid w:val="00E8313E"/>
    <w:rsid w:val="00E84B7A"/>
    <w:rsid w:val="00E90AF6"/>
    <w:rsid w:val="00E91EBF"/>
    <w:rsid w:val="00E94672"/>
    <w:rsid w:val="00E95E8C"/>
    <w:rsid w:val="00E9614C"/>
    <w:rsid w:val="00EA093C"/>
    <w:rsid w:val="00EA313A"/>
    <w:rsid w:val="00EA57C3"/>
    <w:rsid w:val="00EA63D7"/>
    <w:rsid w:val="00EB02FA"/>
    <w:rsid w:val="00EB119D"/>
    <w:rsid w:val="00EB491B"/>
    <w:rsid w:val="00EB6ACF"/>
    <w:rsid w:val="00EB702E"/>
    <w:rsid w:val="00EC0137"/>
    <w:rsid w:val="00EC0A44"/>
    <w:rsid w:val="00EC1ABA"/>
    <w:rsid w:val="00EC1ACE"/>
    <w:rsid w:val="00EC2D8E"/>
    <w:rsid w:val="00EC3D99"/>
    <w:rsid w:val="00EC57BF"/>
    <w:rsid w:val="00EC798C"/>
    <w:rsid w:val="00EC7F95"/>
    <w:rsid w:val="00ED0328"/>
    <w:rsid w:val="00ED1D8B"/>
    <w:rsid w:val="00ED1E6A"/>
    <w:rsid w:val="00ED2039"/>
    <w:rsid w:val="00ED22D6"/>
    <w:rsid w:val="00ED2E8D"/>
    <w:rsid w:val="00ED4F06"/>
    <w:rsid w:val="00ED5B7A"/>
    <w:rsid w:val="00ED603F"/>
    <w:rsid w:val="00ED6D47"/>
    <w:rsid w:val="00ED6E9A"/>
    <w:rsid w:val="00ED74A0"/>
    <w:rsid w:val="00EE035C"/>
    <w:rsid w:val="00EE04AB"/>
    <w:rsid w:val="00EE04E1"/>
    <w:rsid w:val="00EE14EF"/>
    <w:rsid w:val="00EE1FC2"/>
    <w:rsid w:val="00EF4DC4"/>
    <w:rsid w:val="00EF4E2E"/>
    <w:rsid w:val="00EF4F15"/>
    <w:rsid w:val="00EF76FE"/>
    <w:rsid w:val="00EF7F65"/>
    <w:rsid w:val="00F0146A"/>
    <w:rsid w:val="00F014F5"/>
    <w:rsid w:val="00F0513C"/>
    <w:rsid w:val="00F0614F"/>
    <w:rsid w:val="00F0697B"/>
    <w:rsid w:val="00F07460"/>
    <w:rsid w:val="00F07814"/>
    <w:rsid w:val="00F11210"/>
    <w:rsid w:val="00F11831"/>
    <w:rsid w:val="00F11937"/>
    <w:rsid w:val="00F11B93"/>
    <w:rsid w:val="00F124F2"/>
    <w:rsid w:val="00F12E41"/>
    <w:rsid w:val="00F15EB0"/>
    <w:rsid w:val="00F166B3"/>
    <w:rsid w:val="00F17E12"/>
    <w:rsid w:val="00F21572"/>
    <w:rsid w:val="00F216B6"/>
    <w:rsid w:val="00F2251E"/>
    <w:rsid w:val="00F22CF0"/>
    <w:rsid w:val="00F24102"/>
    <w:rsid w:val="00F25FCF"/>
    <w:rsid w:val="00F33908"/>
    <w:rsid w:val="00F359FA"/>
    <w:rsid w:val="00F36161"/>
    <w:rsid w:val="00F419EE"/>
    <w:rsid w:val="00F43C18"/>
    <w:rsid w:val="00F442F8"/>
    <w:rsid w:val="00F53267"/>
    <w:rsid w:val="00F57238"/>
    <w:rsid w:val="00F5797E"/>
    <w:rsid w:val="00F609F7"/>
    <w:rsid w:val="00F64A5A"/>
    <w:rsid w:val="00F70B15"/>
    <w:rsid w:val="00F720BF"/>
    <w:rsid w:val="00F747D4"/>
    <w:rsid w:val="00F751B0"/>
    <w:rsid w:val="00F76AB2"/>
    <w:rsid w:val="00F815B1"/>
    <w:rsid w:val="00F819E5"/>
    <w:rsid w:val="00F83952"/>
    <w:rsid w:val="00F858D5"/>
    <w:rsid w:val="00F87655"/>
    <w:rsid w:val="00F91F1A"/>
    <w:rsid w:val="00F92927"/>
    <w:rsid w:val="00F940FB"/>
    <w:rsid w:val="00F96CFF"/>
    <w:rsid w:val="00F96F0D"/>
    <w:rsid w:val="00F97A3E"/>
    <w:rsid w:val="00FA24E4"/>
    <w:rsid w:val="00FA3181"/>
    <w:rsid w:val="00FA338D"/>
    <w:rsid w:val="00FA34F6"/>
    <w:rsid w:val="00FA54DD"/>
    <w:rsid w:val="00FA6D13"/>
    <w:rsid w:val="00FB067A"/>
    <w:rsid w:val="00FB3223"/>
    <w:rsid w:val="00FB4150"/>
    <w:rsid w:val="00FB4751"/>
    <w:rsid w:val="00FC0057"/>
    <w:rsid w:val="00FC0314"/>
    <w:rsid w:val="00FC1CBC"/>
    <w:rsid w:val="00FC2E7D"/>
    <w:rsid w:val="00FC359C"/>
    <w:rsid w:val="00FC3F30"/>
    <w:rsid w:val="00FC5462"/>
    <w:rsid w:val="00FC70C6"/>
    <w:rsid w:val="00FD4FBB"/>
    <w:rsid w:val="00FD550F"/>
    <w:rsid w:val="00FD6759"/>
    <w:rsid w:val="00FD6EA1"/>
    <w:rsid w:val="00FE44DF"/>
    <w:rsid w:val="00FE5BB3"/>
    <w:rsid w:val="00FE659C"/>
    <w:rsid w:val="00FE6A26"/>
    <w:rsid w:val="00FF1964"/>
    <w:rsid w:val="00FF43BF"/>
    <w:rsid w:val="00FF4E82"/>
    <w:rsid w:val="00FF5DEC"/>
    <w:rsid w:val="00FF6AAA"/>
    <w:rsid w:val="00FF746C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1428128"/>
  <w15:docId w15:val="{E020B447-65D8-44BE-B365-FB171B7C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E6"/>
  </w:style>
  <w:style w:type="paragraph" w:styleId="1">
    <w:name w:val="heading 1"/>
    <w:basedOn w:val="a"/>
    <w:next w:val="a"/>
    <w:link w:val="10"/>
    <w:uiPriority w:val="99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66FE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2A34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link w:val="3"/>
    <w:uiPriority w:val="99"/>
    <w:semiHidden/>
    <w:locked/>
    <w:rsid w:val="00A66FEF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853F77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E3A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53F77"/>
    <w:rPr>
      <w:rFonts w:cs="Times New Roman"/>
      <w:sz w:val="2"/>
    </w:rPr>
  </w:style>
  <w:style w:type="table" w:styleId="a5">
    <w:name w:val="Table Grid"/>
    <w:basedOn w:val="a1"/>
    <w:uiPriority w:val="99"/>
    <w:rsid w:val="0064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uiPriority w:val="99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EF7F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55069"/>
    <w:rPr>
      <w:rFonts w:cs="Times New Roman"/>
    </w:rPr>
  </w:style>
  <w:style w:type="character" w:styleId="a8">
    <w:name w:val="page number"/>
    <w:uiPriority w:val="99"/>
    <w:rsid w:val="00EF7F65"/>
    <w:rPr>
      <w:rFonts w:cs="Times New Roman"/>
    </w:rPr>
  </w:style>
  <w:style w:type="paragraph" w:styleId="a9">
    <w:name w:val="footer"/>
    <w:basedOn w:val="a"/>
    <w:link w:val="aa"/>
    <w:uiPriority w:val="99"/>
    <w:rsid w:val="00EF7F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53F77"/>
    <w:rPr>
      <w:rFonts w:cs="Times New Roman"/>
      <w:sz w:val="20"/>
      <w:szCs w:val="20"/>
    </w:rPr>
  </w:style>
  <w:style w:type="paragraph" w:customStyle="1" w:styleId="c1">
    <w:name w:val="c1"/>
    <w:basedOn w:val="a"/>
    <w:uiPriority w:val="99"/>
    <w:rsid w:val="00E1778C"/>
    <w:pPr>
      <w:spacing w:before="75" w:after="75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6E6DA5"/>
    <w:pPr>
      <w:ind w:left="720"/>
      <w:contextualSpacing/>
    </w:pPr>
  </w:style>
  <w:style w:type="character" w:styleId="ab">
    <w:name w:val="Hyperlink"/>
    <w:uiPriority w:val="99"/>
    <w:rsid w:val="00FF5DEC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041F9"/>
    <w:rPr>
      <w:rFonts w:cs="Times New Roman"/>
    </w:rPr>
  </w:style>
  <w:style w:type="paragraph" w:styleId="31">
    <w:name w:val="Body Text Indent 3"/>
    <w:basedOn w:val="a"/>
    <w:link w:val="32"/>
    <w:uiPriority w:val="99"/>
    <w:rsid w:val="00FA34F6"/>
    <w:pPr>
      <w:ind w:left="-426" w:firstLine="42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FA34F6"/>
    <w:rPr>
      <w:rFonts w:cs="Times New Roman"/>
      <w:sz w:val="28"/>
    </w:rPr>
  </w:style>
  <w:style w:type="paragraph" w:customStyle="1" w:styleId="ConsPlusNonformat">
    <w:name w:val="ConsPlusNonformat"/>
    <w:uiPriority w:val="99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uiPriority w:val="99"/>
    <w:rsid w:val="009C05A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5318AC"/>
  </w:style>
  <w:style w:type="paragraph" w:styleId="ad">
    <w:name w:val="Title"/>
    <w:basedOn w:val="a"/>
    <w:next w:val="a"/>
    <w:link w:val="ae"/>
    <w:uiPriority w:val="99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A72A34"/>
    <w:rPr>
      <w:rFonts w:ascii="Cambria" w:hAnsi="Cambria" w:cs="Times New Roman"/>
      <w:b/>
      <w:kern w:val="28"/>
      <w:sz w:val="32"/>
    </w:rPr>
  </w:style>
  <w:style w:type="character" w:styleId="af">
    <w:name w:val="Emphasis"/>
    <w:uiPriority w:val="99"/>
    <w:qFormat/>
    <w:rsid w:val="00A72A34"/>
    <w:rPr>
      <w:rFonts w:cs="Times New Roman"/>
      <w:i/>
    </w:rPr>
  </w:style>
  <w:style w:type="paragraph" w:styleId="af0">
    <w:name w:val="Normal (Web)"/>
    <w:basedOn w:val="a"/>
    <w:uiPriority w:val="99"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99"/>
    <w:qFormat/>
    <w:rsid w:val="00114C2C"/>
    <w:pPr>
      <w:ind w:left="720"/>
      <w:contextualSpacing/>
    </w:pPr>
  </w:style>
  <w:style w:type="paragraph" w:customStyle="1" w:styleId="ConsPlusTitle">
    <w:name w:val="ConsPlusTitle"/>
    <w:uiPriority w:val="99"/>
    <w:rsid w:val="008E5E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Текст таблицы"/>
    <w:basedOn w:val="a"/>
    <w:uiPriority w:val="99"/>
    <w:rsid w:val="008E5E8A"/>
    <w:rPr>
      <w:sz w:val="22"/>
    </w:rPr>
  </w:style>
  <w:style w:type="paragraph" w:styleId="af3">
    <w:name w:val="Body Text"/>
    <w:basedOn w:val="a"/>
    <w:link w:val="af4"/>
    <w:uiPriority w:val="99"/>
    <w:semiHidden/>
    <w:unhideWhenUsed/>
    <w:locked/>
    <w:rsid w:val="00C52F0F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C52F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3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9;&#1086;&#1087;&#1088;&#1086;&#1074;&#1086;&#1076;&#1080;&#1090;&#1077;&#1083;&#1100;&#1085;&#1099;&#1077;%20&#1087;&#1080;&#1089;&#1100;&#1084;&#1072;\&#1060;&#1054;&#1056;&#1052;&#1040;%20&#1089;&#1086;&#1087;&#1088;&#1086;&#1074;&#1086;&#1076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сопровод письма.dot</Template>
  <TotalTime>195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молодежи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Рамазан Якумов</cp:lastModifiedBy>
  <cp:revision>50</cp:revision>
  <cp:lastPrinted>2017-11-14T05:53:00Z</cp:lastPrinted>
  <dcterms:created xsi:type="dcterms:W3CDTF">2017-04-01T17:57:00Z</dcterms:created>
  <dcterms:modified xsi:type="dcterms:W3CDTF">2025-04-21T13:20:00Z</dcterms:modified>
</cp:coreProperties>
</file>