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B4" w:rsidRDefault="009C55B4" w:rsidP="00E006BD">
      <w:pPr>
        <w:tabs>
          <w:tab w:val="left" w:pos="2835"/>
        </w:tabs>
        <w:ind w:left="5580" w:right="-180"/>
        <w:jc w:val="center"/>
        <w:outlineLvl w:val="2"/>
        <w:rPr>
          <w:b/>
          <w:bCs/>
          <w:sz w:val="28"/>
          <w:szCs w:val="28"/>
        </w:rPr>
      </w:pPr>
    </w:p>
    <w:p w:rsidR="009C55B4" w:rsidRPr="00481B8F" w:rsidRDefault="009C55B4" w:rsidP="00481B8F">
      <w:pPr>
        <w:ind w:left="5580" w:right="-180"/>
        <w:outlineLvl w:val="2"/>
        <w:rPr>
          <w:b/>
          <w:sz w:val="28"/>
          <w:szCs w:val="28"/>
        </w:rPr>
      </w:pPr>
    </w:p>
    <w:p w:rsidR="009C55B4" w:rsidRPr="001D56A1" w:rsidRDefault="009C55B4" w:rsidP="001C11C2">
      <w:pPr>
        <w:tabs>
          <w:tab w:val="left" w:pos="5948"/>
        </w:tabs>
        <w:jc w:val="both"/>
        <w:rPr>
          <w:sz w:val="28"/>
          <w:szCs w:val="28"/>
        </w:rPr>
      </w:pPr>
      <w:r w:rsidRPr="001D56A1">
        <w:rPr>
          <w:sz w:val="28"/>
          <w:szCs w:val="28"/>
        </w:rPr>
        <w:t xml:space="preserve">В соответствии с пунктом 5 статьи 3.1. Федерального закона от 25 июня  </w:t>
      </w:r>
      <w:smartTag w:uri="urn:schemas-microsoft-com:office:smarttags" w:element="metricconverter">
        <w:smartTagPr>
          <w:attr w:name="ProductID" w:val="2002 г"/>
        </w:smartTagPr>
        <w:r w:rsidRPr="001D56A1">
          <w:rPr>
            <w:sz w:val="28"/>
            <w:szCs w:val="28"/>
          </w:rPr>
          <w:t>2002 г</w:t>
        </w:r>
      </w:smartTag>
      <w:r w:rsidRPr="001D56A1">
        <w:rPr>
          <w:sz w:val="28"/>
          <w:szCs w:val="28"/>
        </w:rPr>
        <w:t>.  № 73-ФЗ «Об объектах культурного наследия (памятниках истории и культуры) народов Российской Федерации»</w:t>
      </w:r>
    </w:p>
    <w:p w:rsidR="009C55B4" w:rsidRPr="001D56A1" w:rsidRDefault="009C55B4" w:rsidP="001C11C2">
      <w:pPr>
        <w:tabs>
          <w:tab w:val="left" w:pos="5948"/>
        </w:tabs>
        <w:jc w:val="both"/>
        <w:rPr>
          <w:sz w:val="28"/>
          <w:szCs w:val="28"/>
        </w:rPr>
      </w:pPr>
    </w:p>
    <w:p w:rsidR="009C55B4" w:rsidRPr="001D56A1" w:rsidRDefault="009C55B4" w:rsidP="001C11C2">
      <w:pPr>
        <w:tabs>
          <w:tab w:val="left" w:pos="5948"/>
        </w:tabs>
        <w:jc w:val="both"/>
        <w:rPr>
          <w:sz w:val="28"/>
          <w:szCs w:val="28"/>
        </w:rPr>
      </w:pPr>
    </w:p>
    <w:p w:rsidR="009C55B4" w:rsidRPr="001D56A1" w:rsidRDefault="009C55B4" w:rsidP="00907341">
      <w:pPr>
        <w:tabs>
          <w:tab w:val="left" w:pos="5948"/>
        </w:tabs>
        <w:jc w:val="center"/>
        <w:rPr>
          <w:b/>
          <w:sz w:val="28"/>
          <w:szCs w:val="28"/>
        </w:rPr>
      </w:pPr>
      <w:r w:rsidRPr="001D56A1">
        <w:rPr>
          <w:b/>
          <w:sz w:val="28"/>
          <w:szCs w:val="28"/>
        </w:rPr>
        <w:t>ПРИКАЗЫВАЮ:</w:t>
      </w:r>
    </w:p>
    <w:p w:rsidR="009C55B4" w:rsidRPr="001D56A1" w:rsidRDefault="009C55B4" w:rsidP="001C11C2">
      <w:pPr>
        <w:tabs>
          <w:tab w:val="left" w:pos="5948"/>
        </w:tabs>
        <w:jc w:val="both"/>
        <w:rPr>
          <w:sz w:val="28"/>
          <w:szCs w:val="28"/>
        </w:rPr>
      </w:pPr>
    </w:p>
    <w:p w:rsidR="009C55B4" w:rsidRPr="001D56A1" w:rsidRDefault="009C55B4" w:rsidP="001C11C2">
      <w:pPr>
        <w:tabs>
          <w:tab w:val="left" w:pos="5948"/>
        </w:tabs>
        <w:jc w:val="both"/>
        <w:rPr>
          <w:sz w:val="28"/>
          <w:szCs w:val="28"/>
        </w:rPr>
      </w:pPr>
    </w:p>
    <w:p w:rsidR="009C55B4" w:rsidRPr="001D56A1" w:rsidRDefault="009C55B4" w:rsidP="001C11C2">
      <w:pPr>
        <w:tabs>
          <w:tab w:val="left" w:pos="5948"/>
        </w:tabs>
        <w:jc w:val="both"/>
        <w:rPr>
          <w:sz w:val="28"/>
          <w:szCs w:val="28"/>
        </w:rPr>
      </w:pPr>
    </w:p>
    <w:p w:rsidR="009C55B4" w:rsidRPr="00B960A3" w:rsidRDefault="009C55B4" w:rsidP="00EF4A12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B7604D">
        <w:rPr>
          <w:sz w:val="28"/>
          <w:szCs w:val="28"/>
        </w:rPr>
        <w:t xml:space="preserve">Утвердить границы защитной зоны объекта культурного наследия регионального значения </w:t>
      </w:r>
      <w:r w:rsidRPr="00A55397">
        <w:rPr>
          <w:sz w:val="28"/>
          <w:szCs w:val="28"/>
        </w:rPr>
        <w:t>«Здание типографии», кон. XIX в.</w:t>
      </w:r>
      <w:r w:rsidRPr="009B3E01">
        <w:rPr>
          <w:sz w:val="28"/>
          <w:szCs w:val="28"/>
        </w:rPr>
        <w:t>,</w:t>
      </w:r>
      <w:r w:rsidRPr="00B7604D">
        <w:rPr>
          <w:sz w:val="28"/>
          <w:szCs w:val="28"/>
        </w:rPr>
        <w:t xml:space="preserve"> принятого на государственную охрану в соответствии с </w:t>
      </w:r>
      <w:r>
        <w:rPr>
          <w:sz w:val="28"/>
          <w:szCs w:val="28"/>
        </w:rPr>
        <w:t>п</w:t>
      </w:r>
      <w:r w:rsidRPr="00565C1C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Правительства Республики Дагестан от 24 июля 1996г. </w:t>
      </w:r>
      <w:r w:rsidRPr="00565C1C">
        <w:rPr>
          <w:sz w:val="28"/>
          <w:szCs w:val="28"/>
        </w:rPr>
        <w:t>№</w:t>
      </w:r>
      <w:r>
        <w:rPr>
          <w:sz w:val="28"/>
          <w:szCs w:val="28"/>
        </w:rPr>
        <w:t>117</w:t>
      </w:r>
      <w:r w:rsidRPr="00565C1C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дополнений в перечень памятников истории и культуры республиканского значения, подлежащих государственной охране»</w:t>
      </w:r>
      <w:r w:rsidRPr="00B7604D">
        <w:rPr>
          <w:sz w:val="28"/>
          <w:szCs w:val="28"/>
        </w:rPr>
        <w:t xml:space="preserve"> и расположенного по адресу: Республика Дагестан, г.Кизляр, </w:t>
      </w:r>
      <w:r w:rsidRPr="00A55397">
        <w:rPr>
          <w:sz w:val="28"/>
          <w:szCs w:val="28"/>
        </w:rPr>
        <w:t>ул.Кирова, 1</w:t>
      </w:r>
      <w:r>
        <w:rPr>
          <w:sz w:val="28"/>
          <w:szCs w:val="28"/>
        </w:rPr>
        <w:t>.</w:t>
      </w:r>
    </w:p>
    <w:p w:rsidR="009C55B4" w:rsidRPr="001D56A1" w:rsidRDefault="009C55B4" w:rsidP="00EF4A12">
      <w:pPr>
        <w:pStyle w:val="ListParagraph"/>
        <w:ind w:left="585" w:hanging="360"/>
        <w:jc w:val="both"/>
        <w:rPr>
          <w:sz w:val="28"/>
          <w:szCs w:val="28"/>
        </w:rPr>
      </w:pPr>
    </w:p>
    <w:p w:rsidR="009C55B4" w:rsidRPr="00840D83" w:rsidRDefault="009C55B4" w:rsidP="00EF4A12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1D56A1">
        <w:rPr>
          <w:sz w:val="28"/>
          <w:szCs w:val="28"/>
        </w:rPr>
        <w:t xml:space="preserve">Утвердить режим использования земель в границах защитной зоны объекта культурного наследия регионального значения </w:t>
      </w:r>
      <w:r w:rsidRPr="00A55397">
        <w:rPr>
          <w:sz w:val="28"/>
          <w:szCs w:val="28"/>
        </w:rPr>
        <w:t>«Здание типографии», кон. XIX в.</w:t>
      </w:r>
    </w:p>
    <w:p w:rsidR="009C55B4" w:rsidRPr="001D56A1" w:rsidRDefault="009C55B4" w:rsidP="00EF4A12">
      <w:pPr>
        <w:ind w:left="585" w:hanging="360"/>
        <w:jc w:val="both"/>
        <w:rPr>
          <w:sz w:val="28"/>
          <w:szCs w:val="28"/>
        </w:rPr>
      </w:pPr>
    </w:p>
    <w:p w:rsidR="009C55B4" w:rsidRPr="001D56A1" w:rsidRDefault="009C55B4" w:rsidP="00EF4A12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1D56A1">
        <w:rPr>
          <w:sz w:val="28"/>
          <w:szCs w:val="28"/>
        </w:rPr>
        <w:t xml:space="preserve">Контроль за исполнением приказа оставляю за собой. </w:t>
      </w:r>
    </w:p>
    <w:p w:rsidR="009C55B4" w:rsidRPr="001D56A1" w:rsidRDefault="009C55B4" w:rsidP="001C11C2">
      <w:pPr>
        <w:tabs>
          <w:tab w:val="left" w:pos="5948"/>
        </w:tabs>
        <w:jc w:val="both"/>
        <w:rPr>
          <w:sz w:val="28"/>
          <w:szCs w:val="28"/>
        </w:rPr>
      </w:pPr>
    </w:p>
    <w:p w:rsidR="009C55B4" w:rsidRPr="001D56A1" w:rsidRDefault="009C55B4" w:rsidP="001C11C2">
      <w:pPr>
        <w:tabs>
          <w:tab w:val="left" w:pos="5948"/>
        </w:tabs>
        <w:jc w:val="both"/>
        <w:rPr>
          <w:sz w:val="28"/>
          <w:szCs w:val="28"/>
        </w:rPr>
      </w:pPr>
    </w:p>
    <w:p w:rsidR="009C55B4" w:rsidRPr="001D56A1" w:rsidRDefault="009C55B4" w:rsidP="002A4AFD">
      <w:pPr>
        <w:tabs>
          <w:tab w:val="left" w:pos="59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1D56A1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ь</w:t>
      </w:r>
      <w:r w:rsidRPr="001D56A1">
        <w:rPr>
          <w:b/>
          <w:sz w:val="28"/>
          <w:szCs w:val="28"/>
        </w:rPr>
        <w:tab/>
        <w:t xml:space="preserve">  З.Кахриманов</w:t>
      </w:r>
    </w:p>
    <w:p w:rsidR="009C55B4" w:rsidRPr="001D56A1" w:rsidRDefault="009C55B4" w:rsidP="00621DAC">
      <w:pPr>
        <w:rPr>
          <w:sz w:val="28"/>
          <w:szCs w:val="28"/>
        </w:rPr>
      </w:pPr>
    </w:p>
    <w:p w:rsidR="009C55B4" w:rsidRPr="001D56A1" w:rsidRDefault="009C55B4" w:rsidP="00621DAC">
      <w:pPr>
        <w:rPr>
          <w:sz w:val="28"/>
          <w:szCs w:val="28"/>
        </w:rPr>
      </w:pPr>
    </w:p>
    <w:p w:rsidR="009C55B4" w:rsidRPr="001D56A1" w:rsidRDefault="009C55B4" w:rsidP="00621DAC">
      <w:pPr>
        <w:rPr>
          <w:sz w:val="28"/>
          <w:szCs w:val="28"/>
        </w:rPr>
      </w:pPr>
    </w:p>
    <w:p w:rsidR="009C55B4" w:rsidRPr="001D56A1" w:rsidRDefault="009C55B4" w:rsidP="00621DAC">
      <w:pPr>
        <w:rPr>
          <w:sz w:val="28"/>
          <w:szCs w:val="28"/>
        </w:rPr>
      </w:pPr>
    </w:p>
    <w:p w:rsidR="009C55B4" w:rsidRPr="001D56A1" w:rsidRDefault="009C55B4" w:rsidP="00621DAC">
      <w:pPr>
        <w:rPr>
          <w:sz w:val="28"/>
          <w:szCs w:val="28"/>
        </w:rPr>
      </w:pPr>
    </w:p>
    <w:p w:rsidR="009C55B4" w:rsidRPr="001D56A1" w:rsidRDefault="009C55B4" w:rsidP="008E5E8A">
      <w:pPr>
        <w:ind w:left="5245"/>
        <w:rPr>
          <w:sz w:val="24"/>
          <w:szCs w:val="24"/>
        </w:rPr>
      </w:pPr>
      <w:r w:rsidRPr="001D56A1">
        <w:rPr>
          <w:sz w:val="24"/>
          <w:szCs w:val="24"/>
        </w:rPr>
        <w:t xml:space="preserve">Приложение № 1 </w:t>
      </w:r>
    </w:p>
    <w:p w:rsidR="009C55B4" w:rsidRPr="001D56A1" w:rsidRDefault="009C55B4" w:rsidP="008E5E8A">
      <w:pPr>
        <w:ind w:left="5245"/>
        <w:rPr>
          <w:sz w:val="24"/>
          <w:szCs w:val="24"/>
        </w:rPr>
      </w:pPr>
      <w:r w:rsidRPr="001D56A1">
        <w:rPr>
          <w:sz w:val="24"/>
          <w:szCs w:val="24"/>
        </w:rPr>
        <w:t xml:space="preserve">к приказу Агентства по охране </w:t>
      </w:r>
    </w:p>
    <w:p w:rsidR="009C55B4" w:rsidRPr="001D56A1" w:rsidRDefault="009C55B4" w:rsidP="008E5E8A">
      <w:pPr>
        <w:ind w:left="5245"/>
        <w:rPr>
          <w:sz w:val="24"/>
          <w:szCs w:val="24"/>
        </w:rPr>
      </w:pPr>
      <w:r w:rsidRPr="001D56A1">
        <w:rPr>
          <w:sz w:val="24"/>
          <w:szCs w:val="24"/>
        </w:rPr>
        <w:t xml:space="preserve">культурного наследия </w:t>
      </w:r>
    </w:p>
    <w:p w:rsidR="009C55B4" w:rsidRPr="001D56A1" w:rsidRDefault="009C55B4" w:rsidP="008E5E8A">
      <w:pPr>
        <w:ind w:left="5245"/>
        <w:rPr>
          <w:sz w:val="24"/>
          <w:szCs w:val="24"/>
        </w:rPr>
      </w:pPr>
      <w:r w:rsidRPr="001D56A1">
        <w:rPr>
          <w:sz w:val="24"/>
          <w:szCs w:val="24"/>
        </w:rPr>
        <w:t xml:space="preserve">Республики Дагестан </w:t>
      </w:r>
    </w:p>
    <w:p w:rsidR="009C55B4" w:rsidRPr="001D56A1" w:rsidRDefault="009C55B4" w:rsidP="008E5E8A">
      <w:pPr>
        <w:ind w:left="5245"/>
        <w:rPr>
          <w:sz w:val="24"/>
          <w:szCs w:val="24"/>
        </w:rPr>
      </w:pPr>
      <w:r w:rsidRPr="001D56A1">
        <w:rPr>
          <w:sz w:val="24"/>
          <w:szCs w:val="24"/>
        </w:rPr>
        <w:t xml:space="preserve">от «___» ___________ </w:t>
      </w:r>
      <w:smartTag w:uri="urn:schemas-microsoft-com:office:smarttags" w:element="metricconverter">
        <w:smartTagPr>
          <w:attr w:name="ProductID" w:val="2018 г"/>
        </w:smartTagPr>
        <w:r w:rsidRPr="001D56A1">
          <w:rPr>
            <w:sz w:val="24"/>
            <w:szCs w:val="24"/>
          </w:rPr>
          <w:t>201</w:t>
        </w:r>
        <w:r>
          <w:rPr>
            <w:sz w:val="24"/>
            <w:szCs w:val="24"/>
          </w:rPr>
          <w:t>8</w:t>
        </w:r>
        <w:r w:rsidRPr="001D56A1">
          <w:rPr>
            <w:sz w:val="24"/>
            <w:szCs w:val="24"/>
          </w:rPr>
          <w:t xml:space="preserve"> г</w:t>
        </w:r>
      </w:smartTag>
      <w:r w:rsidRPr="001D56A1">
        <w:rPr>
          <w:sz w:val="24"/>
          <w:szCs w:val="24"/>
        </w:rPr>
        <w:t>.  № ____</w:t>
      </w:r>
    </w:p>
    <w:p w:rsidR="009C55B4" w:rsidRPr="001D56A1" w:rsidRDefault="009C55B4" w:rsidP="008E5E8A">
      <w:pPr>
        <w:ind w:left="5245"/>
        <w:rPr>
          <w:sz w:val="24"/>
          <w:szCs w:val="24"/>
        </w:rPr>
      </w:pPr>
    </w:p>
    <w:p w:rsidR="009C55B4" w:rsidRPr="001D56A1" w:rsidRDefault="009C55B4" w:rsidP="008E5E8A">
      <w:pPr>
        <w:ind w:left="5245"/>
        <w:rPr>
          <w:sz w:val="24"/>
          <w:szCs w:val="24"/>
        </w:rPr>
      </w:pPr>
    </w:p>
    <w:p w:rsidR="009C55B4" w:rsidRPr="00092713" w:rsidRDefault="009C55B4" w:rsidP="008E5E8A">
      <w:pPr>
        <w:ind w:left="142"/>
        <w:jc w:val="center"/>
        <w:rPr>
          <w:b/>
          <w:sz w:val="28"/>
          <w:szCs w:val="28"/>
        </w:rPr>
      </w:pPr>
      <w:r w:rsidRPr="00092713">
        <w:rPr>
          <w:b/>
          <w:sz w:val="28"/>
          <w:szCs w:val="28"/>
        </w:rPr>
        <w:t xml:space="preserve">Описание границы защитной зоны объекта культурного наследия регионального значения </w:t>
      </w:r>
      <w:r w:rsidRPr="00A55397">
        <w:rPr>
          <w:b/>
          <w:sz w:val="28"/>
          <w:szCs w:val="28"/>
        </w:rPr>
        <w:t>«Здание типографии», кон. XIX в.</w:t>
      </w:r>
    </w:p>
    <w:p w:rsidR="009C55B4" w:rsidRPr="001D56A1" w:rsidRDefault="009C55B4" w:rsidP="008E5E8A">
      <w:pPr>
        <w:ind w:left="142"/>
        <w:jc w:val="center"/>
        <w:rPr>
          <w:b/>
          <w:sz w:val="28"/>
          <w:szCs w:val="28"/>
        </w:rPr>
      </w:pPr>
    </w:p>
    <w:p w:rsidR="009C55B4" w:rsidRPr="001D56A1" w:rsidRDefault="009C55B4" w:rsidP="0028017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D56A1">
        <w:rPr>
          <w:color w:val="000000"/>
          <w:sz w:val="28"/>
          <w:szCs w:val="28"/>
        </w:rPr>
        <w:t xml:space="preserve">В соответствии с частью 3 статьи 34.1. Федерального закона «Об объектах культурного наследия (памятниках истории и культуры) народов Российской Федерации» от 25.06.2002 г. № 73-ФЗ </w:t>
      </w:r>
      <w:r w:rsidRPr="001D56A1">
        <w:rPr>
          <w:color w:val="000000"/>
          <w:sz w:val="28"/>
          <w:szCs w:val="28"/>
          <w:shd w:val="clear" w:color="auto" w:fill="FFFFFF"/>
        </w:rPr>
        <w:t xml:space="preserve">защитная зона устанавливается </w:t>
      </w:r>
      <w:r w:rsidRPr="001D56A1">
        <w:rPr>
          <w:sz w:val="28"/>
          <w:szCs w:val="28"/>
        </w:rPr>
        <w:t xml:space="preserve"> для памятника, расположенного в границах населенного пункта, на расстоянии </w:t>
      </w:r>
      <w:smartTag w:uri="urn:schemas-microsoft-com:office:smarttags" w:element="metricconverter">
        <w:smartTagPr>
          <w:attr w:name="ProductID" w:val="197,01 м"/>
        </w:smartTagPr>
        <w:r w:rsidRPr="001D56A1">
          <w:rPr>
            <w:sz w:val="28"/>
            <w:szCs w:val="28"/>
          </w:rPr>
          <w:t>100 метров</w:t>
        </w:r>
      </w:smartTag>
      <w:r w:rsidRPr="001D56A1">
        <w:rPr>
          <w:sz w:val="28"/>
          <w:szCs w:val="28"/>
        </w:rPr>
        <w:t xml:space="preserve"> от внешних границ территории памятника.</w:t>
      </w:r>
    </w:p>
    <w:p w:rsidR="009C55B4" w:rsidRPr="001D56A1" w:rsidRDefault="009C55B4" w:rsidP="00280175">
      <w:pPr>
        <w:ind w:firstLine="567"/>
        <w:jc w:val="both"/>
        <w:rPr>
          <w:sz w:val="28"/>
          <w:szCs w:val="28"/>
        </w:rPr>
      </w:pPr>
      <w:r w:rsidRPr="001D56A1">
        <w:rPr>
          <w:sz w:val="28"/>
          <w:szCs w:val="28"/>
        </w:rPr>
        <w:t>Границы территории объекта культурного наследия проходят:</w:t>
      </w:r>
    </w:p>
    <w:p w:rsidR="009C55B4" w:rsidRPr="001D56A1" w:rsidRDefault="009C55B4" w:rsidP="008E5E8A">
      <w:pPr>
        <w:ind w:firstLine="567"/>
        <w:jc w:val="both"/>
        <w:rPr>
          <w:sz w:val="28"/>
          <w:szCs w:val="28"/>
        </w:rPr>
      </w:pPr>
    </w:p>
    <w:p w:rsidR="009C55B4" w:rsidRPr="00F368A0" w:rsidRDefault="009C55B4" w:rsidP="00590FE5">
      <w:pPr>
        <w:spacing w:line="360" w:lineRule="auto"/>
        <w:ind w:firstLine="567"/>
        <w:jc w:val="both"/>
        <w:rPr>
          <w:sz w:val="28"/>
          <w:szCs w:val="28"/>
        </w:rPr>
      </w:pPr>
      <w:r w:rsidRPr="00F368A0">
        <w:rPr>
          <w:sz w:val="28"/>
          <w:szCs w:val="28"/>
        </w:rPr>
        <w:t xml:space="preserve">Северная граница на поворотной точке 2, северо-восточная граница от поворотной точки 2 до поворотных точек 3 и 4 делающие перегибы до поворотной точки 5 идет в юго-восточном направлении, протяженность границы - </w:t>
      </w:r>
      <w:smartTag w:uri="urn:schemas-microsoft-com:office:smarttags" w:element="metricconverter">
        <w:smartTagPr>
          <w:attr w:name="ProductID" w:val="38,76 м"/>
        </w:smartTagPr>
        <w:r w:rsidRPr="00F368A0">
          <w:rPr>
            <w:sz w:val="28"/>
            <w:szCs w:val="28"/>
          </w:rPr>
          <w:t>38,76 м</w:t>
        </w:r>
      </w:smartTag>
      <w:r w:rsidRPr="00F368A0">
        <w:rPr>
          <w:sz w:val="28"/>
          <w:szCs w:val="28"/>
        </w:rPr>
        <w:t>. от поворотной точки 3 до поворотной точки 5.</w:t>
      </w:r>
    </w:p>
    <w:p w:rsidR="009C55B4" w:rsidRPr="00F368A0" w:rsidRDefault="009C55B4" w:rsidP="00590FE5">
      <w:pPr>
        <w:spacing w:line="360" w:lineRule="auto"/>
        <w:ind w:firstLine="567"/>
        <w:jc w:val="both"/>
        <w:rPr>
          <w:sz w:val="28"/>
          <w:szCs w:val="28"/>
        </w:rPr>
      </w:pPr>
      <w:r w:rsidRPr="00F368A0">
        <w:rPr>
          <w:sz w:val="28"/>
          <w:szCs w:val="28"/>
        </w:rPr>
        <w:t xml:space="preserve">Восточная граница на поворотной точке 5, юго-восточная граница от поворотной точки 5 до поворотной точки 6 идет в юго-западном направлении, протяженность границы - </w:t>
      </w:r>
      <w:smartTag w:uri="urn:schemas-microsoft-com:office:smarttags" w:element="metricconverter">
        <w:smartTagPr>
          <w:attr w:name="ProductID" w:val="12,02 м"/>
        </w:smartTagPr>
        <w:r w:rsidRPr="00F368A0">
          <w:rPr>
            <w:sz w:val="28"/>
            <w:szCs w:val="28"/>
          </w:rPr>
          <w:t>12,02 м</w:t>
        </w:r>
      </w:smartTag>
      <w:r w:rsidRPr="00F368A0">
        <w:rPr>
          <w:sz w:val="28"/>
          <w:szCs w:val="28"/>
        </w:rPr>
        <w:t>. от поворотной точки 5 до поворотной точки 6.</w:t>
      </w:r>
    </w:p>
    <w:p w:rsidR="009C55B4" w:rsidRPr="00F368A0" w:rsidRDefault="009C55B4" w:rsidP="00590FE5">
      <w:pPr>
        <w:spacing w:line="360" w:lineRule="auto"/>
        <w:ind w:firstLine="567"/>
        <w:jc w:val="both"/>
        <w:rPr>
          <w:sz w:val="28"/>
          <w:szCs w:val="28"/>
        </w:rPr>
      </w:pPr>
      <w:r w:rsidRPr="00F368A0">
        <w:rPr>
          <w:sz w:val="28"/>
          <w:szCs w:val="28"/>
        </w:rPr>
        <w:t xml:space="preserve">Южная граница на поворотной точке 6, юго-западная граница от поворотной точки 6 до поворотной точки 1 идет в северо-западном направлении, протяженность границы - </w:t>
      </w:r>
      <w:smartTag w:uri="urn:schemas-microsoft-com:office:smarttags" w:element="metricconverter">
        <w:smartTagPr>
          <w:attr w:name="ProductID" w:val="36,82 м"/>
        </w:smartTagPr>
        <w:r w:rsidRPr="00F368A0">
          <w:rPr>
            <w:sz w:val="28"/>
            <w:szCs w:val="28"/>
          </w:rPr>
          <w:t>36,82 м</w:t>
        </w:r>
      </w:smartTag>
      <w:r w:rsidRPr="00F368A0">
        <w:rPr>
          <w:sz w:val="28"/>
          <w:szCs w:val="28"/>
        </w:rPr>
        <w:t>. от поворотной точки 6 до поворотной точки 1.</w:t>
      </w:r>
    </w:p>
    <w:p w:rsidR="009C55B4" w:rsidRPr="00F368A0" w:rsidRDefault="009C55B4" w:rsidP="00590FE5">
      <w:pPr>
        <w:spacing w:line="360" w:lineRule="auto"/>
        <w:ind w:firstLine="567"/>
        <w:jc w:val="both"/>
        <w:rPr>
          <w:sz w:val="28"/>
          <w:szCs w:val="28"/>
        </w:rPr>
      </w:pPr>
      <w:r w:rsidRPr="00F368A0">
        <w:rPr>
          <w:sz w:val="28"/>
          <w:szCs w:val="28"/>
        </w:rPr>
        <w:t xml:space="preserve">Западная граница на поворотной точке 1, северо-западная граница от поворотной точки 1 до поворотной точки 2 идет в северо-восточном направлении, замыкая контур, протяженность границы - </w:t>
      </w:r>
      <w:smartTag w:uri="urn:schemas-microsoft-com:office:smarttags" w:element="metricconverter">
        <w:smartTagPr>
          <w:attr w:name="ProductID" w:val="15,18 м"/>
        </w:smartTagPr>
        <w:r w:rsidRPr="00F368A0">
          <w:rPr>
            <w:sz w:val="28"/>
            <w:szCs w:val="28"/>
          </w:rPr>
          <w:t>15,18 м</w:t>
        </w:r>
      </w:smartTag>
      <w:r w:rsidRPr="00F368A0">
        <w:rPr>
          <w:sz w:val="28"/>
          <w:szCs w:val="28"/>
        </w:rPr>
        <w:t>. от поворотной точки 1 до поворотной точки 2.</w:t>
      </w:r>
    </w:p>
    <w:p w:rsidR="009C55B4" w:rsidRDefault="009C55B4" w:rsidP="00280175">
      <w:pPr>
        <w:rPr>
          <w:sz w:val="28"/>
          <w:szCs w:val="28"/>
        </w:rPr>
      </w:pPr>
    </w:p>
    <w:p w:rsidR="009C55B4" w:rsidRPr="00621DAC" w:rsidRDefault="009C55B4" w:rsidP="00280175">
      <w:pPr>
        <w:rPr>
          <w:sz w:val="28"/>
          <w:szCs w:val="28"/>
        </w:rPr>
      </w:pPr>
    </w:p>
    <w:p w:rsidR="009C55B4" w:rsidRDefault="009C55B4" w:rsidP="00280175">
      <w:pPr>
        <w:rPr>
          <w:sz w:val="28"/>
          <w:szCs w:val="28"/>
        </w:rPr>
      </w:pPr>
    </w:p>
    <w:p w:rsidR="009C55B4" w:rsidRDefault="009C55B4" w:rsidP="00280175">
      <w:pPr>
        <w:rPr>
          <w:sz w:val="28"/>
          <w:szCs w:val="28"/>
        </w:rPr>
      </w:pPr>
    </w:p>
    <w:p w:rsidR="009C55B4" w:rsidRDefault="009C55B4" w:rsidP="00280175">
      <w:pPr>
        <w:rPr>
          <w:sz w:val="28"/>
          <w:szCs w:val="28"/>
        </w:rPr>
      </w:pPr>
    </w:p>
    <w:p w:rsidR="009C55B4" w:rsidRPr="00F368A0" w:rsidRDefault="009C55B4" w:rsidP="0028017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368A0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9C55B4" w:rsidRPr="00F368A0" w:rsidRDefault="009C55B4" w:rsidP="002801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405"/>
      </w:tblGrid>
      <w:tr w:rsidR="009C55B4" w:rsidRPr="00F368A0" w:rsidTr="001C62B1">
        <w:tc>
          <w:tcPr>
            <w:tcW w:w="2665" w:type="dxa"/>
          </w:tcPr>
          <w:p w:rsidR="009C55B4" w:rsidRPr="00F368A0" w:rsidRDefault="009C55B4" w:rsidP="001C62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A0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  <w:tc>
          <w:tcPr>
            <w:tcW w:w="6405" w:type="dxa"/>
          </w:tcPr>
          <w:p w:rsidR="009C55B4" w:rsidRPr="00F368A0" w:rsidRDefault="009C55B4" w:rsidP="001C62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8A0">
              <w:rPr>
                <w:rFonts w:ascii="Times New Roman" w:hAnsi="Times New Roman" w:cs="Times New Roman"/>
                <w:sz w:val="24"/>
                <w:szCs w:val="24"/>
              </w:rPr>
              <w:t>Границы территории объекта культурного наследия.</w:t>
            </w:r>
          </w:p>
        </w:tc>
      </w:tr>
      <w:tr w:rsidR="009C55B4" w:rsidRPr="00F368A0" w:rsidTr="001C62B1">
        <w:tc>
          <w:tcPr>
            <w:tcW w:w="2665" w:type="dxa"/>
          </w:tcPr>
          <w:p w:rsidR="009C55B4" w:rsidRPr="00F368A0" w:rsidRDefault="009C55B4" w:rsidP="001C6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A0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6405" w:type="dxa"/>
          </w:tcPr>
          <w:p w:rsidR="009C55B4" w:rsidRPr="00F368A0" w:rsidRDefault="009C55B4" w:rsidP="001C62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8A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(поворотные) точки границ территории объекта культурного наследия </w:t>
            </w:r>
          </w:p>
        </w:tc>
      </w:tr>
    </w:tbl>
    <w:p w:rsidR="009C55B4" w:rsidRPr="00F368A0" w:rsidRDefault="009C55B4" w:rsidP="00280175">
      <w:pPr>
        <w:rPr>
          <w:sz w:val="28"/>
          <w:szCs w:val="28"/>
        </w:rPr>
      </w:pPr>
    </w:p>
    <w:p w:rsidR="009C55B4" w:rsidRPr="00F368A0" w:rsidRDefault="009C55B4" w:rsidP="00280175">
      <w:pPr>
        <w:rPr>
          <w:sz w:val="28"/>
          <w:szCs w:val="28"/>
        </w:rPr>
      </w:pPr>
    </w:p>
    <w:p w:rsidR="009C55B4" w:rsidRPr="00F368A0" w:rsidRDefault="009C55B4" w:rsidP="002801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8A0">
        <w:rPr>
          <w:rFonts w:ascii="Times New Roman" w:hAnsi="Times New Roman" w:cs="Times New Roman"/>
          <w:sz w:val="24"/>
          <w:szCs w:val="24"/>
        </w:rPr>
        <w:t>Координаты характерных (поворотных) точек к карте</w:t>
      </w:r>
    </w:p>
    <w:p w:rsidR="009C55B4" w:rsidRPr="00F368A0" w:rsidRDefault="009C55B4" w:rsidP="00590FE5">
      <w:pPr>
        <w:ind w:left="142"/>
        <w:jc w:val="center"/>
        <w:rPr>
          <w:b/>
          <w:sz w:val="24"/>
          <w:szCs w:val="24"/>
        </w:rPr>
      </w:pPr>
      <w:r w:rsidRPr="00F368A0">
        <w:rPr>
          <w:b/>
          <w:sz w:val="24"/>
          <w:szCs w:val="24"/>
        </w:rPr>
        <w:t>(схеме) границы территории объекта культурного наследия регионального значения «Здание типографии», кон. XIX в.</w:t>
      </w:r>
    </w:p>
    <w:p w:rsidR="009C55B4" w:rsidRPr="00F368A0" w:rsidRDefault="009C55B4" w:rsidP="002801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288"/>
        <w:gridCol w:w="2948"/>
      </w:tblGrid>
      <w:tr w:rsidR="009C55B4" w:rsidRPr="00F368A0" w:rsidTr="001C62B1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B4" w:rsidRPr="00F368A0" w:rsidRDefault="009C55B4" w:rsidP="001C6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A0">
              <w:rPr>
                <w:rFonts w:ascii="Times New Roman" w:hAnsi="Times New Roman" w:cs="Times New Roman"/>
                <w:sz w:val="24"/>
                <w:szCs w:val="24"/>
              </w:rPr>
              <w:t>Обозначения характерных (поворотных) точек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B4" w:rsidRPr="00F368A0" w:rsidRDefault="009C55B4" w:rsidP="001C6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A0">
              <w:rPr>
                <w:rFonts w:ascii="Times New Roman" w:hAnsi="Times New Roman" w:cs="Times New Roman"/>
                <w:sz w:val="24"/>
                <w:szCs w:val="24"/>
              </w:rPr>
              <w:t>Координаты характерных (поворотных) точек в местной системе координат (МСК-05)</w:t>
            </w:r>
          </w:p>
        </w:tc>
      </w:tr>
      <w:tr w:rsidR="009C55B4" w:rsidRPr="00F368A0" w:rsidTr="001C62B1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B4" w:rsidRPr="00F368A0" w:rsidRDefault="009C55B4" w:rsidP="001C6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B4" w:rsidRPr="00F368A0" w:rsidRDefault="009C55B4" w:rsidP="001C6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B4" w:rsidRPr="00F368A0" w:rsidRDefault="009C55B4" w:rsidP="001C6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A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9C55B4" w:rsidRPr="00F368A0" w:rsidTr="001C62B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B4" w:rsidRPr="00F368A0" w:rsidRDefault="009C55B4" w:rsidP="001C6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B4" w:rsidRPr="00F368A0" w:rsidRDefault="009C55B4" w:rsidP="001C62B1">
            <w:pPr>
              <w:pStyle w:val="a"/>
              <w:jc w:val="center"/>
              <w:rPr>
                <w:sz w:val="24"/>
                <w:szCs w:val="24"/>
              </w:rPr>
            </w:pPr>
            <w:r w:rsidRPr="00F368A0">
              <w:t>314 543,96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B4" w:rsidRPr="00F368A0" w:rsidRDefault="009C55B4" w:rsidP="001C62B1">
            <w:pPr>
              <w:pStyle w:val="a"/>
              <w:jc w:val="center"/>
              <w:rPr>
                <w:sz w:val="24"/>
                <w:szCs w:val="24"/>
              </w:rPr>
            </w:pPr>
            <w:r w:rsidRPr="00F368A0">
              <w:t>285 718,32</w:t>
            </w:r>
          </w:p>
        </w:tc>
      </w:tr>
      <w:tr w:rsidR="009C55B4" w:rsidRPr="00F368A0" w:rsidTr="001C62B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B4" w:rsidRPr="00F368A0" w:rsidRDefault="009C55B4" w:rsidP="001C6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B4" w:rsidRPr="00F368A0" w:rsidRDefault="009C55B4" w:rsidP="001C62B1">
            <w:pPr>
              <w:pStyle w:val="a"/>
              <w:jc w:val="center"/>
              <w:rPr>
                <w:sz w:val="24"/>
                <w:szCs w:val="24"/>
              </w:rPr>
            </w:pPr>
            <w:r w:rsidRPr="00F368A0">
              <w:t>314 554,30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B4" w:rsidRPr="00F368A0" w:rsidRDefault="009C55B4" w:rsidP="001C62B1">
            <w:pPr>
              <w:pStyle w:val="a"/>
              <w:jc w:val="center"/>
              <w:rPr>
                <w:sz w:val="24"/>
                <w:szCs w:val="24"/>
              </w:rPr>
            </w:pPr>
            <w:r w:rsidRPr="00F368A0">
              <w:t>285 729,43</w:t>
            </w:r>
          </w:p>
        </w:tc>
      </w:tr>
      <w:tr w:rsidR="009C55B4" w:rsidRPr="00F368A0" w:rsidTr="001C62B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B4" w:rsidRPr="00F368A0" w:rsidRDefault="009C55B4" w:rsidP="001C6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A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B4" w:rsidRPr="00F368A0" w:rsidRDefault="009C55B4" w:rsidP="001C62B1">
            <w:pPr>
              <w:pStyle w:val="a"/>
              <w:jc w:val="center"/>
              <w:rPr>
                <w:sz w:val="24"/>
                <w:szCs w:val="24"/>
              </w:rPr>
            </w:pPr>
            <w:r w:rsidRPr="00F368A0">
              <w:t>314 541,66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B4" w:rsidRPr="00F368A0" w:rsidRDefault="009C55B4" w:rsidP="001C62B1">
            <w:pPr>
              <w:pStyle w:val="a"/>
              <w:jc w:val="center"/>
              <w:rPr>
                <w:sz w:val="24"/>
                <w:szCs w:val="24"/>
              </w:rPr>
            </w:pPr>
            <w:r w:rsidRPr="00F368A0">
              <w:t>285 735,65</w:t>
            </w:r>
          </w:p>
        </w:tc>
      </w:tr>
      <w:tr w:rsidR="009C55B4" w:rsidRPr="00F368A0" w:rsidTr="001C62B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B4" w:rsidRPr="00F368A0" w:rsidRDefault="009C55B4" w:rsidP="001C6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A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B4" w:rsidRPr="00F368A0" w:rsidRDefault="009C55B4" w:rsidP="001C62B1">
            <w:pPr>
              <w:pStyle w:val="a"/>
              <w:jc w:val="center"/>
              <w:rPr>
                <w:sz w:val="24"/>
                <w:szCs w:val="24"/>
              </w:rPr>
            </w:pPr>
            <w:r w:rsidRPr="00F368A0">
              <w:t>314 539,15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B4" w:rsidRPr="00F368A0" w:rsidRDefault="009C55B4" w:rsidP="001C62B1">
            <w:pPr>
              <w:pStyle w:val="a"/>
              <w:jc w:val="center"/>
              <w:rPr>
                <w:sz w:val="24"/>
                <w:szCs w:val="24"/>
              </w:rPr>
            </w:pPr>
            <w:r w:rsidRPr="00F368A0">
              <w:t>285 733,14</w:t>
            </w:r>
          </w:p>
        </w:tc>
      </w:tr>
      <w:tr w:rsidR="009C55B4" w:rsidRPr="00F368A0" w:rsidTr="001C62B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B4" w:rsidRPr="00F368A0" w:rsidRDefault="009C55B4" w:rsidP="001C6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B4" w:rsidRPr="00F368A0" w:rsidRDefault="009C55B4" w:rsidP="001C62B1">
            <w:pPr>
              <w:pStyle w:val="a"/>
              <w:jc w:val="center"/>
              <w:rPr>
                <w:sz w:val="24"/>
                <w:szCs w:val="24"/>
              </w:rPr>
            </w:pPr>
            <w:r w:rsidRPr="00F368A0">
              <w:t>314 520,39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B4" w:rsidRPr="00F368A0" w:rsidRDefault="009C55B4" w:rsidP="001C62B1">
            <w:pPr>
              <w:pStyle w:val="a"/>
              <w:jc w:val="center"/>
              <w:rPr>
                <w:sz w:val="24"/>
                <w:szCs w:val="24"/>
              </w:rPr>
            </w:pPr>
            <w:r w:rsidRPr="00F368A0">
              <w:t>285 742,84</w:t>
            </w:r>
          </w:p>
        </w:tc>
      </w:tr>
      <w:tr w:rsidR="009C55B4" w:rsidRPr="00F368A0" w:rsidTr="001C62B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B4" w:rsidRPr="00F368A0" w:rsidRDefault="009C55B4" w:rsidP="001C6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B4" w:rsidRPr="00F368A0" w:rsidRDefault="009C55B4" w:rsidP="001C62B1">
            <w:pPr>
              <w:pStyle w:val="a"/>
              <w:jc w:val="center"/>
              <w:rPr>
                <w:sz w:val="24"/>
                <w:szCs w:val="24"/>
              </w:rPr>
            </w:pPr>
            <w:r w:rsidRPr="00F368A0">
              <w:t>314 511,19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B4" w:rsidRPr="00F368A0" w:rsidRDefault="009C55B4" w:rsidP="001C62B1">
            <w:pPr>
              <w:pStyle w:val="a"/>
              <w:jc w:val="center"/>
              <w:rPr>
                <w:sz w:val="24"/>
                <w:szCs w:val="24"/>
              </w:rPr>
            </w:pPr>
            <w:r w:rsidRPr="00F368A0">
              <w:t>285 735,10</w:t>
            </w:r>
          </w:p>
        </w:tc>
      </w:tr>
    </w:tbl>
    <w:p w:rsidR="009C55B4" w:rsidRPr="00F368A0" w:rsidRDefault="009C55B4" w:rsidP="00280175">
      <w:pPr>
        <w:pStyle w:val="ConsPlusNormal"/>
        <w:ind w:firstLine="540"/>
        <w:jc w:val="both"/>
      </w:pPr>
    </w:p>
    <w:p w:rsidR="009C55B4" w:rsidRPr="00F368A0" w:rsidRDefault="009C55B4" w:rsidP="00280175">
      <w:pPr>
        <w:ind w:firstLine="567"/>
        <w:jc w:val="both"/>
        <w:rPr>
          <w:sz w:val="28"/>
          <w:szCs w:val="28"/>
        </w:rPr>
      </w:pPr>
    </w:p>
    <w:p w:rsidR="009C55B4" w:rsidRPr="00F368A0" w:rsidRDefault="009C55B4" w:rsidP="00280175">
      <w:pPr>
        <w:ind w:firstLine="567"/>
        <w:jc w:val="both"/>
        <w:rPr>
          <w:sz w:val="28"/>
          <w:szCs w:val="28"/>
        </w:rPr>
      </w:pPr>
    </w:p>
    <w:p w:rsidR="009C55B4" w:rsidRPr="00F368A0" w:rsidRDefault="009C55B4" w:rsidP="00280175">
      <w:pPr>
        <w:ind w:firstLine="567"/>
        <w:jc w:val="both"/>
        <w:rPr>
          <w:sz w:val="28"/>
          <w:szCs w:val="28"/>
        </w:rPr>
      </w:pPr>
    </w:p>
    <w:p w:rsidR="009C55B4" w:rsidRDefault="009C55B4" w:rsidP="00280175">
      <w:pPr>
        <w:ind w:firstLine="567"/>
        <w:jc w:val="both"/>
        <w:rPr>
          <w:sz w:val="28"/>
          <w:szCs w:val="28"/>
        </w:rPr>
      </w:pPr>
    </w:p>
    <w:p w:rsidR="009C55B4" w:rsidRDefault="009C55B4" w:rsidP="00280175">
      <w:pPr>
        <w:ind w:firstLine="567"/>
        <w:jc w:val="both"/>
        <w:rPr>
          <w:sz w:val="28"/>
          <w:szCs w:val="28"/>
        </w:rPr>
      </w:pPr>
    </w:p>
    <w:p w:rsidR="009C55B4" w:rsidRPr="00092713" w:rsidRDefault="009C55B4" w:rsidP="0072645F">
      <w:pPr>
        <w:ind w:left="142"/>
        <w:jc w:val="center"/>
        <w:rPr>
          <w:b/>
          <w:sz w:val="28"/>
          <w:szCs w:val="28"/>
        </w:rPr>
      </w:pPr>
      <w:r w:rsidRPr="00092713">
        <w:rPr>
          <w:b/>
          <w:sz w:val="28"/>
          <w:szCs w:val="28"/>
        </w:rPr>
        <w:t xml:space="preserve">Режим использования земель в границах защитной зоны объекта культурного наследия регионального значения </w:t>
      </w:r>
      <w:r w:rsidRPr="00A55397">
        <w:rPr>
          <w:b/>
          <w:sz w:val="28"/>
          <w:szCs w:val="28"/>
        </w:rPr>
        <w:t>«Здание типографии», кон. XIX в.</w:t>
      </w:r>
    </w:p>
    <w:p w:rsidR="009C55B4" w:rsidRPr="008F13E9" w:rsidRDefault="009C55B4" w:rsidP="0072645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9C55B4" w:rsidRDefault="009C55B4" w:rsidP="0072645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F13E9">
        <w:rPr>
          <w:sz w:val="28"/>
          <w:szCs w:val="28"/>
        </w:rPr>
        <w:t>В границах защитной зоны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9C55B4" w:rsidRPr="008E5E8A" w:rsidRDefault="009C55B4" w:rsidP="0072645F">
      <w:pPr>
        <w:ind w:firstLine="567"/>
        <w:jc w:val="both"/>
        <w:rPr>
          <w:sz w:val="28"/>
          <w:szCs w:val="28"/>
        </w:rPr>
      </w:pPr>
    </w:p>
    <w:p w:rsidR="009C55B4" w:rsidRPr="00EA313A" w:rsidRDefault="009C55B4" w:rsidP="00280175">
      <w:pPr>
        <w:ind w:firstLine="567"/>
        <w:jc w:val="both"/>
        <w:rPr>
          <w:sz w:val="28"/>
          <w:szCs w:val="28"/>
        </w:rPr>
      </w:pPr>
    </w:p>
    <w:sectPr w:rsidR="009C55B4" w:rsidRPr="00EA313A" w:rsidSect="00C5521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426" w:left="1701" w:header="425" w:footer="1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5B4" w:rsidRDefault="009C55B4">
      <w:r>
        <w:separator/>
      </w:r>
    </w:p>
  </w:endnote>
  <w:endnote w:type="continuationSeparator" w:id="0">
    <w:p w:rsidR="009C55B4" w:rsidRDefault="009C5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B4" w:rsidRDefault="009C55B4" w:rsidP="00AC26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55B4" w:rsidRDefault="009C55B4" w:rsidP="006E74F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B4" w:rsidRDefault="009C55B4" w:rsidP="006E74F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B4" w:rsidRPr="007F2CCC" w:rsidRDefault="009C55B4" w:rsidP="007F2CCC">
    <w:pPr>
      <w:tabs>
        <w:tab w:val="left" w:pos="426"/>
        <w:tab w:val="left" w:pos="1134"/>
      </w:tabs>
      <w:jc w:val="both"/>
      <w:rPr>
        <w:b/>
      </w:rPr>
    </w:pPr>
  </w:p>
  <w:p w:rsidR="009C55B4" w:rsidRDefault="009C55B4" w:rsidP="00B764A1">
    <w:pPr>
      <w:pStyle w:val="Footer"/>
      <w:ind w:left="28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5B4" w:rsidRDefault="009C55B4">
      <w:r>
        <w:separator/>
      </w:r>
    </w:p>
  </w:footnote>
  <w:footnote w:type="continuationSeparator" w:id="0">
    <w:p w:rsidR="009C55B4" w:rsidRDefault="009C5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B4" w:rsidRDefault="009C55B4" w:rsidP="000939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55B4" w:rsidRDefault="009C55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B4" w:rsidRDefault="009C55B4" w:rsidP="00955069">
    <w:pPr>
      <w:ind w:right="76"/>
      <w:jc w:val="center"/>
      <w:rPr>
        <w:color w:val="000000"/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alt="герб" style="width:66pt;height:70.5pt;visibility:visible">
          <v:imagedata r:id="rId1" o:title=""/>
        </v:shape>
      </w:pict>
    </w:r>
  </w:p>
  <w:p w:rsidR="009C55B4" w:rsidRPr="005B61C1" w:rsidRDefault="009C55B4" w:rsidP="00955069">
    <w:pPr>
      <w:ind w:right="76"/>
      <w:jc w:val="center"/>
      <w:outlineLvl w:val="0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АГЕНТСТВО ПО ОХРАНЕ КУЛЬТУРНОГО НАСЛЕДИЯ</w:t>
    </w:r>
  </w:p>
  <w:p w:rsidR="009C55B4" w:rsidRDefault="009C55B4" w:rsidP="00955069">
    <w:pPr>
      <w:ind w:right="76"/>
      <w:jc w:val="center"/>
      <w:outlineLvl w:val="0"/>
      <w:rPr>
        <w:b/>
        <w:color w:val="000000"/>
        <w:sz w:val="32"/>
        <w:szCs w:val="32"/>
      </w:rPr>
    </w:pPr>
    <w:r w:rsidRPr="005B61C1">
      <w:rPr>
        <w:b/>
        <w:color w:val="000000"/>
        <w:sz w:val="32"/>
        <w:szCs w:val="32"/>
      </w:rPr>
      <w:t>РЕСПУБЛИКИ ДАГЕСТАН</w:t>
    </w:r>
  </w:p>
  <w:p w:rsidR="009C55B4" w:rsidRPr="005B61C1" w:rsidRDefault="009C55B4" w:rsidP="00955069">
    <w:pPr>
      <w:ind w:right="76"/>
      <w:jc w:val="center"/>
      <w:outlineLvl w:val="0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(Дагнаследие)</w:t>
    </w:r>
  </w:p>
  <w:p w:rsidR="009C55B4" w:rsidRPr="000E0AC3" w:rsidRDefault="009C55B4" w:rsidP="00955069">
    <w:pPr>
      <w:ind w:right="76"/>
      <w:jc w:val="both"/>
      <w:outlineLvl w:val="0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ab/>
    </w:r>
  </w:p>
  <w:p w:rsidR="009C55B4" w:rsidRDefault="009C55B4" w:rsidP="004F12AF">
    <w:pPr>
      <w:pStyle w:val="Header"/>
      <w:tabs>
        <w:tab w:val="clear" w:pos="4677"/>
        <w:tab w:val="clear" w:pos="9355"/>
        <w:tab w:val="left" w:pos="818"/>
        <w:tab w:val="left" w:pos="7419"/>
      </w:tabs>
      <w:jc w:val="center"/>
      <w:rPr>
        <w:sz w:val="28"/>
        <w:szCs w:val="28"/>
      </w:rPr>
    </w:pPr>
  </w:p>
  <w:p w:rsidR="009C55B4" w:rsidRDefault="009C55B4" w:rsidP="004F12AF">
    <w:pPr>
      <w:pStyle w:val="Header"/>
      <w:tabs>
        <w:tab w:val="clear" w:pos="4677"/>
        <w:tab w:val="clear" w:pos="9355"/>
        <w:tab w:val="left" w:pos="818"/>
        <w:tab w:val="left" w:pos="7419"/>
      </w:tabs>
      <w:jc w:val="center"/>
      <w:rPr>
        <w:sz w:val="28"/>
        <w:szCs w:val="28"/>
      </w:rPr>
    </w:pPr>
  </w:p>
  <w:p w:rsidR="009C55B4" w:rsidRDefault="009C55B4" w:rsidP="004F12AF">
    <w:pPr>
      <w:pStyle w:val="Header"/>
      <w:tabs>
        <w:tab w:val="clear" w:pos="4677"/>
        <w:tab w:val="clear" w:pos="9355"/>
        <w:tab w:val="left" w:pos="818"/>
        <w:tab w:val="left" w:pos="7419"/>
      </w:tabs>
      <w:jc w:val="center"/>
      <w:rPr>
        <w:b/>
        <w:sz w:val="28"/>
        <w:szCs w:val="28"/>
      </w:rPr>
    </w:pPr>
    <w:r w:rsidRPr="004F12AF">
      <w:rPr>
        <w:b/>
        <w:sz w:val="28"/>
        <w:szCs w:val="28"/>
      </w:rPr>
      <w:t>ПРИКАЗ</w:t>
    </w:r>
  </w:p>
  <w:p w:rsidR="009C55B4" w:rsidRDefault="009C55B4" w:rsidP="004F12AF">
    <w:pPr>
      <w:pStyle w:val="Header"/>
      <w:tabs>
        <w:tab w:val="clear" w:pos="4677"/>
        <w:tab w:val="clear" w:pos="9355"/>
        <w:tab w:val="left" w:pos="818"/>
        <w:tab w:val="left" w:pos="7419"/>
      </w:tabs>
      <w:jc w:val="center"/>
      <w:rPr>
        <w:b/>
        <w:sz w:val="28"/>
        <w:szCs w:val="28"/>
      </w:rPr>
    </w:pPr>
  </w:p>
  <w:p w:rsidR="009C55B4" w:rsidRPr="004F12AF" w:rsidRDefault="009C55B4" w:rsidP="004F12AF">
    <w:pPr>
      <w:pStyle w:val="Header"/>
      <w:tabs>
        <w:tab w:val="clear" w:pos="4677"/>
        <w:tab w:val="clear" w:pos="9355"/>
        <w:tab w:val="left" w:pos="818"/>
        <w:tab w:val="left" w:pos="7419"/>
      </w:tabs>
      <w:jc w:val="center"/>
      <w:rPr>
        <w:b/>
        <w:sz w:val="28"/>
        <w:szCs w:val="28"/>
      </w:rPr>
    </w:pPr>
  </w:p>
  <w:p w:rsidR="009C55B4" w:rsidRDefault="009C55B4" w:rsidP="000431B0">
    <w:pPr>
      <w:pStyle w:val="Header"/>
      <w:tabs>
        <w:tab w:val="clear" w:pos="4677"/>
        <w:tab w:val="clear" w:pos="9355"/>
        <w:tab w:val="left" w:pos="818"/>
        <w:tab w:val="left" w:pos="6765"/>
        <w:tab w:val="left" w:pos="7419"/>
      </w:tabs>
      <w:jc w:val="center"/>
      <w:rPr>
        <w:sz w:val="28"/>
        <w:szCs w:val="28"/>
      </w:rPr>
    </w:pPr>
  </w:p>
  <w:p w:rsidR="009C55B4" w:rsidRPr="004F12AF" w:rsidRDefault="009C55B4" w:rsidP="00F11937">
    <w:pPr>
      <w:pStyle w:val="Header"/>
      <w:tabs>
        <w:tab w:val="clear" w:pos="9355"/>
        <w:tab w:val="left" w:pos="210"/>
        <w:tab w:val="left" w:pos="818"/>
        <w:tab w:val="left" w:pos="6765"/>
        <w:tab w:val="left" w:pos="7419"/>
      </w:tabs>
      <w:rPr>
        <w:sz w:val="28"/>
        <w:szCs w:val="28"/>
      </w:rPr>
    </w:pPr>
    <w:r>
      <w:rPr>
        <w:sz w:val="28"/>
        <w:szCs w:val="28"/>
      </w:rPr>
      <w:tab/>
      <w:t>№_____                                                                            «___»________ _2018г.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8B7"/>
    <w:multiLevelType w:val="hybridMultilevel"/>
    <w:tmpl w:val="40E86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9867ADA"/>
    <w:multiLevelType w:val="hybridMultilevel"/>
    <w:tmpl w:val="29F63932"/>
    <w:lvl w:ilvl="0" w:tplc="F9E436D0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155173B"/>
    <w:multiLevelType w:val="hybridMultilevel"/>
    <w:tmpl w:val="DD2A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4C07FD"/>
    <w:multiLevelType w:val="hybridMultilevel"/>
    <w:tmpl w:val="5B648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857F49"/>
    <w:multiLevelType w:val="hybridMultilevel"/>
    <w:tmpl w:val="E3CC8F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B303511"/>
    <w:multiLevelType w:val="hybridMultilevel"/>
    <w:tmpl w:val="1728D396"/>
    <w:lvl w:ilvl="0" w:tplc="064CE03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6">
    <w:nsid w:val="4BBA74AB"/>
    <w:multiLevelType w:val="hybridMultilevel"/>
    <w:tmpl w:val="3F5CF664"/>
    <w:lvl w:ilvl="0" w:tplc="82E050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0F26987"/>
    <w:multiLevelType w:val="hybridMultilevel"/>
    <w:tmpl w:val="0332D38A"/>
    <w:lvl w:ilvl="0" w:tplc="53F65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0B7D23"/>
    <w:multiLevelType w:val="hybridMultilevel"/>
    <w:tmpl w:val="0E70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8315E0"/>
    <w:multiLevelType w:val="hybridMultilevel"/>
    <w:tmpl w:val="8AECE4EC"/>
    <w:lvl w:ilvl="0" w:tplc="255C830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0211F5"/>
    <w:multiLevelType w:val="hybridMultilevel"/>
    <w:tmpl w:val="333A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127D3A"/>
    <w:multiLevelType w:val="hybridMultilevel"/>
    <w:tmpl w:val="9D2622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A12"/>
    <w:rsid w:val="00000B70"/>
    <w:rsid w:val="00001D03"/>
    <w:rsid w:val="000037E6"/>
    <w:rsid w:val="000041F9"/>
    <w:rsid w:val="00007D8C"/>
    <w:rsid w:val="000115A0"/>
    <w:rsid w:val="000122F2"/>
    <w:rsid w:val="00012C07"/>
    <w:rsid w:val="000137E7"/>
    <w:rsid w:val="00015716"/>
    <w:rsid w:val="00015FD2"/>
    <w:rsid w:val="000171E4"/>
    <w:rsid w:val="0002060D"/>
    <w:rsid w:val="00023837"/>
    <w:rsid w:val="000250EE"/>
    <w:rsid w:val="00030D38"/>
    <w:rsid w:val="000366F2"/>
    <w:rsid w:val="00037579"/>
    <w:rsid w:val="000428A9"/>
    <w:rsid w:val="000431B0"/>
    <w:rsid w:val="00044B69"/>
    <w:rsid w:val="00044FC2"/>
    <w:rsid w:val="000457D2"/>
    <w:rsid w:val="00050900"/>
    <w:rsid w:val="00051A5F"/>
    <w:rsid w:val="000526A8"/>
    <w:rsid w:val="000542B7"/>
    <w:rsid w:val="000556F9"/>
    <w:rsid w:val="000642C6"/>
    <w:rsid w:val="00064A4B"/>
    <w:rsid w:val="00070ED5"/>
    <w:rsid w:val="00071FC7"/>
    <w:rsid w:val="0007229E"/>
    <w:rsid w:val="000732A5"/>
    <w:rsid w:val="000734E0"/>
    <w:rsid w:val="00074BA1"/>
    <w:rsid w:val="00074DDB"/>
    <w:rsid w:val="00074E8C"/>
    <w:rsid w:val="00075D9A"/>
    <w:rsid w:val="0007763C"/>
    <w:rsid w:val="00077940"/>
    <w:rsid w:val="0008076C"/>
    <w:rsid w:val="00081FF8"/>
    <w:rsid w:val="000832BF"/>
    <w:rsid w:val="0008399E"/>
    <w:rsid w:val="00085A32"/>
    <w:rsid w:val="00085FD6"/>
    <w:rsid w:val="000864FD"/>
    <w:rsid w:val="00092713"/>
    <w:rsid w:val="000939D7"/>
    <w:rsid w:val="00093DF6"/>
    <w:rsid w:val="000A3A8F"/>
    <w:rsid w:val="000A6248"/>
    <w:rsid w:val="000B0EA0"/>
    <w:rsid w:val="000B4D28"/>
    <w:rsid w:val="000C00AA"/>
    <w:rsid w:val="000C0763"/>
    <w:rsid w:val="000C0EFA"/>
    <w:rsid w:val="000C3223"/>
    <w:rsid w:val="000C3BE7"/>
    <w:rsid w:val="000C4431"/>
    <w:rsid w:val="000C6E6F"/>
    <w:rsid w:val="000C71CA"/>
    <w:rsid w:val="000C7243"/>
    <w:rsid w:val="000C7612"/>
    <w:rsid w:val="000D2780"/>
    <w:rsid w:val="000D330F"/>
    <w:rsid w:val="000D43FA"/>
    <w:rsid w:val="000D464D"/>
    <w:rsid w:val="000D5E37"/>
    <w:rsid w:val="000D7A04"/>
    <w:rsid w:val="000D7ABB"/>
    <w:rsid w:val="000E0AC3"/>
    <w:rsid w:val="000E11DE"/>
    <w:rsid w:val="000E4068"/>
    <w:rsid w:val="000E4542"/>
    <w:rsid w:val="000E7A7F"/>
    <w:rsid w:val="000F15A2"/>
    <w:rsid w:val="000F30E3"/>
    <w:rsid w:val="000F3C50"/>
    <w:rsid w:val="000F4948"/>
    <w:rsid w:val="000F4AEC"/>
    <w:rsid w:val="000F6AEB"/>
    <w:rsid w:val="0010140A"/>
    <w:rsid w:val="00101888"/>
    <w:rsid w:val="001018FC"/>
    <w:rsid w:val="00104AE6"/>
    <w:rsid w:val="00107EAC"/>
    <w:rsid w:val="001106C0"/>
    <w:rsid w:val="0011143E"/>
    <w:rsid w:val="001133BA"/>
    <w:rsid w:val="00113CA8"/>
    <w:rsid w:val="00113ED2"/>
    <w:rsid w:val="00114C2C"/>
    <w:rsid w:val="0011645B"/>
    <w:rsid w:val="00117478"/>
    <w:rsid w:val="001203B8"/>
    <w:rsid w:val="00120D9B"/>
    <w:rsid w:val="0012508A"/>
    <w:rsid w:val="0012597F"/>
    <w:rsid w:val="001302AD"/>
    <w:rsid w:val="001342EC"/>
    <w:rsid w:val="001350EC"/>
    <w:rsid w:val="00135213"/>
    <w:rsid w:val="00135D15"/>
    <w:rsid w:val="00136606"/>
    <w:rsid w:val="0013707C"/>
    <w:rsid w:val="00140678"/>
    <w:rsid w:val="00142ED2"/>
    <w:rsid w:val="00146788"/>
    <w:rsid w:val="0015043E"/>
    <w:rsid w:val="0015268A"/>
    <w:rsid w:val="001561B7"/>
    <w:rsid w:val="0015625B"/>
    <w:rsid w:val="00160050"/>
    <w:rsid w:val="00164266"/>
    <w:rsid w:val="0016542B"/>
    <w:rsid w:val="00166785"/>
    <w:rsid w:val="001715C7"/>
    <w:rsid w:val="0017256E"/>
    <w:rsid w:val="00172E46"/>
    <w:rsid w:val="001770B4"/>
    <w:rsid w:val="00177405"/>
    <w:rsid w:val="001808FB"/>
    <w:rsid w:val="0018116D"/>
    <w:rsid w:val="00183BE2"/>
    <w:rsid w:val="001844DE"/>
    <w:rsid w:val="00187224"/>
    <w:rsid w:val="001872DB"/>
    <w:rsid w:val="00193C24"/>
    <w:rsid w:val="001946A4"/>
    <w:rsid w:val="00194AAC"/>
    <w:rsid w:val="00195D4E"/>
    <w:rsid w:val="001A3180"/>
    <w:rsid w:val="001A557E"/>
    <w:rsid w:val="001B1937"/>
    <w:rsid w:val="001B3868"/>
    <w:rsid w:val="001B4AF5"/>
    <w:rsid w:val="001B66BE"/>
    <w:rsid w:val="001B6970"/>
    <w:rsid w:val="001C11C2"/>
    <w:rsid w:val="001C62B1"/>
    <w:rsid w:val="001C6E0D"/>
    <w:rsid w:val="001D0B33"/>
    <w:rsid w:val="001D2782"/>
    <w:rsid w:val="001D3317"/>
    <w:rsid w:val="001D4238"/>
    <w:rsid w:val="001D4A06"/>
    <w:rsid w:val="001D56A1"/>
    <w:rsid w:val="001D5F6B"/>
    <w:rsid w:val="001D72B4"/>
    <w:rsid w:val="001D745A"/>
    <w:rsid w:val="001E0AD6"/>
    <w:rsid w:val="001E1DD5"/>
    <w:rsid w:val="001E423E"/>
    <w:rsid w:val="001E60D7"/>
    <w:rsid w:val="001E749F"/>
    <w:rsid w:val="001E7635"/>
    <w:rsid w:val="001E77FB"/>
    <w:rsid w:val="001F1B08"/>
    <w:rsid w:val="001F21C6"/>
    <w:rsid w:val="001F2372"/>
    <w:rsid w:val="001F7F27"/>
    <w:rsid w:val="00201F58"/>
    <w:rsid w:val="002023BC"/>
    <w:rsid w:val="0020392D"/>
    <w:rsid w:val="00207859"/>
    <w:rsid w:val="00210A44"/>
    <w:rsid w:val="00212070"/>
    <w:rsid w:val="00220417"/>
    <w:rsid w:val="002267B9"/>
    <w:rsid w:val="00232538"/>
    <w:rsid w:val="0023275F"/>
    <w:rsid w:val="00233EA9"/>
    <w:rsid w:val="002344B3"/>
    <w:rsid w:val="00234A65"/>
    <w:rsid w:val="002432BA"/>
    <w:rsid w:val="002529C3"/>
    <w:rsid w:val="00253E38"/>
    <w:rsid w:val="00260B90"/>
    <w:rsid w:val="00261299"/>
    <w:rsid w:val="00262A1E"/>
    <w:rsid w:val="00262A5A"/>
    <w:rsid w:val="002654CE"/>
    <w:rsid w:val="00266E76"/>
    <w:rsid w:val="002671C8"/>
    <w:rsid w:val="00271DE6"/>
    <w:rsid w:val="00274485"/>
    <w:rsid w:val="00277506"/>
    <w:rsid w:val="00280175"/>
    <w:rsid w:val="00280369"/>
    <w:rsid w:val="00280724"/>
    <w:rsid w:val="002820B7"/>
    <w:rsid w:val="002834BA"/>
    <w:rsid w:val="002921FF"/>
    <w:rsid w:val="00293556"/>
    <w:rsid w:val="00293878"/>
    <w:rsid w:val="00295095"/>
    <w:rsid w:val="00295B9F"/>
    <w:rsid w:val="00296E4A"/>
    <w:rsid w:val="002976CB"/>
    <w:rsid w:val="00297C4F"/>
    <w:rsid w:val="00297D6F"/>
    <w:rsid w:val="002A285E"/>
    <w:rsid w:val="002A31A0"/>
    <w:rsid w:val="002A4AFD"/>
    <w:rsid w:val="002A5C2F"/>
    <w:rsid w:val="002A5D1E"/>
    <w:rsid w:val="002A7CF3"/>
    <w:rsid w:val="002A7F63"/>
    <w:rsid w:val="002B0431"/>
    <w:rsid w:val="002B12EF"/>
    <w:rsid w:val="002B2F2A"/>
    <w:rsid w:val="002B6FD6"/>
    <w:rsid w:val="002B7CD9"/>
    <w:rsid w:val="002C0103"/>
    <w:rsid w:val="002C135F"/>
    <w:rsid w:val="002C1924"/>
    <w:rsid w:val="002C1A0E"/>
    <w:rsid w:val="002C20AD"/>
    <w:rsid w:val="002C216C"/>
    <w:rsid w:val="002C298D"/>
    <w:rsid w:val="002C38E5"/>
    <w:rsid w:val="002C3F85"/>
    <w:rsid w:val="002D2AD1"/>
    <w:rsid w:val="002D2C34"/>
    <w:rsid w:val="002D2ECC"/>
    <w:rsid w:val="002D3418"/>
    <w:rsid w:val="002D3FDE"/>
    <w:rsid w:val="002D400F"/>
    <w:rsid w:val="002D42B8"/>
    <w:rsid w:val="002D534A"/>
    <w:rsid w:val="002D6A14"/>
    <w:rsid w:val="002E6ECF"/>
    <w:rsid w:val="002E7292"/>
    <w:rsid w:val="002E73A8"/>
    <w:rsid w:val="002F1D48"/>
    <w:rsid w:val="002F1FC5"/>
    <w:rsid w:val="002F4FDD"/>
    <w:rsid w:val="002F622C"/>
    <w:rsid w:val="002F77CA"/>
    <w:rsid w:val="00300C7E"/>
    <w:rsid w:val="00301840"/>
    <w:rsid w:val="00303A9D"/>
    <w:rsid w:val="003103A5"/>
    <w:rsid w:val="00311C43"/>
    <w:rsid w:val="00312312"/>
    <w:rsid w:val="003124C2"/>
    <w:rsid w:val="003136BD"/>
    <w:rsid w:val="003137A9"/>
    <w:rsid w:val="00314BFE"/>
    <w:rsid w:val="0031523C"/>
    <w:rsid w:val="00315A2F"/>
    <w:rsid w:val="00320410"/>
    <w:rsid w:val="00320A36"/>
    <w:rsid w:val="0032105C"/>
    <w:rsid w:val="00321EE2"/>
    <w:rsid w:val="0032556A"/>
    <w:rsid w:val="00327287"/>
    <w:rsid w:val="00327B2F"/>
    <w:rsid w:val="003332F0"/>
    <w:rsid w:val="00333FEA"/>
    <w:rsid w:val="00336824"/>
    <w:rsid w:val="0034344C"/>
    <w:rsid w:val="0034425B"/>
    <w:rsid w:val="00344CCD"/>
    <w:rsid w:val="00345998"/>
    <w:rsid w:val="00354C5E"/>
    <w:rsid w:val="0035640F"/>
    <w:rsid w:val="00356671"/>
    <w:rsid w:val="003601E9"/>
    <w:rsid w:val="003629E1"/>
    <w:rsid w:val="00364BF9"/>
    <w:rsid w:val="003670F0"/>
    <w:rsid w:val="003673DD"/>
    <w:rsid w:val="00367E25"/>
    <w:rsid w:val="00367E52"/>
    <w:rsid w:val="00367F7E"/>
    <w:rsid w:val="00371921"/>
    <w:rsid w:val="00371F35"/>
    <w:rsid w:val="00371FED"/>
    <w:rsid w:val="0037234F"/>
    <w:rsid w:val="00376454"/>
    <w:rsid w:val="00376501"/>
    <w:rsid w:val="00377C34"/>
    <w:rsid w:val="00382300"/>
    <w:rsid w:val="00383C57"/>
    <w:rsid w:val="00384759"/>
    <w:rsid w:val="00384AD8"/>
    <w:rsid w:val="00387CD6"/>
    <w:rsid w:val="00390F26"/>
    <w:rsid w:val="003913C0"/>
    <w:rsid w:val="00395912"/>
    <w:rsid w:val="003A3466"/>
    <w:rsid w:val="003A3738"/>
    <w:rsid w:val="003A5858"/>
    <w:rsid w:val="003A75F5"/>
    <w:rsid w:val="003C0E5C"/>
    <w:rsid w:val="003C10EB"/>
    <w:rsid w:val="003C2B9B"/>
    <w:rsid w:val="003C7D03"/>
    <w:rsid w:val="003D099C"/>
    <w:rsid w:val="003D09F0"/>
    <w:rsid w:val="003D279D"/>
    <w:rsid w:val="003D6960"/>
    <w:rsid w:val="003D778A"/>
    <w:rsid w:val="003E03BE"/>
    <w:rsid w:val="003E17FE"/>
    <w:rsid w:val="003E2193"/>
    <w:rsid w:val="003E359F"/>
    <w:rsid w:val="003E4477"/>
    <w:rsid w:val="003E5B61"/>
    <w:rsid w:val="003E68EE"/>
    <w:rsid w:val="003E7260"/>
    <w:rsid w:val="003F034E"/>
    <w:rsid w:val="003F06B8"/>
    <w:rsid w:val="003F1E17"/>
    <w:rsid w:val="003F2489"/>
    <w:rsid w:val="003F30AF"/>
    <w:rsid w:val="003F6ACF"/>
    <w:rsid w:val="0040195E"/>
    <w:rsid w:val="00402C05"/>
    <w:rsid w:val="004042D2"/>
    <w:rsid w:val="004051FE"/>
    <w:rsid w:val="004052EC"/>
    <w:rsid w:val="00405702"/>
    <w:rsid w:val="0040690E"/>
    <w:rsid w:val="00406C8E"/>
    <w:rsid w:val="00410665"/>
    <w:rsid w:val="00411E97"/>
    <w:rsid w:val="00412486"/>
    <w:rsid w:val="00412E7B"/>
    <w:rsid w:val="0041308C"/>
    <w:rsid w:val="00414F9B"/>
    <w:rsid w:val="0042296C"/>
    <w:rsid w:val="00424F08"/>
    <w:rsid w:val="0042640B"/>
    <w:rsid w:val="00430DEA"/>
    <w:rsid w:val="004348F0"/>
    <w:rsid w:val="0044387D"/>
    <w:rsid w:val="004453E9"/>
    <w:rsid w:val="00447C7F"/>
    <w:rsid w:val="00451B62"/>
    <w:rsid w:val="0045297E"/>
    <w:rsid w:val="00461BED"/>
    <w:rsid w:val="004629FF"/>
    <w:rsid w:val="00462ACE"/>
    <w:rsid w:val="00465D1E"/>
    <w:rsid w:val="004705E0"/>
    <w:rsid w:val="0047250F"/>
    <w:rsid w:val="00473691"/>
    <w:rsid w:val="00473B1D"/>
    <w:rsid w:val="00476163"/>
    <w:rsid w:val="00476D53"/>
    <w:rsid w:val="00477957"/>
    <w:rsid w:val="00481B8F"/>
    <w:rsid w:val="00482450"/>
    <w:rsid w:val="00483402"/>
    <w:rsid w:val="00483B2A"/>
    <w:rsid w:val="00484C8B"/>
    <w:rsid w:val="00485793"/>
    <w:rsid w:val="0048670B"/>
    <w:rsid w:val="00487FC8"/>
    <w:rsid w:val="00492D69"/>
    <w:rsid w:val="004947B7"/>
    <w:rsid w:val="0049484F"/>
    <w:rsid w:val="0049547A"/>
    <w:rsid w:val="00495BDE"/>
    <w:rsid w:val="004A2680"/>
    <w:rsid w:val="004A2B52"/>
    <w:rsid w:val="004A3E0C"/>
    <w:rsid w:val="004A5632"/>
    <w:rsid w:val="004A5A00"/>
    <w:rsid w:val="004A60E2"/>
    <w:rsid w:val="004B02D2"/>
    <w:rsid w:val="004B1CFA"/>
    <w:rsid w:val="004B2BE0"/>
    <w:rsid w:val="004B35C7"/>
    <w:rsid w:val="004B3FE9"/>
    <w:rsid w:val="004B493C"/>
    <w:rsid w:val="004B59BB"/>
    <w:rsid w:val="004B741F"/>
    <w:rsid w:val="004C10F6"/>
    <w:rsid w:val="004C294D"/>
    <w:rsid w:val="004C69BB"/>
    <w:rsid w:val="004C719E"/>
    <w:rsid w:val="004D2512"/>
    <w:rsid w:val="004D2723"/>
    <w:rsid w:val="004D273E"/>
    <w:rsid w:val="004D33D1"/>
    <w:rsid w:val="004D4422"/>
    <w:rsid w:val="004D5087"/>
    <w:rsid w:val="004D5428"/>
    <w:rsid w:val="004D5C6E"/>
    <w:rsid w:val="004D7CA7"/>
    <w:rsid w:val="004E4685"/>
    <w:rsid w:val="004E590F"/>
    <w:rsid w:val="004E684D"/>
    <w:rsid w:val="004E6E45"/>
    <w:rsid w:val="004E6F5C"/>
    <w:rsid w:val="004F0697"/>
    <w:rsid w:val="004F1236"/>
    <w:rsid w:val="004F12AF"/>
    <w:rsid w:val="004F1DD2"/>
    <w:rsid w:val="004F6915"/>
    <w:rsid w:val="0050414D"/>
    <w:rsid w:val="005066DB"/>
    <w:rsid w:val="00506984"/>
    <w:rsid w:val="00506CF7"/>
    <w:rsid w:val="00506DF6"/>
    <w:rsid w:val="00515481"/>
    <w:rsid w:val="00515F10"/>
    <w:rsid w:val="0051614C"/>
    <w:rsid w:val="00516978"/>
    <w:rsid w:val="005174BA"/>
    <w:rsid w:val="005174E0"/>
    <w:rsid w:val="00517A1C"/>
    <w:rsid w:val="005236CF"/>
    <w:rsid w:val="00524A37"/>
    <w:rsid w:val="00525662"/>
    <w:rsid w:val="0052569A"/>
    <w:rsid w:val="00525AB9"/>
    <w:rsid w:val="00526512"/>
    <w:rsid w:val="005318AC"/>
    <w:rsid w:val="00532325"/>
    <w:rsid w:val="005348E5"/>
    <w:rsid w:val="00534CB8"/>
    <w:rsid w:val="005359C5"/>
    <w:rsid w:val="00536F7F"/>
    <w:rsid w:val="0053714A"/>
    <w:rsid w:val="0053737E"/>
    <w:rsid w:val="00540B59"/>
    <w:rsid w:val="00543632"/>
    <w:rsid w:val="005445D0"/>
    <w:rsid w:val="005450FB"/>
    <w:rsid w:val="0054616B"/>
    <w:rsid w:val="00551922"/>
    <w:rsid w:val="00551F6E"/>
    <w:rsid w:val="005530FC"/>
    <w:rsid w:val="00553908"/>
    <w:rsid w:val="00554700"/>
    <w:rsid w:val="005559A1"/>
    <w:rsid w:val="00556A82"/>
    <w:rsid w:val="00561B1F"/>
    <w:rsid w:val="00562F53"/>
    <w:rsid w:val="00565C1C"/>
    <w:rsid w:val="00566E3D"/>
    <w:rsid w:val="005675B7"/>
    <w:rsid w:val="0057073F"/>
    <w:rsid w:val="00570DDF"/>
    <w:rsid w:val="00573258"/>
    <w:rsid w:val="005740B1"/>
    <w:rsid w:val="00574DF2"/>
    <w:rsid w:val="00577A1A"/>
    <w:rsid w:val="00581641"/>
    <w:rsid w:val="005818AE"/>
    <w:rsid w:val="00582634"/>
    <w:rsid w:val="00582F98"/>
    <w:rsid w:val="00583594"/>
    <w:rsid w:val="005842DC"/>
    <w:rsid w:val="00584544"/>
    <w:rsid w:val="00584CCD"/>
    <w:rsid w:val="00585178"/>
    <w:rsid w:val="005862F0"/>
    <w:rsid w:val="005879C8"/>
    <w:rsid w:val="00590FE5"/>
    <w:rsid w:val="00591424"/>
    <w:rsid w:val="005921B4"/>
    <w:rsid w:val="00592F6B"/>
    <w:rsid w:val="005946AD"/>
    <w:rsid w:val="00594E35"/>
    <w:rsid w:val="0059631A"/>
    <w:rsid w:val="005A1058"/>
    <w:rsid w:val="005A1643"/>
    <w:rsid w:val="005A2413"/>
    <w:rsid w:val="005A4520"/>
    <w:rsid w:val="005B0C24"/>
    <w:rsid w:val="005B430E"/>
    <w:rsid w:val="005B53C6"/>
    <w:rsid w:val="005B5E68"/>
    <w:rsid w:val="005B61C1"/>
    <w:rsid w:val="005C01AE"/>
    <w:rsid w:val="005C2670"/>
    <w:rsid w:val="005C4980"/>
    <w:rsid w:val="005C4D90"/>
    <w:rsid w:val="005C507B"/>
    <w:rsid w:val="005C54BC"/>
    <w:rsid w:val="005C58A5"/>
    <w:rsid w:val="005C667A"/>
    <w:rsid w:val="005C7C19"/>
    <w:rsid w:val="005D1378"/>
    <w:rsid w:val="005D1F56"/>
    <w:rsid w:val="005D2FA0"/>
    <w:rsid w:val="005D5027"/>
    <w:rsid w:val="005D6F8D"/>
    <w:rsid w:val="005E322C"/>
    <w:rsid w:val="005E40AC"/>
    <w:rsid w:val="005E46E1"/>
    <w:rsid w:val="005E559C"/>
    <w:rsid w:val="005F0E2A"/>
    <w:rsid w:val="005F1BF1"/>
    <w:rsid w:val="005F46E5"/>
    <w:rsid w:val="005F71CC"/>
    <w:rsid w:val="0060017E"/>
    <w:rsid w:val="00600884"/>
    <w:rsid w:val="00600BA1"/>
    <w:rsid w:val="0060460E"/>
    <w:rsid w:val="00605589"/>
    <w:rsid w:val="00605A4C"/>
    <w:rsid w:val="00607F89"/>
    <w:rsid w:val="006103B7"/>
    <w:rsid w:val="006142CF"/>
    <w:rsid w:val="0061658F"/>
    <w:rsid w:val="0062100B"/>
    <w:rsid w:val="00621DAC"/>
    <w:rsid w:val="0062252E"/>
    <w:rsid w:val="006233BF"/>
    <w:rsid w:val="00625591"/>
    <w:rsid w:val="00625663"/>
    <w:rsid w:val="006263C3"/>
    <w:rsid w:val="006325B4"/>
    <w:rsid w:val="00633AF0"/>
    <w:rsid w:val="0063417E"/>
    <w:rsid w:val="00634889"/>
    <w:rsid w:val="00634DD7"/>
    <w:rsid w:val="00635604"/>
    <w:rsid w:val="00635A2C"/>
    <w:rsid w:val="00636A50"/>
    <w:rsid w:val="006371EF"/>
    <w:rsid w:val="00640571"/>
    <w:rsid w:val="00640FBE"/>
    <w:rsid w:val="0064132A"/>
    <w:rsid w:val="00641B31"/>
    <w:rsid w:val="00642453"/>
    <w:rsid w:val="00642F19"/>
    <w:rsid w:val="00643980"/>
    <w:rsid w:val="00645254"/>
    <w:rsid w:val="006452A1"/>
    <w:rsid w:val="00645DF2"/>
    <w:rsid w:val="00646BDF"/>
    <w:rsid w:val="0065076D"/>
    <w:rsid w:val="0065136F"/>
    <w:rsid w:val="006527D5"/>
    <w:rsid w:val="00652A06"/>
    <w:rsid w:val="00656168"/>
    <w:rsid w:val="00656743"/>
    <w:rsid w:val="00656877"/>
    <w:rsid w:val="0065696A"/>
    <w:rsid w:val="00657C5D"/>
    <w:rsid w:val="0066070A"/>
    <w:rsid w:val="00661CCF"/>
    <w:rsid w:val="00662E4B"/>
    <w:rsid w:val="00664680"/>
    <w:rsid w:val="00664719"/>
    <w:rsid w:val="00665B66"/>
    <w:rsid w:val="00665D8F"/>
    <w:rsid w:val="00667CE1"/>
    <w:rsid w:val="00670959"/>
    <w:rsid w:val="00671353"/>
    <w:rsid w:val="00671A2A"/>
    <w:rsid w:val="00671FAB"/>
    <w:rsid w:val="006758CB"/>
    <w:rsid w:val="0068075C"/>
    <w:rsid w:val="00681A28"/>
    <w:rsid w:val="00681E75"/>
    <w:rsid w:val="00682C2B"/>
    <w:rsid w:val="006832FE"/>
    <w:rsid w:val="00685DEE"/>
    <w:rsid w:val="00686DFA"/>
    <w:rsid w:val="006900CB"/>
    <w:rsid w:val="0069177E"/>
    <w:rsid w:val="00692D76"/>
    <w:rsid w:val="0069484A"/>
    <w:rsid w:val="00695BE2"/>
    <w:rsid w:val="006962AA"/>
    <w:rsid w:val="00697D10"/>
    <w:rsid w:val="006A415E"/>
    <w:rsid w:val="006A4504"/>
    <w:rsid w:val="006A680C"/>
    <w:rsid w:val="006A7C40"/>
    <w:rsid w:val="006B1372"/>
    <w:rsid w:val="006B1528"/>
    <w:rsid w:val="006B1E0E"/>
    <w:rsid w:val="006B2D12"/>
    <w:rsid w:val="006B3043"/>
    <w:rsid w:val="006B4902"/>
    <w:rsid w:val="006C1429"/>
    <w:rsid w:val="006C217A"/>
    <w:rsid w:val="006C279C"/>
    <w:rsid w:val="006C3F03"/>
    <w:rsid w:val="006C4CD8"/>
    <w:rsid w:val="006C5910"/>
    <w:rsid w:val="006D1C95"/>
    <w:rsid w:val="006D204F"/>
    <w:rsid w:val="006D3EFD"/>
    <w:rsid w:val="006E087D"/>
    <w:rsid w:val="006E3D5E"/>
    <w:rsid w:val="006E3EBB"/>
    <w:rsid w:val="006E4807"/>
    <w:rsid w:val="006E6DA5"/>
    <w:rsid w:val="006E73B7"/>
    <w:rsid w:val="006E74F7"/>
    <w:rsid w:val="006F3C46"/>
    <w:rsid w:val="006F4E21"/>
    <w:rsid w:val="006F56CC"/>
    <w:rsid w:val="00700652"/>
    <w:rsid w:val="00701591"/>
    <w:rsid w:val="00701D04"/>
    <w:rsid w:val="00703F68"/>
    <w:rsid w:val="0070426A"/>
    <w:rsid w:val="00704762"/>
    <w:rsid w:val="00704E30"/>
    <w:rsid w:val="00706947"/>
    <w:rsid w:val="007069A5"/>
    <w:rsid w:val="0070730E"/>
    <w:rsid w:val="00707A6D"/>
    <w:rsid w:val="00711256"/>
    <w:rsid w:val="00712F42"/>
    <w:rsid w:val="007161DD"/>
    <w:rsid w:val="007203C4"/>
    <w:rsid w:val="00721227"/>
    <w:rsid w:val="00721D1D"/>
    <w:rsid w:val="00723499"/>
    <w:rsid w:val="007235D8"/>
    <w:rsid w:val="0072466F"/>
    <w:rsid w:val="00724F00"/>
    <w:rsid w:val="0072645F"/>
    <w:rsid w:val="00727DA1"/>
    <w:rsid w:val="00730FE0"/>
    <w:rsid w:val="00732A8E"/>
    <w:rsid w:val="00733C36"/>
    <w:rsid w:val="00734D50"/>
    <w:rsid w:val="00736233"/>
    <w:rsid w:val="00736F90"/>
    <w:rsid w:val="007374D2"/>
    <w:rsid w:val="0074159E"/>
    <w:rsid w:val="0074502C"/>
    <w:rsid w:val="00747F44"/>
    <w:rsid w:val="0075026B"/>
    <w:rsid w:val="007503E2"/>
    <w:rsid w:val="00753101"/>
    <w:rsid w:val="0075398F"/>
    <w:rsid w:val="00753E33"/>
    <w:rsid w:val="00754338"/>
    <w:rsid w:val="00755895"/>
    <w:rsid w:val="00755C3D"/>
    <w:rsid w:val="00760F69"/>
    <w:rsid w:val="00762D05"/>
    <w:rsid w:val="00763564"/>
    <w:rsid w:val="00764055"/>
    <w:rsid w:val="007646E2"/>
    <w:rsid w:val="00766205"/>
    <w:rsid w:val="0076642E"/>
    <w:rsid w:val="00771E98"/>
    <w:rsid w:val="00773B2D"/>
    <w:rsid w:val="00774FF8"/>
    <w:rsid w:val="00775521"/>
    <w:rsid w:val="007765E6"/>
    <w:rsid w:val="0078093E"/>
    <w:rsid w:val="00781FD7"/>
    <w:rsid w:val="00782449"/>
    <w:rsid w:val="007833C7"/>
    <w:rsid w:val="0078500A"/>
    <w:rsid w:val="00797308"/>
    <w:rsid w:val="00797661"/>
    <w:rsid w:val="007A4BDE"/>
    <w:rsid w:val="007A59D1"/>
    <w:rsid w:val="007A6996"/>
    <w:rsid w:val="007A7DC1"/>
    <w:rsid w:val="007B32BE"/>
    <w:rsid w:val="007B37A8"/>
    <w:rsid w:val="007B4DF8"/>
    <w:rsid w:val="007B636B"/>
    <w:rsid w:val="007B6A46"/>
    <w:rsid w:val="007B6C78"/>
    <w:rsid w:val="007B7C09"/>
    <w:rsid w:val="007C3E23"/>
    <w:rsid w:val="007C3E6A"/>
    <w:rsid w:val="007C6C74"/>
    <w:rsid w:val="007C7DBC"/>
    <w:rsid w:val="007D1921"/>
    <w:rsid w:val="007D1FE8"/>
    <w:rsid w:val="007D6254"/>
    <w:rsid w:val="007D7B60"/>
    <w:rsid w:val="007E224D"/>
    <w:rsid w:val="007E28CD"/>
    <w:rsid w:val="007E357F"/>
    <w:rsid w:val="007E5590"/>
    <w:rsid w:val="007E7962"/>
    <w:rsid w:val="007F2842"/>
    <w:rsid w:val="007F2CCC"/>
    <w:rsid w:val="007F4DBA"/>
    <w:rsid w:val="007F68BD"/>
    <w:rsid w:val="007F6AAF"/>
    <w:rsid w:val="007F6FFC"/>
    <w:rsid w:val="007F7CFA"/>
    <w:rsid w:val="0080037B"/>
    <w:rsid w:val="00801A02"/>
    <w:rsid w:val="00802504"/>
    <w:rsid w:val="00803CEC"/>
    <w:rsid w:val="008051E7"/>
    <w:rsid w:val="0080721B"/>
    <w:rsid w:val="00807379"/>
    <w:rsid w:val="0081036A"/>
    <w:rsid w:val="0081139D"/>
    <w:rsid w:val="008115C7"/>
    <w:rsid w:val="00815346"/>
    <w:rsid w:val="008153A6"/>
    <w:rsid w:val="00815921"/>
    <w:rsid w:val="0081598E"/>
    <w:rsid w:val="008161F1"/>
    <w:rsid w:val="0081688D"/>
    <w:rsid w:val="00820971"/>
    <w:rsid w:val="00820EDF"/>
    <w:rsid w:val="0082103D"/>
    <w:rsid w:val="00821F4E"/>
    <w:rsid w:val="00822E66"/>
    <w:rsid w:val="00825207"/>
    <w:rsid w:val="00827A58"/>
    <w:rsid w:val="00830C50"/>
    <w:rsid w:val="00831C2D"/>
    <w:rsid w:val="008329A5"/>
    <w:rsid w:val="00835111"/>
    <w:rsid w:val="00836D0F"/>
    <w:rsid w:val="00840D83"/>
    <w:rsid w:val="00842D7A"/>
    <w:rsid w:val="008444D6"/>
    <w:rsid w:val="00844A4D"/>
    <w:rsid w:val="0084561F"/>
    <w:rsid w:val="00846707"/>
    <w:rsid w:val="00850BC3"/>
    <w:rsid w:val="00850FE4"/>
    <w:rsid w:val="00852907"/>
    <w:rsid w:val="00854F15"/>
    <w:rsid w:val="00856259"/>
    <w:rsid w:val="008567CF"/>
    <w:rsid w:val="00856E2A"/>
    <w:rsid w:val="00861F7B"/>
    <w:rsid w:val="0086479D"/>
    <w:rsid w:val="00866B74"/>
    <w:rsid w:val="008678F2"/>
    <w:rsid w:val="00867B01"/>
    <w:rsid w:val="008712A5"/>
    <w:rsid w:val="008748D0"/>
    <w:rsid w:val="00875B28"/>
    <w:rsid w:val="0088085E"/>
    <w:rsid w:val="00883DF9"/>
    <w:rsid w:val="00884309"/>
    <w:rsid w:val="00885EA9"/>
    <w:rsid w:val="008867D9"/>
    <w:rsid w:val="00886918"/>
    <w:rsid w:val="00893257"/>
    <w:rsid w:val="0089357C"/>
    <w:rsid w:val="00893ECF"/>
    <w:rsid w:val="00896750"/>
    <w:rsid w:val="0089795B"/>
    <w:rsid w:val="008A0ABD"/>
    <w:rsid w:val="008A17AE"/>
    <w:rsid w:val="008A3759"/>
    <w:rsid w:val="008A596B"/>
    <w:rsid w:val="008A658D"/>
    <w:rsid w:val="008B1079"/>
    <w:rsid w:val="008B293C"/>
    <w:rsid w:val="008B5587"/>
    <w:rsid w:val="008B5DCC"/>
    <w:rsid w:val="008C2B60"/>
    <w:rsid w:val="008C4CC5"/>
    <w:rsid w:val="008C6D96"/>
    <w:rsid w:val="008C705A"/>
    <w:rsid w:val="008D1428"/>
    <w:rsid w:val="008D5B43"/>
    <w:rsid w:val="008D6523"/>
    <w:rsid w:val="008D7514"/>
    <w:rsid w:val="008D761F"/>
    <w:rsid w:val="008E053B"/>
    <w:rsid w:val="008E3214"/>
    <w:rsid w:val="008E3B7B"/>
    <w:rsid w:val="008E4422"/>
    <w:rsid w:val="008E461B"/>
    <w:rsid w:val="008E5D4C"/>
    <w:rsid w:val="008E5E8A"/>
    <w:rsid w:val="008E6EC1"/>
    <w:rsid w:val="008F13E9"/>
    <w:rsid w:val="008F1AA2"/>
    <w:rsid w:val="008F3C73"/>
    <w:rsid w:val="008F44B7"/>
    <w:rsid w:val="008F4B57"/>
    <w:rsid w:val="008F641B"/>
    <w:rsid w:val="008F7FF3"/>
    <w:rsid w:val="00900D83"/>
    <w:rsid w:val="00903A71"/>
    <w:rsid w:val="009047B5"/>
    <w:rsid w:val="00906F0D"/>
    <w:rsid w:val="00907341"/>
    <w:rsid w:val="00912F6F"/>
    <w:rsid w:val="00924DF4"/>
    <w:rsid w:val="00925608"/>
    <w:rsid w:val="009256F9"/>
    <w:rsid w:val="00926861"/>
    <w:rsid w:val="00927582"/>
    <w:rsid w:val="00927E4C"/>
    <w:rsid w:val="00932751"/>
    <w:rsid w:val="009328CF"/>
    <w:rsid w:val="00937B30"/>
    <w:rsid w:val="00937FDB"/>
    <w:rsid w:val="009436BD"/>
    <w:rsid w:val="00943A59"/>
    <w:rsid w:val="0094566C"/>
    <w:rsid w:val="00946A2B"/>
    <w:rsid w:val="00947781"/>
    <w:rsid w:val="00947981"/>
    <w:rsid w:val="00950D1E"/>
    <w:rsid w:val="00954184"/>
    <w:rsid w:val="0095480C"/>
    <w:rsid w:val="00955069"/>
    <w:rsid w:val="00963847"/>
    <w:rsid w:val="009647D2"/>
    <w:rsid w:val="00965D83"/>
    <w:rsid w:val="00967B9C"/>
    <w:rsid w:val="00971C0D"/>
    <w:rsid w:val="009724B3"/>
    <w:rsid w:val="00973910"/>
    <w:rsid w:val="00976000"/>
    <w:rsid w:val="0097666C"/>
    <w:rsid w:val="00977158"/>
    <w:rsid w:val="00980BE4"/>
    <w:rsid w:val="00981011"/>
    <w:rsid w:val="00981DC6"/>
    <w:rsid w:val="009829EB"/>
    <w:rsid w:val="00982F6F"/>
    <w:rsid w:val="00983A86"/>
    <w:rsid w:val="00985B05"/>
    <w:rsid w:val="00990A00"/>
    <w:rsid w:val="00993141"/>
    <w:rsid w:val="009A2EDB"/>
    <w:rsid w:val="009A369C"/>
    <w:rsid w:val="009A5668"/>
    <w:rsid w:val="009A78C0"/>
    <w:rsid w:val="009A79D9"/>
    <w:rsid w:val="009A7BBB"/>
    <w:rsid w:val="009B0CA1"/>
    <w:rsid w:val="009B2196"/>
    <w:rsid w:val="009B2221"/>
    <w:rsid w:val="009B3E01"/>
    <w:rsid w:val="009B4171"/>
    <w:rsid w:val="009B4B2E"/>
    <w:rsid w:val="009C00DA"/>
    <w:rsid w:val="009C05A8"/>
    <w:rsid w:val="009C0F86"/>
    <w:rsid w:val="009C1043"/>
    <w:rsid w:val="009C22EC"/>
    <w:rsid w:val="009C36F1"/>
    <w:rsid w:val="009C3D79"/>
    <w:rsid w:val="009C55B4"/>
    <w:rsid w:val="009C56B8"/>
    <w:rsid w:val="009C64B5"/>
    <w:rsid w:val="009C7036"/>
    <w:rsid w:val="009D3397"/>
    <w:rsid w:val="009D580E"/>
    <w:rsid w:val="009D5C7F"/>
    <w:rsid w:val="009D5D94"/>
    <w:rsid w:val="009D6501"/>
    <w:rsid w:val="009E0C49"/>
    <w:rsid w:val="009E1A17"/>
    <w:rsid w:val="009E249B"/>
    <w:rsid w:val="009E3A4E"/>
    <w:rsid w:val="009E7C91"/>
    <w:rsid w:val="009F1FAE"/>
    <w:rsid w:val="009F5DDA"/>
    <w:rsid w:val="00A01BF5"/>
    <w:rsid w:val="00A02A1B"/>
    <w:rsid w:val="00A03D36"/>
    <w:rsid w:val="00A05255"/>
    <w:rsid w:val="00A053E5"/>
    <w:rsid w:val="00A05BF0"/>
    <w:rsid w:val="00A06821"/>
    <w:rsid w:val="00A11E95"/>
    <w:rsid w:val="00A13234"/>
    <w:rsid w:val="00A16219"/>
    <w:rsid w:val="00A17310"/>
    <w:rsid w:val="00A17CE3"/>
    <w:rsid w:val="00A23416"/>
    <w:rsid w:val="00A26821"/>
    <w:rsid w:val="00A26956"/>
    <w:rsid w:val="00A27A42"/>
    <w:rsid w:val="00A30BAB"/>
    <w:rsid w:val="00A311E5"/>
    <w:rsid w:val="00A314D4"/>
    <w:rsid w:val="00A33D7E"/>
    <w:rsid w:val="00A34ABC"/>
    <w:rsid w:val="00A34C4A"/>
    <w:rsid w:val="00A35920"/>
    <w:rsid w:val="00A36149"/>
    <w:rsid w:val="00A373D8"/>
    <w:rsid w:val="00A4663D"/>
    <w:rsid w:val="00A50820"/>
    <w:rsid w:val="00A50F6C"/>
    <w:rsid w:val="00A51C72"/>
    <w:rsid w:val="00A53BDD"/>
    <w:rsid w:val="00A53ED0"/>
    <w:rsid w:val="00A55397"/>
    <w:rsid w:val="00A55A69"/>
    <w:rsid w:val="00A564D6"/>
    <w:rsid w:val="00A56794"/>
    <w:rsid w:val="00A56993"/>
    <w:rsid w:val="00A625C6"/>
    <w:rsid w:val="00A632E4"/>
    <w:rsid w:val="00A66FEF"/>
    <w:rsid w:val="00A67546"/>
    <w:rsid w:val="00A704DB"/>
    <w:rsid w:val="00A72A34"/>
    <w:rsid w:val="00A74556"/>
    <w:rsid w:val="00A7471A"/>
    <w:rsid w:val="00A81B34"/>
    <w:rsid w:val="00A83107"/>
    <w:rsid w:val="00A8334E"/>
    <w:rsid w:val="00A85A8A"/>
    <w:rsid w:val="00A95498"/>
    <w:rsid w:val="00A959E5"/>
    <w:rsid w:val="00AA1B11"/>
    <w:rsid w:val="00AA54C3"/>
    <w:rsid w:val="00AA6E06"/>
    <w:rsid w:val="00AA754A"/>
    <w:rsid w:val="00AB0853"/>
    <w:rsid w:val="00AB2CC6"/>
    <w:rsid w:val="00AB3379"/>
    <w:rsid w:val="00AB36AA"/>
    <w:rsid w:val="00AB3999"/>
    <w:rsid w:val="00AB3D24"/>
    <w:rsid w:val="00AB4FED"/>
    <w:rsid w:val="00AB6023"/>
    <w:rsid w:val="00AB6B2A"/>
    <w:rsid w:val="00AB6D40"/>
    <w:rsid w:val="00AB79D4"/>
    <w:rsid w:val="00AB7C7C"/>
    <w:rsid w:val="00AC209F"/>
    <w:rsid w:val="00AC26F0"/>
    <w:rsid w:val="00AC4D4D"/>
    <w:rsid w:val="00AC5F71"/>
    <w:rsid w:val="00AC6A19"/>
    <w:rsid w:val="00AD05FD"/>
    <w:rsid w:val="00AD5344"/>
    <w:rsid w:val="00AE00A0"/>
    <w:rsid w:val="00AE5684"/>
    <w:rsid w:val="00AF061E"/>
    <w:rsid w:val="00AF45CB"/>
    <w:rsid w:val="00AF738D"/>
    <w:rsid w:val="00B013C6"/>
    <w:rsid w:val="00B01B86"/>
    <w:rsid w:val="00B02926"/>
    <w:rsid w:val="00B03A8C"/>
    <w:rsid w:val="00B05FC4"/>
    <w:rsid w:val="00B13F53"/>
    <w:rsid w:val="00B1611D"/>
    <w:rsid w:val="00B170EB"/>
    <w:rsid w:val="00B17A59"/>
    <w:rsid w:val="00B17DB3"/>
    <w:rsid w:val="00B21E53"/>
    <w:rsid w:val="00B22993"/>
    <w:rsid w:val="00B23A42"/>
    <w:rsid w:val="00B2400D"/>
    <w:rsid w:val="00B2450C"/>
    <w:rsid w:val="00B24844"/>
    <w:rsid w:val="00B24AF1"/>
    <w:rsid w:val="00B24CB8"/>
    <w:rsid w:val="00B25CD3"/>
    <w:rsid w:val="00B262D0"/>
    <w:rsid w:val="00B33105"/>
    <w:rsid w:val="00B337AC"/>
    <w:rsid w:val="00B36692"/>
    <w:rsid w:val="00B367F9"/>
    <w:rsid w:val="00B36E88"/>
    <w:rsid w:val="00B4172E"/>
    <w:rsid w:val="00B42BDA"/>
    <w:rsid w:val="00B45D68"/>
    <w:rsid w:val="00B47B1E"/>
    <w:rsid w:val="00B509FD"/>
    <w:rsid w:val="00B51439"/>
    <w:rsid w:val="00B5208C"/>
    <w:rsid w:val="00B5277A"/>
    <w:rsid w:val="00B56B16"/>
    <w:rsid w:val="00B57F30"/>
    <w:rsid w:val="00B70257"/>
    <w:rsid w:val="00B7044C"/>
    <w:rsid w:val="00B71F09"/>
    <w:rsid w:val="00B7258A"/>
    <w:rsid w:val="00B73863"/>
    <w:rsid w:val="00B745A7"/>
    <w:rsid w:val="00B7604D"/>
    <w:rsid w:val="00B76442"/>
    <w:rsid w:val="00B764A1"/>
    <w:rsid w:val="00B76FC8"/>
    <w:rsid w:val="00B82432"/>
    <w:rsid w:val="00B8323C"/>
    <w:rsid w:val="00B83269"/>
    <w:rsid w:val="00B83D4E"/>
    <w:rsid w:val="00B859EE"/>
    <w:rsid w:val="00B86A2E"/>
    <w:rsid w:val="00B90757"/>
    <w:rsid w:val="00B90DE3"/>
    <w:rsid w:val="00B919DE"/>
    <w:rsid w:val="00B91ADB"/>
    <w:rsid w:val="00B93572"/>
    <w:rsid w:val="00B9393B"/>
    <w:rsid w:val="00B94ADD"/>
    <w:rsid w:val="00B960A3"/>
    <w:rsid w:val="00B969D7"/>
    <w:rsid w:val="00BA48C1"/>
    <w:rsid w:val="00BA66C7"/>
    <w:rsid w:val="00BB1EC3"/>
    <w:rsid w:val="00BB282F"/>
    <w:rsid w:val="00BB29DF"/>
    <w:rsid w:val="00BB322E"/>
    <w:rsid w:val="00BB4751"/>
    <w:rsid w:val="00BB482F"/>
    <w:rsid w:val="00BB5D96"/>
    <w:rsid w:val="00BB6773"/>
    <w:rsid w:val="00BB6B8F"/>
    <w:rsid w:val="00BC38B4"/>
    <w:rsid w:val="00BC38E3"/>
    <w:rsid w:val="00BC4AC1"/>
    <w:rsid w:val="00BC5251"/>
    <w:rsid w:val="00BC6B16"/>
    <w:rsid w:val="00BD1EE4"/>
    <w:rsid w:val="00BD58AF"/>
    <w:rsid w:val="00BD702F"/>
    <w:rsid w:val="00BD73A0"/>
    <w:rsid w:val="00BD7910"/>
    <w:rsid w:val="00BD7BCB"/>
    <w:rsid w:val="00BE00AD"/>
    <w:rsid w:val="00BE1CD0"/>
    <w:rsid w:val="00BE269A"/>
    <w:rsid w:val="00BE3720"/>
    <w:rsid w:val="00BE3B5C"/>
    <w:rsid w:val="00BF0C9A"/>
    <w:rsid w:val="00BF15F2"/>
    <w:rsid w:val="00BF2170"/>
    <w:rsid w:val="00BF5EB5"/>
    <w:rsid w:val="00BF741B"/>
    <w:rsid w:val="00BF7A87"/>
    <w:rsid w:val="00C01C04"/>
    <w:rsid w:val="00C02A6A"/>
    <w:rsid w:val="00C02A93"/>
    <w:rsid w:val="00C02BFB"/>
    <w:rsid w:val="00C05C38"/>
    <w:rsid w:val="00C11232"/>
    <w:rsid w:val="00C1429B"/>
    <w:rsid w:val="00C22608"/>
    <w:rsid w:val="00C25810"/>
    <w:rsid w:val="00C2609E"/>
    <w:rsid w:val="00C26409"/>
    <w:rsid w:val="00C34C02"/>
    <w:rsid w:val="00C34F0E"/>
    <w:rsid w:val="00C35C79"/>
    <w:rsid w:val="00C3637F"/>
    <w:rsid w:val="00C4027D"/>
    <w:rsid w:val="00C40F89"/>
    <w:rsid w:val="00C42C25"/>
    <w:rsid w:val="00C432A0"/>
    <w:rsid w:val="00C446B6"/>
    <w:rsid w:val="00C447B7"/>
    <w:rsid w:val="00C4524F"/>
    <w:rsid w:val="00C4687E"/>
    <w:rsid w:val="00C4781E"/>
    <w:rsid w:val="00C50048"/>
    <w:rsid w:val="00C50FEB"/>
    <w:rsid w:val="00C52C91"/>
    <w:rsid w:val="00C55212"/>
    <w:rsid w:val="00C610BF"/>
    <w:rsid w:val="00C61990"/>
    <w:rsid w:val="00C62EE2"/>
    <w:rsid w:val="00C62FC1"/>
    <w:rsid w:val="00C63C7C"/>
    <w:rsid w:val="00C63D33"/>
    <w:rsid w:val="00C64C27"/>
    <w:rsid w:val="00C71D0D"/>
    <w:rsid w:val="00C7512E"/>
    <w:rsid w:val="00C7553E"/>
    <w:rsid w:val="00C773EC"/>
    <w:rsid w:val="00C82B6F"/>
    <w:rsid w:val="00C83F2C"/>
    <w:rsid w:val="00C84013"/>
    <w:rsid w:val="00C84A14"/>
    <w:rsid w:val="00C84C32"/>
    <w:rsid w:val="00C84F41"/>
    <w:rsid w:val="00C93B9A"/>
    <w:rsid w:val="00C9404E"/>
    <w:rsid w:val="00CA0326"/>
    <w:rsid w:val="00CA0F8C"/>
    <w:rsid w:val="00CA26B5"/>
    <w:rsid w:val="00CA30A6"/>
    <w:rsid w:val="00CA4339"/>
    <w:rsid w:val="00CA4B93"/>
    <w:rsid w:val="00CA4DE1"/>
    <w:rsid w:val="00CA502A"/>
    <w:rsid w:val="00CA6CB4"/>
    <w:rsid w:val="00CA739A"/>
    <w:rsid w:val="00CB046E"/>
    <w:rsid w:val="00CB0E6F"/>
    <w:rsid w:val="00CB3A6C"/>
    <w:rsid w:val="00CB4314"/>
    <w:rsid w:val="00CB4531"/>
    <w:rsid w:val="00CB490A"/>
    <w:rsid w:val="00CB516D"/>
    <w:rsid w:val="00CB5F79"/>
    <w:rsid w:val="00CC0A61"/>
    <w:rsid w:val="00CC29DF"/>
    <w:rsid w:val="00CC2E06"/>
    <w:rsid w:val="00CC406F"/>
    <w:rsid w:val="00CC4E80"/>
    <w:rsid w:val="00CC6B42"/>
    <w:rsid w:val="00CD55B7"/>
    <w:rsid w:val="00CD7F0B"/>
    <w:rsid w:val="00CE331B"/>
    <w:rsid w:val="00CE3A44"/>
    <w:rsid w:val="00CE5B7D"/>
    <w:rsid w:val="00CE5BDA"/>
    <w:rsid w:val="00CE5D42"/>
    <w:rsid w:val="00CF0AE7"/>
    <w:rsid w:val="00CF3DBB"/>
    <w:rsid w:val="00CF5B26"/>
    <w:rsid w:val="00CF6320"/>
    <w:rsid w:val="00D012E6"/>
    <w:rsid w:val="00D02B24"/>
    <w:rsid w:val="00D03304"/>
    <w:rsid w:val="00D04A12"/>
    <w:rsid w:val="00D05221"/>
    <w:rsid w:val="00D0638A"/>
    <w:rsid w:val="00D06D07"/>
    <w:rsid w:val="00D07C13"/>
    <w:rsid w:val="00D11940"/>
    <w:rsid w:val="00D11C1D"/>
    <w:rsid w:val="00D12DCB"/>
    <w:rsid w:val="00D1351B"/>
    <w:rsid w:val="00D13CED"/>
    <w:rsid w:val="00D15E92"/>
    <w:rsid w:val="00D15FB9"/>
    <w:rsid w:val="00D22A9C"/>
    <w:rsid w:val="00D24B11"/>
    <w:rsid w:val="00D260F1"/>
    <w:rsid w:val="00D262E5"/>
    <w:rsid w:val="00D26E3C"/>
    <w:rsid w:val="00D320F2"/>
    <w:rsid w:val="00D33DEE"/>
    <w:rsid w:val="00D34876"/>
    <w:rsid w:val="00D362AE"/>
    <w:rsid w:val="00D36AFA"/>
    <w:rsid w:val="00D371E7"/>
    <w:rsid w:val="00D37F99"/>
    <w:rsid w:val="00D40762"/>
    <w:rsid w:val="00D40832"/>
    <w:rsid w:val="00D41916"/>
    <w:rsid w:val="00D462D4"/>
    <w:rsid w:val="00D467AF"/>
    <w:rsid w:val="00D46E70"/>
    <w:rsid w:val="00D47705"/>
    <w:rsid w:val="00D512EE"/>
    <w:rsid w:val="00D57CDE"/>
    <w:rsid w:val="00D60308"/>
    <w:rsid w:val="00D60B04"/>
    <w:rsid w:val="00D6115A"/>
    <w:rsid w:val="00D645BA"/>
    <w:rsid w:val="00D6497E"/>
    <w:rsid w:val="00D668CA"/>
    <w:rsid w:val="00D66A03"/>
    <w:rsid w:val="00D66FE5"/>
    <w:rsid w:val="00D70C7B"/>
    <w:rsid w:val="00D724C3"/>
    <w:rsid w:val="00D735BC"/>
    <w:rsid w:val="00D7414E"/>
    <w:rsid w:val="00D75E58"/>
    <w:rsid w:val="00D82148"/>
    <w:rsid w:val="00D82BBC"/>
    <w:rsid w:val="00D85B39"/>
    <w:rsid w:val="00D86CD8"/>
    <w:rsid w:val="00D877A7"/>
    <w:rsid w:val="00D925C1"/>
    <w:rsid w:val="00D92AE2"/>
    <w:rsid w:val="00D94759"/>
    <w:rsid w:val="00D95C45"/>
    <w:rsid w:val="00D96A22"/>
    <w:rsid w:val="00DA0B5D"/>
    <w:rsid w:val="00DA2A8F"/>
    <w:rsid w:val="00DB25E9"/>
    <w:rsid w:val="00DB2817"/>
    <w:rsid w:val="00DB3776"/>
    <w:rsid w:val="00DB4F15"/>
    <w:rsid w:val="00DB666E"/>
    <w:rsid w:val="00DC0CCA"/>
    <w:rsid w:val="00DC44D9"/>
    <w:rsid w:val="00DC6031"/>
    <w:rsid w:val="00DC6A39"/>
    <w:rsid w:val="00DD3F38"/>
    <w:rsid w:val="00DD6FBA"/>
    <w:rsid w:val="00DD7B16"/>
    <w:rsid w:val="00DE5BA6"/>
    <w:rsid w:val="00DE61FB"/>
    <w:rsid w:val="00DE71EB"/>
    <w:rsid w:val="00DE7406"/>
    <w:rsid w:val="00E006BD"/>
    <w:rsid w:val="00E00AB6"/>
    <w:rsid w:val="00E059C8"/>
    <w:rsid w:val="00E15D9C"/>
    <w:rsid w:val="00E16D16"/>
    <w:rsid w:val="00E1778C"/>
    <w:rsid w:val="00E21425"/>
    <w:rsid w:val="00E22BCA"/>
    <w:rsid w:val="00E22EE2"/>
    <w:rsid w:val="00E26044"/>
    <w:rsid w:val="00E26256"/>
    <w:rsid w:val="00E26BBF"/>
    <w:rsid w:val="00E26DE5"/>
    <w:rsid w:val="00E27813"/>
    <w:rsid w:val="00E31722"/>
    <w:rsid w:val="00E31920"/>
    <w:rsid w:val="00E31E6A"/>
    <w:rsid w:val="00E320C0"/>
    <w:rsid w:val="00E32C92"/>
    <w:rsid w:val="00E334D3"/>
    <w:rsid w:val="00E36953"/>
    <w:rsid w:val="00E3743D"/>
    <w:rsid w:val="00E37706"/>
    <w:rsid w:val="00E37ED7"/>
    <w:rsid w:val="00E4009B"/>
    <w:rsid w:val="00E40305"/>
    <w:rsid w:val="00E43674"/>
    <w:rsid w:val="00E44481"/>
    <w:rsid w:val="00E4793B"/>
    <w:rsid w:val="00E517B7"/>
    <w:rsid w:val="00E5207A"/>
    <w:rsid w:val="00E52787"/>
    <w:rsid w:val="00E559A2"/>
    <w:rsid w:val="00E55E8D"/>
    <w:rsid w:val="00E56B89"/>
    <w:rsid w:val="00E57337"/>
    <w:rsid w:val="00E61449"/>
    <w:rsid w:val="00E62448"/>
    <w:rsid w:val="00E6275A"/>
    <w:rsid w:val="00E642F8"/>
    <w:rsid w:val="00E6447F"/>
    <w:rsid w:val="00E66AE6"/>
    <w:rsid w:val="00E67470"/>
    <w:rsid w:val="00E67EF2"/>
    <w:rsid w:val="00E74A89"/>
    <w:rsid w:val="00E7594F"/>
    <w:rsid w:val="00E75B9C"/>
    <w:rsid w:val="00E76772"/>
    <w:rsid w:val="00E80DDA"/>
    <w:rsid w:val="00E81C1B"/>
    <w:rsid w:val="00E8313E"/>
    <w:rsid w:val="00E84B7A"/>
    <w:rsid w:val="00E90AF6"/>
    <w:rsid w:val="00E91EBF"/>
    <w:rsid w:val="00E94672"/>
    <w:rsid w:val="00E95E8C"/>
    <w:rsid w:val="00E9614C"/>
    <w:rsid w:val="00EA313A"/>
    <w:rsid w:val="00EA57C3"/>
    <w:rsid w:val="00EA63D7"/>
    <w:rsid w:val="00EB02FA"/>
    <w:rsid w:val="00EB119D"/>
    <w:rsid w:val="00EB491B"/>
    <w:rsid w:val="00EC0137"/>
    <w:rsid w:val="00EC0A44"/>
    <w:rsid w:val="00EC1ABA"/>
    <w:rsid w:val="00EC1ACE"/>
    <w:rsid w:val="00EC2D8E"/>
    <w:rsid w:val="00EC3D99"/>
    <w:rsid w:val="00EC57BF"/>
    <w:rsid w:val="00EC798C"/>
    <w:rsid w:val="00EC7F95"/>
    <w:rsid w:val="00ED1D8B"/>
    <w:rsid w:val="00ED1E6A"/>
    <w:rsid w:val="00ED2039"/>
    <w:rsid w:val="00ED22D6"/>
    <w:rsid w:val="00ED2E8D"/>
    <w:rsid w:val="00ED4F06"/>
    <w:rsid w:val="00ED5B7A"/>
    <w:rsid w:val="00ED603F"/>
    <w:rsid w:val="00ED6D47"/>
    <w:rsid w:val="00ED6E9A"/>
    <w:rsid w:val="00ED74A0"/>
    <w:rsid w:val="00EE035C"/>
    <w:rsid w:val="00EE04AB"/>
    <w:rsid w:val="00EE04E1"/>
    <w:rsid w:val="00EE1FC2"/>
    <w:rsid w:val="00EF2962"/>
    <w:rsid w:val="00EF4A12"/>
    <w:rsid w:val="00EF4DC4"/>
    <w:rsid w:val="00EF4E2E"/>
    <w:rsid w:val="00EF4F15"/>
    <w:rsid w:val="00EF76FE"/>
    <w:rsid w:val="00EF7F65"/>
    <w:rsid w:val="00F0146A"/>
    <w:rsid w:val="00F014F5"/>
    <w:rsid w:val="00F0513C"/>
    <w:rsid w:val="00F0614F"/>
    <w:rsid w:val="00F0697B"/>
    <w:rsid w:val="00F07460"/>
    <w:rsid w:val="00F07814"/>
    <w:rsid w:val="00F11210"/>
    <w:rsid w:val="00F11831"/>
    <w:rsid w:val="00F11937"/>
    <w:rsid w:val="00F11B93"/>
    <w:rsid w:val="00F124F2"/>
    <w:rsid w:val="00F12E41"/>
    <w:rsid w:val="00F15EB0"/>
    <w:rsid w:val="00F17E12"/>
    <w:rsid w:val="00F21572"/>
    <w:rsid w:val="00F216B6"/>
    <w:rsid w:val="00F2251E"/>
    <w:rsid w:val="00F22CF0"/>
    <w:rsid w:val="00F24102"/>
    <w:rsid w:val="00F25FCF"/>
    <w:rsid w:val="00F33908"/>
    <w:rsid w:val="00F359FA"/>
    <w:rsid w:val="00F36161"/>
    <w:rsid w:val="00F368A0"/>
    <w:rsid w:val="00F419EE"/>
    <w:rsid w:val="00F43C18"/>
    <w:rsid w:val="00F442F8"/>
    <w:rsid w:val="00F5797E"/>
    <w:rsid w:val="00F609F7"/>
    <w:rsid w:val="00F62FFD"/>
    <w:rsid w:val="00F64A5A"/>
    <w:rsid w:val="00F70B15"/>
    <w:rsid w:val="00F720BF"/>
    <w:rsid w:val="00F747D4"/>
    <w:rsid w:val="00F751B0"/>
    <w:rsid w:val="00F76AB2"/>
    <w:rsid w:val="00F815B1"/>
    <w:rsid w:val="00F819E5"/>
    <w:rsid w:val="00F8331C"/>
    <w:rsid w:val="00F83952"/>
    <w:rsid w:val="00F858D5"/>
    <w:rsid w:val="00F91F1A"/>
    <w:rsid w:val="00F9237C"/>
    <w:rsid w:val="00F92927"/>
    <w:rsid w:val="00F940FB"/>
    <w:rsid w:val="00F96F0D"/>
    <w:rsid w:val="00F97A3E"/>
    <w:rsid w:val="00FA24E4"/>
    <w:rsid w:val="00FA3181"/>
    <w:rsid w:val="00FA338D"/>
    <w:rsid w:val="00FA34F6"/>
    <w:rsid w:val="00FA54DD"/>
    <w:rsid w:val="00FA6D13"/>
    <w:rsid w:val="00FB067A"/>
    <w:rsid w:val="00FB3223"/>
    <w:rsid w:val="00FB4751"/>
    <w:rsid w:val="00FB53DB"/>
    <w:rsid w:val="00FB5864"/>
    <w:rsid w:val="00FC0057"/>
    <w:rsid w:val="00FC0314"/>
    <w:rsid w:val="00FC1CBC"/>
    <w:rsid w:val="00FC2E7D"/>
    <w:rsid w:val="00FC359C"/>
    <w:rsid w:val="00FC3F30"/>
    <w:rsid w:val="00FC70C6"/>
    <w:rsid w:val="00FD0149"/>
    <w:rsid w:val="00FD4FBB"/>
    <w:rsid w:val="00FD6759"/>
    <w:rsid w:val="00FD6EA1"/>
    <w:rsid w:val="00FE44DF"/>
    <w:rsid w:val="00FE659C"/>
    <w:rsid w:val="00FE6A26"/>
    <w:rsid w:val="00FF1964"/>
    <w:rsid w:val="00FF43BF"/>
    <w:rsid w:val="00FF5DEC"/>
    <w:rsid w:val="00FF6AAA"/>
    <w:rsid w:val="00FF746C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1DE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2A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6FE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FF5DE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2A34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6FEF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A2A8F"/>
    <w:rPr>
      <w:rFonts w:ascii="Calibri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E3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A8F"/>
    <w:rPr>
      <w:rFonts w:cs="Times New Roman"/>
      <w:sz w:val="2"/>
    </w:rPr>
  </w:style>
  <w:style w:type="table" w:styleId="TableGrid">
    <w:name w:val="Table Grid"/>
    <w:basedOn w:val="TableNormal"/>
    <w:uiPriority w:val="99"/>
    <w:rsid w:val="00646B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646B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646BD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EF7F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5069"/>
    <w:rPr>
      <w:rFonts w:cs="Times New Roman"/>
    </w:rPr>
  </w:style>
  <w:style w:type="character" w:styleId="PageNumber">
    <w:name w:val="page number"/>
    <w:basedOn w:val="DefaultParagraphFont"/>
    <w:uiPriority w:val="99"/>
    <w:rsid w:val="00EF7F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7F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2A8F"/>
    <w:rPr>
      <w:rFonts w:cs="Times New Roman"/>
      <w:sz w:val="20"/>
      <w:szCs w:val="20"/>
    </w:rPr>
  </w:style>
  <w:style w:type="paragraph" w:customStyle="1" w:styleId="c1">
    <w:name w:val="c1"/>
    <w:basedOn w:val="Normal"/>
    <w:uiPriority w:val="99"/>
    <w:rsid w:val="00E1778C"/>
    <w:pPr>
      <w:spacing w:before="75" w:after="75"/>
    </w:pPr>
    <w:rPr>
      <w:sz w:val="24"/>
      <w:szCs w:val="24"/>
    </w:rPr>
  </w:style>
  <w:style w:type="paragraph" w:customStyle="1" w:styleId="1">
    <w:name w:val="Абзац списка1"/>
    <w:basedOn w:val="Normal"/>
    <w:uiPriority w:val="99"/>
    <w:rsid w:val="006E6DA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F5DE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041F9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A34F6"/>
    <w:pPr>
      <w:ind w:left="-426" w:firstLine="426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A34F6"/>
    <w:rPr>
      <w:rFonts w:cs="Times New Roman"/>
      <w:sz w:val="28"/>
    </w:rPr>
  </w:style>
  <w:style w:type="paragraph" w:customStyle="1" w:styleId="ConsPlusNonformat">
    <w:name w:val="ConsPlusNonformat"/>
    <w:uiPriority w:val="99"/>
    <w:rsid w:val="00B24CB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4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customStyle="1" w:styleId="10">
    <w:name w:val="Сетка таблицы1"/>
    <w:uiPriority w:val="99"/>
    <w:rsid w:val="009C05A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318AC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A72A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72A34"/>
    <w:rPr>
      <w:rFonts w:ascii="Cambria" w:hAnsi="Cambria" w:cs="Times New Roman"/>
      <w:b/>
      <w:kern w:val="28"/>
      <w:sz w:val="32"/>
    </w:rPr>
  </w:style>
  <w:style w:type="character" w:styleId="Emphasis">
    <w:name w:val="Emphasis"/>
    <w:basedOn w:val="DefaultParagraphFont"/>
    <w:uiPriority w:val="99"/>
    <w:qFormat/>
    <w:rsid w:val="00A72A34"/>
    <w:rPr>
      <w:rFonts w:cs="Times New Roman"/>
      <w:i/>
    </w:rPr>
  </w:style>
  <w:style w:type="paragraph" w:styleId="NormalWeb">
    <w:name w:val="Normal (Web)"/>
    <w:basedOn w:val="Normal"/>
    <w:uiPriority w:val="99"/>
    <w:rsid w:val="005E322C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114C2C"/>
    <w:pPr>
      <w:ind w:left="720"/>
      <w:contextualSpacing/>
    </w:pPr>
  </w:style>
  <w:style w:type="paragraph" w:customStyle="1" w:styleId="ConsPlusTitle">
    <w:name w:val="ConsPlusTitle"/>
    <w:uiPriority w:val="99"/>
    <w:rsid w:val="008E5E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Текст таблицы"/>
    <w:basedOn w:val="Normal"/>
    <w:uiPriority w:val="99"/>
    <w:rsid w:val="008E5E8A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89;&#1086;&#1087;&#1088;&#1086;&#1074;&#1086;&#1076;&#1080;&#1090;&#1077;&#1083;&#1100;&#1085;&#1099;&#1077;%20&#1087;&#1080;&#1089;&#1100;&#1084;&#1072;\&#1060;&#1054;&#1056;&#1052;&#1040;%20&#1089;&#1086;&#1087;&#1088;&#1086;&#1074;&#1086;&#1076;%20&#1087;&#1080;&#1089;&#1100;&#108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сопровод письма</Template>
  <TotalTime>165</TotalTime>
  <Pages>3</Pages>
  <Words>517</Words>
  <Characters>2953</Characters>
  <Application>Microsoft Office Outlook</Application>
  <DocSecurity>0</DocSecurity>
  <Lines>0</Lines>
  <Paragraphs>0</Paragraphs>
  <ScaleCrop>false</ScaleCrop>
  <Company>Управление молодежи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Наби</cp:lastModifiedBy>
  <cp:revision>50</cp:revision>
  <cp:lastPrinted>2017-11-14T05:53:00Z</cp:lastPrinted>
  <dcterms:created xsi:type="dcterms:W3CDTF">2017-04-01T17:57:00Z</dcterms:created>
  <dcterms:modified xsi:type="dcterms:W3CDTF">2018-07-10T22:46:00Z</dcterms:modified>
</cp:coreProperties>
</file>